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SimSun" w:cs="Times New Roman"/>
          <w:b/>
          <w:bCs/>
          <w:color w:val="441D4A" w:themeColor="accent1" w:themeShade="80"/>
          <w:sz w:val="32"/>
          <w:szCs w:val="26"/>
          <w:lang w:eastAsia="zh-CN"/>
        </w:rPr>
        <w:id w:val="-1649280474"/>
        <w:docPartObj>
          <w:docPartGallery w:val="Cover Pages"/>
          <w:docPartUnique/>
        </w:docPartObj>
      </w:sdtPr>
      <w:sdtEndPr>
        <w:rPr>
          <w:b w:val="0"/>
        </w:rPr>
      </w:sdtEndPr>
      <w:sdtContent>
        <w:p w14:paraId="7E2854BD" w14:textId="06FFD47B" w:rsidR="003A58AB" w:rsidRPr="00DC6DE2" w:rsidRDefault="00F427E4" w:rsidP="009E6DB3">
          <w:r w:rsidRPr="00DC6DE2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DC6DE2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2228F29B" w:rsidR="00AC40CD" w:rsidRPr="00DC6DE2" w:rsidRDefault="001136DD" w:rsidP="00AC40CD">
          <w:pPr>
            <w:pStyle w:val="Heading1"/>
          </w:pPr>
          <w:r>
            <w:t>Agritourism</w:t>
          </w:r>
          <w:r w:rsidR="0043327B" w:rsidRPr="00DC6DE2">
            <w:t xml:space="preserve"> </w:t>
          </w:r>
          <w:r>
            <w:t xml:space="preserve">Fact sheet </w:t>
          </w:r>
          <w:r w:rsidR="0043327B" w:rsidRPr="00DC6DE2">
            <w:t xml:space="preserve">2024: </w:t>
          </w:r>
          <w:r w:rsidR="00F07573">
            <w:t xml:space="preserve">Farm </w:t>
          </w:r>
          <w:r w:rsidR="0056555E">
            <w:t>visit</w:t>
          </w:r>
          <w:r>
            <w:t xml:space="preserve"> </w:t>
          </w:r>
        </w:p>
        <w:p w14:paraId="4B528F4B" w14:textId="77777777" w:rsidR="004B329E" w:rsidRDefault="004B329E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4B329E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 xml:space="preserve">Around 3.3 million trips in Australia included a visit to a farm in 2024. These trips contributed a total of $4.2 billion in spend to the visitor economy. </w:t>
          </w:r>
        </w:p>
        <w:p w14:paraId="14279F5A" w14:textId="5C307DAF" w:rsidR="00EC306F" w:rsidRPr="00DC6DE2" w:rsidRDefault="007E4DAD" w:rsidP="00D47636">
          <w:pPr>
            <w:pStyle w:val="Heading2"/>
          </w:pPr>
          <w:r w:rsidRPr="00DC6DE2">
            <w:t xml:space="preserve">Visitor </w:t>
          </w:r>
          <w:r w:rsidR="00A8069B" w:rsidRPr="00DC6DE2">
            <w:t>n</w:t>
          </w:r>
          <w:r w:rsidRPr="00DC6DE2">
            <w:t>umbers</w:t>
          </w:r>
        </w:p>
        <w:p w14:paraId="33328D96" w14:textId="78335C83" w:rsidR="00306832" w:rsidRDefault="00306832" w:rsidP="001D59B7">
          <w:pPr>
            <w:pStyle w:val="BulletList"/>
            <w:numPr>
              <w:ilvl w:val="0"/>
              <w:numId w:val="0"/>
            </w:numPr>
          </w:pPr>
          <w:r w:rsidRPr="00DC6DE2">
            <w:t xml:space="preserve">Total visitors: </w:t>
          </w:r>
          <w:r w:rsidR="009672ED">
            <w:t>3.3 million</w:t>
          </w:r>
        </w:p>
        <w:p w14:paraId="1F1E84B1" w14:textId="71164D0B" w:rsidR="00D329F0" w:rsidRDefault="00D329F0" w:rsidP="002D32DF">
          <w:pPr>
            <w:pStyle w:val="BulletList"/>
          </w:pPr>
          <w:r>
            <w:t xml:space="preserve">International: </w:t>
          </w:r>
          <w:r w:rsidR="003D081C">
            <w:t>19</w:t>
          </w:r>
          <w:r>
            <w:t xml:space="preserve">% </w:t>
          </w:r>
        </w:p>
        <w:p w14:paraId="36730E5A" w14:textId="4C024BC4" w:rsidR="00D329F0" w:rsidRDefault="00D329F0" w:rsidP="002D32DF">
          <w:pPr>
            <w:pStyle w:val="BulletList"/>
          </w:pPr>
          <w:r>
            <w:t xml:space="preserve">Domestic Overnight: </w:t>
          </w:r>
          <w:r w:rsidR="003D081C">
            <w:t>4</w:t>
          </w:r>
          <w:r w:rsidR="00291252">
            <w:t>3</w:t>
          </w:r>
          <w:r>
            <w:t>%</w:t>
          </w:r>
        </w:p>
        <w:p w14:paraId="4A39E259" w14:textId="2F7CEB01" w:rsidR="00D329F0" w:rsidRDefault="00D329F0" w:rsidP="00D329F0">
          <w:pPr>
            <w:pStyle w:val="BulletList"/>
          </w:pPr>
          <w:r>
            <w:t xml:space="preserve">Domestic Day: </w:t>
          </w:r>
          <w:r w:rsidR="003D081C">
            <w:t>38</w:t>
          </w:r>
          <w:r>
            <w:t>%</w:t>
          </w:r>
        </w:p>
        <w:p w14:paraId="6F5C6E66" w14:textId="77777777" w:rsidR="00D329F0" w:rsidRPr="00DC6DE2" w:rsidRDefault="00D329F0" w:rsidP="00D329F0">
          <w:pPr>
            <w:pStyle w:val="Heading2"/>
          </w:pPr>
          <w:r w:rsidRPr="00DC6DE2">
            <w:t>Visitor spend</w:t>
          </w:r>
        </w:p>
        <w:p w14:paraId="48043883" w14:textId="05E07EA8" w:rsidR="00D329F0" w:rsidRPr="00DC6DE2" w:rsidRDefault="00944327" w:rsidP="001D59B7">
          <w:pPr>
            <w:pStyle w:val="BulletList"/>
            <w:numPr>
              <w:ilvl w:val="0"/>
              <w:numId w:val="0"/>
            </w:numPr>
          </w:pPr>
          <w:r>
            <w:t>Total</w:t>
          </w:r>
          <w:r w:rsidR="00D329F0" w:rsidRPr="00DC6DE2">
            <w:t xml:space="preserve"> visitor spend</w:t>
          </w:r>
          <w:r w:rsidR="004B329E">
            <w:t xml:space="preserve"> in Australia</w:t>
          </w:r>
          <w:r w:rsidR="00D329F0" w:rsidRPr="00DC6DE2">
            <w:t>: $</w:t>
          </w:r>
          <w:r w:rsidR="003D081C">
            <w:t xml:space="preserve">4.2 </w:t>
          </w:r>
          <w:r>
            <w:t>billion</w:t>
          </w:r>
        </w:p>
        <w:p w14:paraId="5DF01DD8" w14:textId="5D0A9452" w:rsidR="00944327" w:rsidRDefault="00944327" w:rsidP="00944327">
          <w:pPr>
            <w:pStyle w:val="BulletList"/>
          </w:pPr>
          <w:r>
            <w:t xml:space="preserve">International: </w:t>
          </w:r>
          <w:r w:rsidR="002505C8">
            <w:t>6</w:t>
          </w:r>
          <w:r w:rsidR="003D081C">
            <w:t>2</w:t>
          </w:r>
          <w:r>
            <w:t xml:space="preserve">% </w:t>
          </w:r>
        </w:p>
        <w:p w14:paraId="5FB5CA73" w14:textId="7BFE8420" w:rsidR="00944327" w:rsidRDefault="00944327" w:rsidP="00944327">
          <w:pPr>
            <w:pStyle w:val="BulletList"/>
          </w:pPr>
          <w:r>
            <w:t xml:space="preserve">Domestic Overnight: </w:t>
          </w:r>
          <w:r w:rsidR="002505C8">
            <w:t>3</w:t>
          </w:r>
          <w:r w:rsidR="003D081C">
            <w:t>5</w:t>
          </w:r>
          <w:r>
            <w:t>%</w:t>
          </w:r>
        </w:p>
        <w:p w14:paraId="5C247598" w14:textId="1D4E1F09" w:rsidR="00944327" w:rsidRDefault="00944327" w:rsidP="00944327">
          <w:pPr>
            <w:pStyle w:val="BulletList"/>
          </w:pPr>
          <w:r>
            <w:t xml:space="preserve">Domestic Day: </w:t>
          </w:r>
          <w:r w:rsidR="00291252">
            <w:t>3</w:t>
          </w:r>
          <w:r>
            <w:t>%</w:t>
          </w:r>
        </w:p>
        <w:p w14:paraId="57D4770D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3DFC7332" w14:textId="103CB6B2" w:rsidR="00D329F0" w:rsidRDefault="001D59B7" w:rsidP="001D59B7">
          <w:pPr>
            <w:pStyle w:val="BulletList"/>
            <w:numPr>
              <w:ilvl w:val="0"/>
              <w:numId w:val="0"/>
            </w:numPr>
          </w:pPr>
          <w:r>
            <w:t xml:space="preserve">Average spend per trip involving visiting a </w:t>
          </w:r>
          <w:r w:rsidR="00291252">
            <w:t>farm</w:t>
          </w:r>
          <w:r>
            <w:t xml:space="preserve"> (</w:t>
          </w:r>
          <w:r w:rsidR="000C16AB">
            <w:t xml:space="preserve">compared to </w:t>
          </w:r>
          <w:r>
            <w:t>average trip</w:t>
          </w:r>
          <w:r w:rsidR="007F7CED"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="007F7CED" w:rsidRPr="007F7CED">
            <w:t>spend among leisure and business travellers</w:t>
          </w:r>
          <w:r>
            <w:t>)</w:t>
          </w:r>
        </w:p>
        <w:p w14:paraId="1269E443" w14:textId="3E417CC3" w:rsidR="000C16AB" w:rsidRDefault="000C16AB" w:rsidP="000C16AB">
          <w:pPr>
            <w:pStyle w:val="BulletList"/>
          </w:pPr>
          <w:r>
            <w:t>International: $</w:t>
          </w:r>
          <w:r w:rsidR="00291252">
            <w:t>4</w:t>
          </w:r>
          <w:r w:rsidR="0043757A">
            <w:t>,</w:t>
          </w:r>
          <w:r w:rsidR="003D081C">
            <w:t>098</w:t>
          </w:r>
          <w:r>
            <w:t xml:space="preserve"> ($</w:t>
          </w:r>
          <w:r w:rsidR="007F7CED">
            <w:t>2,271</w:t>
          </w:r>
          <w:r w:rsidR="004443C2">
            <w:t>)</w:t>
          </w:r>
        </w:p>
        <w:p w14:paraId="03668A07" w14:textId="170C46E1" w:rsidR="000C16AB" w:rsidRDefault="004443C2" w:rsidP="000C16AB">
          <w:pPr>
            <w:pStyle w:val="BulletList"/>
          </w:pPr>
          <w:r>
            <w:t xml:space="preserve">Total </w:t>
          </w:r>
          <w:r w:rsidR="00B513FC">
            <w:t>d</w:t>
          </w:r>
          <w:r w:rsidR="000C16AB">
            <w:t xml:space="preserve">omestic: </w:t>
          </w:r>
          <w:r w:rsidR="007F7CED">
            <w:t>$</w:t>
          </w:r>
          <w:r w:rsidR="00F64021">
            <w:t>591</w:t>
          </w:r>
          <w:r>
            <w:t xml:space="preserve"> ($462)</w:t>
          </w:r>
        </w:p>
        <w:p w14:paraId="314AE6FA" w14:textId="77777777" w:rsidR="001D59B7" w:rsidRDefault="001D59B7" w:rsidP="001D59B7">
          <w:pPr>
            <w:pStyle w:val="BulletList"/>
            <w:numPr>
              <w:ilvl w:val="0"/>
              <w:numId w:val="0"/>
            </w:numPr>
          </w:pPr>
        </w:p>
        <w:p w14:paraId="787AB7BD" w14:textId="04398423" w:rsidR="004443C2" w:rsidRPr="004443C2" w:rsidRDefault="004443C2" w:rsidP="004443C2">
          <w:pPr>
            <w:pStyle w:val="BulletList"/>
            <w:numPr>
              <w:ilvl w:val="0"/>
              <w:numId w:val="0"/>
            </w:numPr>
          </w:pPr>
          <w:r w:rsidRPr="004443C2">
            <w:t xml:space="preserve">Average spend per night on a trip involving visiting a </w:t>
          </w:r>
          <w:r w:rsidR="0043757A">
            <w:t>farm</w:t>
          </w:r>
          <w:r>
            <w:t xml:space="preserve"> </w:t>
          </w:r>
          <w:r w:rsidRPr="004443C2">
            <w:t>(</w:t>
          </w:r>
          <w:r>
            <w:t>compared to average night</w:t>
          </w:r>
          <w:r w:rsidRPr="007F7CED">
            <w:rPr>
              <w:rFonts w:asciiTheme="minorHAnsi" w:eastAsiaTheme="minorEastAsia"/>
              <w:kern w:val="24"/>
              <w:sz w:val="16"/>
              <w:szCs w:val="16"/>
            </w:rPr>
            <w:t xml:space="preserve"> </w:t>
          </w:r>
          <w:r w:rsidRPr="007F7CED">
            <w:t>spend among leisure and business travellers</w:t>
          </w:r>
          <w:r w:rsidRPr="004443C2">
            <w:t>)</w:t>
          </w:r>
        </w:p>
        <w:p w14:paraId="6C6885B0" w14:textId="09DA9A6A" w:rsidR="004443C2" w:rsidRDefault="004443C2" w:rsidP="004443C2">
          <w:pPr>
            <w:pStyle w:val="BulletList"/>
          </w:pPr>
          <w:r>
            <w:t>International: $</w:t>
          </w:r>
          <w:r w:rsidR="00F64021">
            <w:t>89</w:t>
          </w:r>
          <w:r>
            <w:t xml:space="preserve"> ($</w:t>
          </w:r>
          <w:r w:rsidR="00B513FC">
            <w:t>102</w:t>
          </w:r>
          <w:r>
            <w:t>)</w:t>
          </w:r>
        </w:p>
        <w:p w14:paraId="00DDABAD" w14:textId="71B38D32" w:rsidR="004443C2" w:rsidRDefault="004443C2" w:rsidP="004443C2">
          <w:pPr>
            <w:pStyle w:val="BulletList"/>
          </w:pPr>
          <w:r>
            <w:t>Domestic</w:t>
          </w:r>
          <w:r w:rsidR="00B513FC">
            <w:t xml:space="preserve"> overnight</w:t>
          </w:r>
          <w:r>
            <w:t>: $</w:t>
          </w:r>
          <w:r w:rsidR="00F64021">
            <w:t>270</w:t>
          </w:r>
          <w:r>
            <w:t xml:space="preserve"> ($</w:t>
          </w:r>
          <w:r w:rsidR="00B513FC">
            <w:t>278</w:t>
          </w:r>
          <w:r>
            <w:t>)</w:t>
          </w:r>
        </w:p>
        <w:p w14:paraId="18F47C1E" w14:textId="77777777" w:rsidR="004443C2" w:rsidRDefault="004443C2" w:rsidP="001D59B7">
          <w:pPr>
            <w:pStyle w:val="BulletList"/>
            <w:numPr>
              <w:ilvl w:val="0"/>
              <w:numId w:val="0"/>
            </w:numPr>
          </w:pPr>
        </w:p>
        <w:p w14:paraId="602AB173" w14:textId="6688E456" w:rsidR="003D7D47" w:rsidRPr="00DC6DE2" w:rsidRDefault="003D7D47" w:rsidP="003D7D47">
          <w:pPr>
            <w:pStyle w:val="Heading2"/>
          </w:pPr>
          <w:r>
            <w:t>Activities</w:t>
          </w:r>
        </w:p>
        <w:p w14:paraId="7A86259A" w14:textId="77777777" w:rsidR="00BF2796" w:rsidRPr="00BF2796" w:rsidRDefault="00BF2796" w:rsidP="00BF2796">
          <w:pPr>
            <w:spacing w:before="0" w:after="160" w:line="259" w:lineRule="auto"/>
          </w:pPr>
          <w:r w:rsidRPr="00BF2796">
            <w:t>Travellers whose trips include a visit to a farm engage in significantly more activities than the average leisure and business traveller, in particular sightseeing, enjoying natural scenery, and visiting markets and heritage sites.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2551"/>
            <w:gridCol w:w="2552"/>
          </w:tblGrid>
          <w:tr w:rsidR="00A11A51" w:rsidRPr="00DC6DE2" w14:paraId="599B6EBF" w14:textId="77777777" w:rsidTr="00DE75F5">
            <w:trPr>
              <w:tblHeader/>
            </w:trPr>
            <w:tc>
              <w:tcPr>
                <w:tcW w:w="4531" w:type="dxa"/>
                <w:shd w:val="clear" w:color="auto" w:fill="300050" w:themeFill="text2"/>
              </w:tcPr>
              <w:p w14:paraId="77CED2DB" w14:textId="7885EFB6" w:rsidR="00A11A51" w:rsidRPr="008751B3" w:rsidRDefault="00A11A51" w:rsidP="00A11A51">
                <w:pPr>
                  <w:spacing w:line="240" w:lineRule="auto"/>
                </w:pPr>
                <w:r>
                  <w:rPr>
                    <w:rFonts w:ascii="Aptos Narrow" w:hAnsi="Aptos Narrow" w:cs="Aptos Narrow"/>
                    <w:color w:val="000000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2551" w:type="dxa"/>
                <w:shd w:val="clear" w:color="auto" w:fill="300050" w:themeFill="text2"/>
              </w:tcPr>
              <w:p w14:paraId="547C0954" w14:textId="46DF8EC8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Trips including farm visits </w:t>
                </w:r>
              </w:p>
            </w:tc>
            <w:tc>
              <w:tcPr>
                <w:tcW w:w="2552" w:type="dxa"/>
                <w:shd w:val="clear" w:color="auto" w:fill="300050" w:themeFill="text2"/>
              </w:tcPr>
              <w:p w14:paraId="357EB967" w14:textId="75DDDCD6" w:rsidR="00A11A51" w:rsidRPr="00A11A51" w:rsidRDefault="00A11A51" w:rsidP="00A11A51">
                <w:pPr>
                  <w:rPr>
                    <w:rFonts w:asciiTheme="majorHAnsi" w:hAnsiTheme="majorHAnsi"/>
                    <w:color w:val="FFFFFF" w:themeColor="background1"/>
                  </w:rPr>
                </w:pPr>
                <w:r w:rsidRPr="00A11A51">
                  <w:rPr>
                    <w:rFonts w:asciiTheme="majorHAnsi" w:hAnsiTheme="majorHAnsi" w:cs="Aptos Narrow"/>
                    <w:color w:val="FFFFFF" w:themeColor="background1"/>
                  </w:rPr>
                  <w:t xml:space="preserve">Total leisure and business trips </w:t>
                </w:r>
              </w:p>
            </w:tc>
          </w:tr>
          <w:tr w:rsidR="00A11A51" w:rsidRPr="00DC6DE2" w14:paraId="1544CB34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3AF4766B" w14:textId="227B03B4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Eat out / dine at a restaurant and/or cafe</w:t>
                </w:r>
              </w:p>
            </w:tc>
            <w:tc>
              <w:tcPr>
                <w:tcW w:w="2551" w:type="dxa"/>
                <w:vAlign w:val="center"/>
              </w:tcPr>
              <w:p w14:paraId="4F6FC954" w14:textId="01A05723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57%</w:t>
                </w:r>
              </w:p>
            </w:tc>
            <w:tc>
              <w:tcPr>
                <w:tcW w:w="2552" w:type="dxa"/>
                <w:vAlign w:val="center"/>
              </w:tcPr>
              <w:p w14:paraId="0E8B68EB" w14:textId="2A84C3E6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54%</w:t>
                </w:r>
              </w:p>
            </w:tc>
          </w:tr>
          <w:tr w:rsidR="00A11A51" w:rsidRPr="00DC6DE2" w14:paraId="2B310BDC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0B34367A" w14:textId="617E5F48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lastRenderedPageBreak/>
                  <w:t>Visit friends &amp; relatives</w:t>
                </w:r>
              </w:p>
            </w:tc>
            <w:tc>
              <w:tcPr>
                <w:tcW w:w="2551" w:type="dxa"/>
                <w:vAlign w:val="center"/>
              </w:tcPr>
              <w:p w14:paraId="6D1A9CB7" w14:textId="2E4B56D4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41%</w:t>
                </w:r>
              </w:p>
            </w:tc>
            <w:tc>
              <w:tcPr>
                <w:tcW w:w="2552" w:type="dxa"/>
                <w:vAlign w:val="center"/>
              </w:tcPr>
              <w:p w14:paraId="30FB13BD" w14:textId="3822F5C5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34%</w:t>
                </w:r>
              </w:p>
            </w:tc>
          </w:tr>
          <w:tr w:rsidR="00A11A51" w:rsidRPr="00DC6DE2" w14:paraId="2E27EA90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13A0B45E" w14:textId="70EE4773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Sightseeing/looking around</w:t>
                </w:r>
              </w:p>
            </w:tc>
            <w:tc>
              <w:tcPr>
                <w:tcW w:w="2551" w:type="dxa"/>
                <w:vAlign w:val="center"/>
              </w:tcPr>
              <w:p w14:paraId="17342B87" w14:textId="005F5DB6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40%</w:t>
                </w:r>
              </w:p>
            </w:tc>
            <w:tc>
              <w:tcPr>
                <w:tcW w:w="2552" w:type="dxa"/>
                <w:vAlign w:val="center"/>
              </w:tcPr>
              <w:p w14:paraId="4776A86B" w14:textId="7C170D8C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18%</w:t>
                </w:r>
              </w:p>
            </w:tc>
          </w:tr>
          <w:tr w:rsidR="00A11A51" w:rsidRPr="00DC6DE2" w14:paraId="12D8788D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4C5E5A0C" w14:textId="26E8A0BC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Go shopping for pleasure</w:t>
                </w:r>
              </w:p>
            </w:tc>
            <w:tc>
              <w:tcPr>
                <w:tcW w:w="2551" w:type="dxa"/>
                <w:vAlign w:val="center"/>
              </w:tcPr>
              <w:p w14:paraId="5AB15FFD" w14:textId="379221B2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29%</w:t>
                </w:r>
              </w:p>
            </w:tc>
            <w:tc>
              <w:tcPr>
                <w:tcW w:w="2552" w:type="dxa"/>
                <w:vAlign w:val="center"/>
              </w:tcPr>
              <w:p w14:paraId="61BC60BF" w14:textId="7587CAED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20%</w:t>
                </w:r>
              </w:p>
            </w:tc>
          </w:tr>
          <w:tr w:rsidR="00A11A51" w:rsidRPr="00DC6DE2" w14:paraId="15BB254B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159561B0" w14:textId="6B4F7DE4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Visit national parks / state parks</w:t>
                </w:r>
              </w:p>
            </w:tc>
            <w:tc>
              <w:tcPr>
                <w:tcW w:w="2551" w:type="dxa"/>
                <w:vAlign w:val="center"/>
              </w:tcPr>
              <w:p w14:paraId="1ED153B6" w14:textId="2EDD4D4F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26%</w:t>
                </w:r>
              </w:p>
            </w:tc>
            <w:tc>
              <w:tcPr>
                <w:tcW w:w="2552" w:type="dxa"/>
                <w:vAlign w:val="center"/>
              </w:tcPr>
              <w:p w14:paraId="5F853E7D" w14:textId="3E0A8259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10%</w:t>
                </w:r>
              </w:p>
            </w:tc>
          </w:tr>
          <w:tr w:rsidR="00A11A51" w:rsidRPr="00DC6DE2" w14:paraId="263D0965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47926698" w14:textId="4CA62F05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Bushwalking / rainforest walks</w:t>
                </w:r>
              </w:p>
            </w:tc>
            <w:tc>
              <w:tcPr>
                <w:tcW w:w="2551" w:type="dxa"/>
                <w:vAlign w:val="center"/>
              </w:tcPr>
              <w:p w14:paraId="56769F79" w14:textId="62B88930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24%</w:t>
                </w:r>
              </w:p>
            </w:tc>
            <w:tc>
              <w:tcPr>
                <w:tcW w:w="2552" w:type="dxa"/>
                <w:vAlign w:val="center"/>
              </w:tcPr>
              <w:p w14:paraId="1FD0BF06" w14:textId="6226C42B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10%</w:t>
                </w:r>
              </w:p>
            </w:tc>
          </w:tr>
          <w:tr w:rsidR="00A11A51" w:rsidRPr="00DC6DE2" w14:paraId="71953095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0E9E34B9" w14:textId="3EA7E704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Go to the beach</w:t>
                </w:r>
              </w:p>
            </w:tc>
            <w:tc>
              <w:tcPr>
                <w:tcW w:w="2551" w:type="dxa"/>
                <w:vAlign w:val="center"/>
              </w:tcPr>
              <w:p w14:paraId="66594631" w14:textId="6CC887CC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24%</w:t>
                </w:r>
              </w:p>
            </w:tc>
            <w:tc>
              <w:tcPr>
                <w:tcW w:w="2552" w:type="dxa"/>
                <w:vAlign w:val="center"/>
              </w:tcPr>
              <w:p w14:paraId="09E6AD5B" w14:textId="1DD2ED8A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21%</w:t>
                </w:r>
              </w:p>
            </w:tc>
          </w:tr>
          <w:tr w:rsidR="00A11A51" w:rsidRPr="00DC6DE2" w14:paraId="4BAC03B6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0375AAA3" w14:textId="627E95FD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Pubs, clubs, discos etc</w:t>
                </w:r>
              </w:p>
            </w:tc>
            <w:tc>
              <w:tcPr>
                <w:tcW w:w="2551" w:type="dxa"/>
                <w:vAlign w:val="center"/>
              </w:tcPr>
              <w:p w14:paraId="541FCEE9" w14:textId="7A4F4727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23%</w:t>
                </w:r>
              </w:p>
            </w:tc>
            <w:tc>
              <w:tcPr>
                <w:tcW w:w="2552" w:type="dxa"/>
                <w:vAlign w:val="center"/>
              </w:tcPr>
              <w:p w14:paraId="6351941D" w14:textId="427A0A31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16%</w:t>
                </w:r>
              </w:p>
            </w:tc>
          </w:tr>
          <w:tr w:rsidR="00A11A51" w:rsidRPr="00DC6DE2" w14:paraId="2FAED2C1" w14:textId="77777777" w:rsidTr="00A11A51">
            <w:trPr>
              <w:trHeight w:hRule="exact" w:val="567"/>
            </w:trPr>
            <w:tc>
              <w:tcPr>
                <w:tcW w:w="4531" w:type="dxa"/>
                <w:vAlign w:val="center"/>
              </w:tcPr>
              <w:p w14:paraId="21173B87" w14:textId="31C42E73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Go to markets</w:t>
                </w:r>
              </w:p>
            </w:tc>
            <w:tc>
              <w:tcPr>
                <w:tcW w:w="2551" w:type="dxa"/>
                <w:vAlign w:val="center"/>
              </w:tcPr>
              <w:p w14:paraId="13537ECA" w14:textId="261D2A5C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17%</w:t>
                </w:r>
              </w:p>
            </w:tc>
            <w:tc>
              <w:tcPr>
                <w:tcW w:w="2552" w:type="dxa"/>
                <w:vAlign w:val="center"/>
              </w:tcPr>
              <w:p w14:paraId="0533CF92" w14:textId="2E3AE26D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6%</w:t>
                </w:r>
              </w:p>
            </w:tc>
          </w:tr>
          <w:tr w:rsidR="00A11A51" w:rsidRPr="00DC6DE2" w14:paraId="55097ED0" w14:textId="77777777" w:rsidTr="00A11A51">
            <w:trPr>
              <w:trHeight w:hRule="exact" w:val="762"/>
            </w:trPr>
            <w:tc>
              <w:tcPr>
                <w:tcW w:w="4531" w:type="dxa"/>
                <w:vAlign w:val="center"/>
              </w:tcPr>
              <w:p w14:paraId="60D81139" w14:textId="290FAA2B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Visit history / heritage buildings, sites or monuments</w:t>
                </w:r>
              </w:p>
            </w:tc>
            <w:tc>
              <w:tcPr>
                <w:tcW w:w="2551" w:type="dxa"/>
                <w:vAlign w:val="center"/>
              </w:tcPr>
              <w:p w14:paraId="5C19B31D" w14:textId="6F7377AB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17%</w:t>
                </w:r>
              </w:p>
            </w:tc>
            <w:tc>
              <w:tcPr>
                <w:tcW w:w="2552" w:type="dxa"/>
                <w:vAlign w:val="center"/>
              </w:tcPr>
              <w:p w14:paraId="60F93F97" w14:textId="3D7EAFA9" w:rsidR="00A11A51" w:rsidRPr="008751B3" w:rsidRDefault="00A11A51" w:rsidP="00A11A51">
                <w:pPr>
                  <w:spacing w:before="0" w:after="160" w:line="259" w:lineRule="auto"/>
                </w:pPr>
                <w:r w:rsidRPr="00A11A51">
                  <w:t>3%</w:t>
                </w:r>
              </w:p>
            </w:tc>
          </w:tr>
        </w:tbl>
        <w:p w14:paraId="2573E21C" w14:textId="54962D61" w:rsidR="00173341" w:rsidRPr="00173341" w:rsidRDefault="00173341" w:rsidP="0063625B">
          <w:pPr>
            <w:pStyle w:val="Heading2"/>
          </w:pPr>
          <w:r w:rsidRPr="00173341">
            <w:t>Trip demographics</w:t>
          </w:r>
        </w:p>
        <w:p w14:paraId="416C7A49" w14:textId="77777777" w:rsidR="00410790" w:rsidRPr="00410790" w:rsidRDefault="00410790" w:rsidP="00410790">
          <w:pPr>
            <w:pStyle w:val="BulletList"/>
            <w:numPr>
              <w:ilvl w:val="0"/>
              <w:numId w:val="0"/>
            </w:numPr>
          </w:pPr>
          <w:r w:rsidRPr="00410790">
            <w:t xml:space="preserve">Trips involving a farm visit attract a broad demographic of travellers. More than half (57%) of visits were from travellers aged 44 and under and attract a variety of travel party types.  </w:t>
          </w:r>
        </w:p>
        <w:p w14:paraId="47331788" w14:textId="77777777" w:rsidR="00E260AB" w:rsidRDefault="00E260AB" w:rsidP="00D329F0">
          <w:pPr>
            <w:pStyle w:val="BulletList"/>
            <w:numPr>
              <w:ilvl w:val="0"/>
              <w:numId w:val="0"/>
            </w:numPr>
          </w:pPr>
        </w:p>
        <w:p w14:paraId="6661984E" w14:textId="69C9A735" w:rsidR="00173341" w:rsidRDefault="00D41673" w:rsidP="00D329F0">
          <w:pPr>
            <w:pStyle w:val="BulletList"/>
            <w:numPr>
              <w:ilvl w:val="0"/>
              <w:numId w:val="0"/>
            </w:numPr>
          </w:pPr>
          <w:r>
            <w:t xml:space="preserve">Trip by age group </w:t>
          </w:r>
        </w:p>
        <w:p w14:paraId="40B9AFE7" w14:textId="359AC7B7" w:rsidR="00D41673" w:rsidRDefault="00D41673" w:rsidP="00D41673">
          <w:pPr>
            <w:pStyle w:val="BulletList"/>
          </w:pPr>
          <w:r>
            <w:t xml:space="preserve">15 </w:t>
          </w:r>
          <w:r w:rsidR="00462051">
            <w:t>–</w:t>
          </w:r>
          <w:r>
            <w:t xml:space="preserve"> 24</w:t>
          </w:r>
          <w:r w:rsidR="00462051">
            <w:t xml:space="preserve">: </w:t>
          </w:r>
          <w:r w:rsidR="00A86CFC">
            <w:t>1</w:t>
          </w:r>
          <w:r w:rsidR="00410790">
            <w:t>5</w:t>
          </w:r>
          <w:r>
            <w:t>%</w:t>
          </w:r>
        </w:p>
        <w:p w14:paraId="2E9E0118" w14:textId="62A0F0B5" w:rsidR="00D41673" w:rsidRDefault="00D41673" w:rsidP="00D41673">
          <w:pPr>
            <w:pStyle w:val="BulletList"/>
          </w:pPr>
          <w:r>
            <w:t xml:space="preserve">25 </w:t>
          </w:r>
          <w:r w:rsidR="00462051">
            <w:t>–</w:t>
          </w:r>
          <w:r>
            <w:t xml:space="preserve"> 34</w:t>
          </w:r>
          <w:r w:rsidR="00462051">
            <w:t xml:space="preserve">: </w:t>
          </w:r>
          <w:r w:rsidR="00410790">
            <w:t>18</w:t>
          </w:r>
          <w:r>
            <w:t>%</w:t>
          </w:r>
        </w:p>
        <w:p w14:paraId="7E9CB6D4" w14:textId="156938F9" w:rsidR="00D41673" w:rsidRDefault="00D41673" w:rsidP="00D41673">
          <w:pPr>
            <w:pStyle w:val="BulletList"/>
          </w:pPr>
          <w:r>
            <w:t xml:space="preserve">35 </w:t>
          </w:r>
          <w:r w:rsidR="00462051">
            <w:t>–</w:t>
          </w:r>
          <w:r>
            <w:t xml:space="preserve"> 44</w:t>
          </w:r>
          <w:r w:rsidR="00462051">
            <w:t xml:space="preserve">: </w:t>
          </w:r>
          <w:r w:rsidR="00410790">
            <w:t>24</w:t>
          </w:r>
          <w:r>
            <w:t>%</w:t>
          </w:r>
        </w:p>
        <w:p w14:paraId="5D1EDD4C" w14:textId="53D57C3A" w:rsidR="00D41673" w:rsidRDefault="00D41673" w:rsidP="00D41673">
          <w:pPr>
            <w:pStyle w:val="BulletList"/>
          </w:pPr>
          <w:r>
            <w:t xml:space="preserve">45 </w:t>
          </w:r>
          <w:r w:rsidR="00462051">
            <w:t>–</w:t>
          </w:r>
          <w:r>
            <w:t xml:space="preserve"> 54</w:t>
          </w:r>
          <w:r w:rsidR="00462051">
            <w:t xml:space="preserve">: </w:t>
          </w:r>
          <w:r w:rsidR="00410790">
            <w:t>15</w:t>
          </w:r>
          <w:r>
            <w:t>%</w:t>
          </w:r>
        </w:p>
        <w:p w14:paraId="041C973C" w14:textId="3872EDEE" w:rsidR="00D41673" w:rsidRDefault="00D41673" w:rsidP="00D41673">
          <w:pPr>
            <w:pStyle w:val="BulletList"/>
          </w:pPr>
          <w:r>
            <w:t xml:space="preserve">55 </w:t>
          </w:r>
          <w:r w:rsidR="00462051">
            <w:t>–</w:t>
          </w:r>
          <w:r>
            <w:t xml:space="preserve"> 64</w:t>
          </w:r>
          <w:r w:rsidR="00462051">
            <w:t xml:space="preserve">: </w:t>
          </w:r>
          <w:r w:rsidR="00E605C9">
            <w:t>14</w:t>
          </w:r>
          <w:r>
            <w:t>%</w:t>
          </w:r>
        </w:p>
        <w:p w14:paraId="7B9A9439" w14:textId="16E73303" w:rsidR="00D41673" w:rsidRDefault="00D41673" w:rsidP="00D41673">
          <w:pPr>
            <w:pStyle w:val="BulletList"/>
          </w:pPr>
          <w:r>
            <w:t xml:space="preserve">65 </w:t>
          </w:r>
          <w:r w:rsidR="00462051">
            <w:t>–</w:t>
          </w:r>
          <w:r>
            <w:t xml:space="preserve"> 69</w:t>
          </w:r>
          <w:r w:rsidR="00462051">
            <w:t xml:space="preserve">: </w:t>
          </w:r>
          <w:r w:rsidR="00410790">
            <w:t>4</w:t>
          </w:r>
          <w:r>
            <w:t>%</w:t>
          </w:r>
        </w:p>
        <w:p w14:paraId="10EF01ED" w14:textId="3C13506A" w:rsidR="00D41673" w:rsidRDefault="00D41673" w:rsidP="00D41673">
          <w:pPr>
            <w:pStyle w:val="BulletList"/>
          </w:pPr>
          <w:r>
            <w:t>70+</w:t>
          </w:r>
          <w:r w:rsidR="00462051">
            <w:t xml:space="preserve">: </w:t>
          </w:r>
          <w:r w:rsidR="00410790">
            <w:t>10</w:t>
          </w:r>
          <w:r w:rsidR="00E605C9">
            <w:t>%</w:t>
          </w:r>
        </w:p>
        <w:p w14:paraId="72C48250" w14:textId="77777777" w:rsidR="00173341" w:rsidRDefault="00173341" w:rsidP="00D329F0">
          <w:pPr>
            <w:pStyle w:val="BulletList"/>
            <w:numPr>
              <w:ilvl w:val="0"/>
              <w:numId w:val="0"/>
            </w:numPr>
          </w:pPr>
        </w:p>
        <w:p w14:paraId="529E76BD" w14:textId="74A2C905" w:rsidR="00832501" w:rsidRPr="00DC6DE2" w:rsidRDefault="00832501" w:rsidP="00D329F0">
          <w:pPr>
            <w:pStyle w:val="BulletList"/>
            <w:numPr>
              <w:ilvl w:val="0"/>
              <w:numId w:val="0"/>
            </w:numPr>
          </w:pPr>
          <w:r w:rsidRPr="00DC6DE2">
            <w:t xml:space="preserve">Visitor </w:t>
          </w:r>
          <w:r w:rsidR="00A8069B" w:rsidRPr="00DC6DE2">
            <w:t>g</w:t>
          </w:r>
          <w:r w:rsidR="00F56064" w:rsidRPr="00DC6DE2">
            <w:t xml:space="preserve">roup </w:t>
          </w:r>
          <w:r w:rsidR="00A8069B" w:rsidRPr="00DC6DE2">
            <w:t>t</w:t>
          </w:r>
          <w:r w:rsidR="00F56064" w:rsidRPr="00DC6DE2">
            <w:t>ype</w:t>
          </w:r>
        </w:p>
        <w:p w14:paraId="163FB343" w14:textId="2BC8FD22" w:rsidR="00376FCE" w:rsidRPr="00DC6DE2" w:rsidRDefault="00376FCE" w:rsidP="00376FCE">
          <w:pPr>
            <w:pStyle w:val="BulletList"/>
          </w:pPr>
          <w:r w:rsidRPr="00DC6DE2">
            <w:t xml:space="preserve">Solo traveller: </w:t>
          </w:r>
          <w:r w:rsidR="00410790">
            <w:t>30</w:t>
          </w:r>
          <w:r w:rsidRPr="00DC6DE2">
            <w:t xml:space="preserve">% </w:t>
          </w:r>
        </w:p>
        <w:p w14:paraId="24CCD29B" w14:textId="23037D41" w:rsidR="00376FCE" w:rsidRPr="00DC6DE2" w:rsidRDefault="00376FCE" w:rsidP="00376FCE">
          <w:pPr>
            <w:pStyle w:val="BulletList"/>
          </w:pPr>
          <w:r w:rsidRPr="00DC6DE2">
            <w:t xml:space="preserve">Adult couple: </w:t>
          </w:r>
          <w:r w:rsidR="00410790">
            <w:t>25</w:t>
          </w:r>
          <w:r w:rsidRPr="00DC6DE2">
            <w:t xml:space="preserve">% </w:t>
          </w:r>
        </w:p>
        <w:p w14:paraId="60B83FCD" w14:textId="68C1C06B" w:rsidR="00376FCE" w:rsidRPr="00DC6DE2" w:rsidRDefault="00376FCE" w:rsidP="00376FCE">
          <w:pPr>
            <w:pStyle w:val="BulletList"/>
          </w:pPr>
          <w:r w:rsidRPr="00DC6DE2">
            <w:t>Family</w:t>
          </w:r>
          <w:r w:rsidR="00BA5B82">
            <w:t xml:space="preserve"> group</w:t>
          </w:r>
          <w:r w:rsidRPr="00DC6DE2">
            <w:t xml:space="preserve">: </w:t>
          </w:r>
          <w:r w:rsidR="00410790">
            <w:t>22</w:t>
          </w:r>
          <w:r w:rsidR="00BA5B82">
            <w:t>%</w:t>
          </w:r>
          <w:r w:rsidRPr="00DC6DE2">
            <w:t xml:space="preserve"> </w:t>
          </w:r>
        </w:p>
        <w:p w14:paraId="17747DDB" w14:textId="6D797D4E" w:rsidR="00376FCE" w:rsidRDefault="00BA5B82" w:rsidP="00376FCE">
          <w:pPr>
            <w:pStyle w:val="BulletList"/>
          </w:pPr>
          <w:r>
            <w:t xml:space="preserve">Friends or relatives </w:t>
          </w:r>
          <w:r w:rsidR="00D05983">
            <w:t xml:space="preserve">travelling: </w:t>
          </w:r>
          <w:r w:rsidR="00410790">
            <w:t>22</w:t>
          </w:r>
          <w:r w:rsidR="00D05983">
            <w:t>%</w:t>
          </w:r>
        </w:p>
        <w:p w14:paraId="33911758" w14:textId="77777777" w:rsidR="004A040A" w:rsidRDefault="004A040A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12BB0372" w14:textId="77777777" w:rsidR="004A040A" w:rsidRDefault="004A040A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6607651E" w14:textId="77777777" w:rsidR="004A040A" w:rsidRDefault="004A040A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04B7C28A" w14:textId="77777777" w:rsidR="00410790" w:rsidRDefault="00410790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050C79CA" w14:textId="77777777" w:rsidR="00410790" w:rsidRDefault="00410790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7052A46A" w14:textId="77777777" w:rsidR="004A040A" w:rsidRPr="00DC6DE2" w:rsidRDefault="004A040A" w:rsidP="004A040A">
          <w:pPr>
            <w:pStyle w:val="BulletList"/>
            <w:numPr>
              <w:ilvl w:val="0"/>
              <w:numId w:val="0"/>
            </w:numPr>
            <w:ind w:left="1080" w:hanging="360"/>
          </w:pPr>
        </w:p>
        <w:p w14:paraId="0FBEC2C3" w14:textId="66FD01E5" w:rsidR="00986BBD" w:rsidRPr="00986BBD" w:rsidRDefault="00986BBD" w:rsidP="00986BBD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986BBD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lastRenderedPageBreak/>
            <w:t>Destinations visited</w:t>
          </w:r>
        </w:p>
        <w:p w14:paraId="10B37E38" w14:textId="77777777" w:rsidR="00BF2796" w:rsidRPr="00BF2796" w:rsidRDefault="00BF2796" w:rsidP="00BF2796">
          <w:pPr>
            <w:spacing w:before="0" w:after="160" w:line="259" w:lineRule="auto"/>
          </w:pPr>
          <w:r w:rsidRPr="00BF2796">
            <w:t xml:space="preserve">Around 80% of trips including a visit to a farm go to regional Australia. NSW and VIC have a notably higher proportion of trips involving a visit to a farm compared with their overall share of leisure and business trips. </w:t>
          </w:r>
        </w:p>
        <w:p w14:paraId="6899E652" w14:textId="1C64F950" w:rsidR="00422824" w:rsidRDefault="00422824" w:rsidP="00422824">
          <w:pPr>
            <w:spacing w:before="0" w:after="160" w:line="259" w:lineRule="auto"/>
          </w:pPr>
          <w:r>
            <w:t xml:space="preserve">Regional vs. </w:t>
          </w:r>
          <w:r w:rsidR="00D365DE">
            <w:t>c</w:t>
          </w:r>
          <w:r>
            <w:t xml:space="preserve">apital city trip proportions </w:t>
          </w:r>
          <w:r w:rsidR="00D365DE">
            <w:t xml:space="preserve">(compared to average </w:t>
          </w:r>
          <w:r w:rsidR="00D365DE" w:rsidRPr="007F7CED">
            <w:t>among leisure and business travellers</w:t>
          </w:r>
          <w:r w:rsidR="00D365DE">
            <w:t>)</w:t>
          </w:r>
        </w:p>
        <w:p w14:paraId="1AFCB672" w14:textId="19435E0B" w:rsidR="00D365DE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Capital cities</w:t>
          </w:r>
          <w:r w:rsidR="009F3D7F">
            <w:t>:</w:t>
          </w:r>
          <w:r>
            <w:tab/>
          </w:r>
          <w:r w:rsidR="005B3E16">
            <w:t>30</w:t>
          </w:r>
          <w:r>
            <w:t>%</w:t>
          </w:r>
          <w:r w:rsidR="009F3D7F">
            <w:t xml:space="preserve"> (</w:t>
          </w:r>
          <w:r w:rsidR="00D365DE">
            <w:t>43%</w:t>
          </w:r>
          <w:r w:rsidR="009F3D7F">
            <w:t xml:space="preserve">) </w:t>
          </w:r>
        </w:p>
        <w:p w14:paraId="23311D00" w14:textId="73661863" w:rsidR="009F1E8A" w:rsidRDefault="00422824" w:rsidP="00273B56">
          <w:pPr>
            <w:pStyle w:val="ListParagraph"/>
            <w:numPr>
              <w:ilvl w:val="0"/>
              <w:numId w:val="19"/>
            </w:numPr>
            <w:spacing w:before="0" w:after="160" w:line="259" w:lineRule="auto"/>
          </w:pPr>
          <w:r>
            <w:t>Regional Australia</w:t>
          </w:r>
          <w:r w:rsidR="009F3D7F">
            <w:t xml:space="preserve">: </w:t>
          </w:r>
          <w:r w:rsidR="005B3E16">
            <w:t>80</w:t>
          </w:r>
          <w:r>
            <w:t>%</w:t>
          </w:r>
          <w:r w:rsidR="009F3D7F">
            <w:t xml:space="preserve"> (</w:t>
          </w:r>
          <w:r w:rsidR="00D365DE">
            <w:t>59%</w:t>
          </w:r>
          <w:r w:rsidR="009F3D7F">
            <w:t xml:space="preserve">) </w:t>
          </w:r>
        </w:p>
        <w:p w14:paraId="50304780" w14:textId="77777777" w:rsidR="00D365DE" w:rsidRDefault="00D365DE" w:rsidP="00D365DE">
          <w:pPr>
            <w:spacing w:before="0" w:after="160" w:line="259" w:lineRule="auto"/>
          </w:pPr>
        </w:p>
        <w:p w14:paraId="68804785" w14:textId="0EBBA832" w:rsidR="00D365DE" w:rsidRDefault="00D365DE" w:rsidP="00D365DE">
          <w:pPr>
            <w:spacing w:before="0" w:after="160" w:line="259" w:lineRule="auto"/>
          </w:pPr>
          <w:r>
            <w:t xml:space="preserve">States visited on trip </w:t>
          </w:r>
        </w:p>
        <w:p w14:paraId="3B0D60AE" w14:textId="77777777" w:rsidR="002E7A2C" w:rsidRDefault="002E7A2C" w:rsidP="002E7A2C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>New South Wales: 42% (31%)</w:t>
          </w:r>
        </w:p>
        <w:p w14:paraId="04BC8597" w14:textId="6D7DE511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Victoria: </w:t>
          </w:r>
          <w:r w:rsidR="002E7A2C">
            <w:t>34</w:t>
          </w:r>
          <w:r>
            <w:t>%</w:t>
          </w:r>
          <w:r>
            <w:tab/>
            <w:t>(28%)</w:t>
          </w:r>
        </w:p>
        <w:p w14:paraId="44B6411B" w14:textId="129A95C5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Queensland: </w:t>
          </w:r>
          <w:r w:rsidR="002E7A2C">
            <w:t>17</w:t>
          </w:r>
          <w:r>
            <w:t>%</w:t>
          </w:r>
          <w:r w:rsidR="00F141BB">
            <w:t xml:space="preserve"> (</w:t>
          </w:r>
          <w:r>
            <w:t>22%</w:t>
          </w:r>
          <w:r w:rsidR="00F141BB">
            <w:t>)</w:t>
          </w:r>
        </w:p>
        <w:p w14:paraId="34E1F8DF" w14:textId="5BB8BBA1" w:rsidR="009718AF" w:rsidRDefault="009718AF" w:rsidP="009718AF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Western Australia: </w:t>
          </w:r>
          <w:r w:rsidR="002E7A2C">
            <w:t>11</w:t>
          </w:r>
          <w:r>
            <w:t>% (9%)</w:t>
          </w:r>
        </w:p>
        <w:p w14:paraId="1EEC932C" w14:textId="62C34A66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South Australia: </w:t>
          </w:r>
          <w:r w:rsidR="002E7A2C">
            <w:t>5</w:t>
          </w:r>
          <w:r>
            <w:t>%</w:t>
          </w:r>
          <w:r w:rsidR="00F141BB">
            <w:t xml:space="preserve"> (</w:t>
          </w:r>
          <w:r>
            <w:t>6%</w:t>
          </w:r>
          <w:r w:rsidR="00F141BB">
            <w:t>)</w:t>
          </w:r>
        </w:p>
        <w:p w14:paraId="6D7A742A" w14:textId="10F1B0CA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Tasmania: </w:t>
          </w:r>
          <w:r w:rsidR="002E7A2C">
            <w:t>4</w:t>
          </w:r>
          <w:r>
            <w:t>%</w:t>
          </w:r>
          <w:r w:rsidR="00F141BB">
            <w:t xml:space="preserve"> (</w:t>
          </w:r>
          <w:r>
            <w:t>3%</w:t>
          </w:r>
          <w:r w:rsidR="00F141BB">
            <w:t>)</w:t>
          </w:r>
        </w:p>
        <w:p w14:paraId="0DC758AF" w14:textId="0C37333C" w:rsidR="00C4007B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 xml:space="preserve">Northern Territory: </w:t>
          </w:r>
          <w:r w:rsidR="00E2631F">
            <w:t>1</w:t>
          </w:r>
          <w:r>
            <w:t>%</w:t>
          </w:r>
          <w:r w:rsidR="00F141BB">
            <w:t xml:space="preserve"> (</w:t>
          </w:r>
          <w:r>
            <w:t>1%</w:t>
          </w:r>
          <w:r w:rsidR="00F141BB">
            <w:t>)</w:t>
          </w:r>
        </w:p>
        <w:p w14:paraId="49029869" w14:textId="0E9BB2B6" w:rsidR="00D365DE" w:rsidRDefault="00C4007B" w:rsidP="00C4007B">
          <w:pPr>
            <w:pStyle w:val="ListParagraph"/>
            <w:numPr>
              <w:ilvl w:val="0"/>
              <w:numId w:val="20"/>
            </w:numPr>
            <w:spacing w:before="0" w:after="160" w:line="259" w:lineRule="auto"/>
          </w:pPr>
          <w:r>
            <w:t>ACT: 1%</w:t>
          </w:r>
          <w:r w:rsidR="00F141BB">
            <w:t xml:space="preserve"> (</w:t>
          </w:r>
          <w:r>
            <w:t>2%</w:t>
          </w:r>
          <w:r w:rsidR="00F141BB">
            <w:t>)</w:t>
          </w:r>
        </w:p>
        <w:p w14:paraId="760359C0" w14:textId="77777777" w:rsidR="005B3E16" w:rsidRPr="009F3D7F" w:rsidRDefault="005B3E16" w:rsidP="005B3E16">
          <w:pPr>
            <w:pStyle w:val="ListParagraph"/>
            <w:spacing w:before="0" w:after="160" w:line="259" w:lineRule="auto"/>
          </w:pPr>
        </w:p>
        <w:p w14:paraId="20708A1D" w14:textId="04BDB15D" w:rsidR="00BA5551" w:rsidRPr="00BA5551" w:rsidRDefault="00BA5551" w:rsidP="00BA5551">
          <w:pPr>
            <w:spacing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BA5551"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  <w:t>International visitation</w:t>
          </w:r>
        </w:p>
        <w:p w14:paraId="59D96B9D" w14:textId="77777777" w:rsidR="00BF2796" w:rsidRPr="00BF2796" w:rsidRDefault="00BF2796" w:rsidP="00BF2796">
          <w:pPr>
            <w:spacing w:before="0" w:after="160" w:line="259" w:lineRule="auto"/>
          </w:pPr>
          <w:r w:rsidRPr="00BF2796">
            <w:t xml:space="preserve">The top 5 international markets account for almost 1 in 2 international trips that include a visit to a farm (48%), and more than $2 in every $5 spent on these trips. Visitors from China, Korea and the United Kingdom contribute significantly to the total expenditure of trips that include a visit to a farm.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218"/>
            <w:gridCol w:w="3218"/>
            <w:gridCol w:w="3218"/>
          </w:tblGrid>
          <w:tr w:rsidR="008D5624" w:rsidRPr="00DC6DE2" w14:paraId="6CDB151E" w14:textId="77777777" w:rsidTr="00462051">
            <w:trPr>
              <w:trHeight w:val="700"/>
              <w:tblHeader/>
            </w:trPr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053C252F" w14:textId="36C571A9" w:rsidR="008D5624" w:rsidRPr="00DC6DE2" w:rsidRDefault="008D5624" w:rsidP="008D5624">
                <w:pPr>
                  <w:rPr>
                    <w:b/>
                    <w:bCs/>
                    <w:color w:val="FFFFFF" w:themeColor="background1"/>
                  </w:rPr>
                </w:pPr>
              </w:p>
            </w:tc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6F6B41AE" w14:textId="3374823F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Trips</w:t>
                </w:r>
              </w:p>
            </w:tc>
            <w:tc>
              <w:tcPr>
                <w:tcW w:w="3218" w:type="dxa"/>
                <w:shd w:val="clear" w:color="auto" w:fill="300050" w:themeFill="text2"/>
                <w:vAlign w:val="center"/>
              </w:tcPr>
              <w:p w14:paraId="00C3A69A" w14:textId="268709B7" w:rsidR="008D5624" w:rsidRPr="00DC6DE2" w:rsidRDefault="008D5624" w:rsidP="00FB4D94">
                <w:pPr>
                  <w:rPr>
                    <w:b/>
                    <w:bCs/>
                    <w:color w:val="FFFFFF" w:themeColor="background1"/>
                  </w:rPr>
                </w:pPr>
                <w:r w:rsidRPr="008D5624">
                  <w:rPr>
                    <w:color w:val="FFFFFF" w:themeColor="background1"/>
                  </w:rPr>
                  <w:t>Total trip spend in Australia</w:t>
                </w:r>
              </w:p>
            </w:tc>
          </w:tr>
          <w:tr w:rsidR="00660531" w:rsidRPr="00232008" w14:paraId="642795B4" w14:textId="77777777" w:rsidTr="00D82C87">
            <w:trPr>
              <w:trHeight w:val="700"/>
            </w:trPr>
            <w:tc>
              <w:tcPr>
                <w:tcW w:w="3218" w:type="dxa"/>
                <w:vAlign w:val="bottom"/>
              </w:tcPr>
              <w:p w14:paraId="2BC6226D" w14:textId="0B1F08F8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Korea</w:t>
                </w:r>
              </w:p>
            </w:tc>
            <w:tc>
              <w:tcPr>
                <w:tcW w:w="3218" w:type="dxa"/>
                <w:vAlign w:val="bottom"/>
              </w:tcPr>
              <w:p w14:paraId="6B237EA5" w14:textId="573A81ED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60531">
                  <w:rPr>
                    <w:rFonts w:asciiTheme="minorHAnsi" w:eastAsiaTheme="minorEastAsia"/>
                    <w:kern w:val="24"/>
                  </w:rPr>
                  <w:t>90</w:t>
                </w:r>
                <w:r>
                  <w:rPr>
                    <w:rFonts w:asciiTheme="minorHAnsi" w:eastAsiaTheme="minorEastAsia"/>
                    <w:kern w:val="24"/>
                  </w:rPr>
                  <w:t>,</w:t>
                </w:r>
                <w:r w:rsidRPr="00660531">
                  <w:rPr>
                    <w:rFonts w:asciiTheme="minorHAnsi" w:eastAsiaTheme="minorEastAsia"/>
                    <w:kern w:val="24"/>
                  </w:rPr>
                  <w:t>49</w:t>
                </w:r>
                <w:r w:rsidR="009364E8">
                  <w:rPr>
                    <w:rFonts w:asciiTheme="minorHAnsi" w:eastAsiaTheme="minorEastAsia"/>
                    <w:kern w:val="24"/>
                  </w:rPr>
                  <w:t>5</w:t>
                </w:r>
              </w:p>
            </w:tc>
            <w:tc>
              <w:tcPr>
                <w:tcW w:w="3218" w:type="dxa"/>
                <w:vAlign w:val="center"/>
              </w:tcPr>
              <w:p w14:paraId="4BBE71FB" w14:textId="0D8B817E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$</w:t>
                </w:r>
                <w:r>
                  <w:rPr>
                    <w:rFonts w:asciiTheme="minorHAnsi" w:eastAsiaTheme="minorEastAsia"/>
                    <w:kern w:val="24"/>
                  </w:rPr>
                  <w:t>355</w:t>
                </w:r>
                <w:r w:rsidRPr="00232008">
                  <w:rPr>
                    <w:rFonts w:asciiTheme="minorHAnsi" w:eastAsiaTheme="minorEastAsia"/>
                    <w:kern w:val="24"/>
                  </w:rPr>
                  <w:t xml:space="preserve"> million</w:t>
                </w:r>
              </w:p>
            </w:tc>
          </w:tr>
          <w:tr w:rsidR="00660531" w:rsidRPr="00232008" w14:paraId="7ABC0CAD" w14:textId="77777777" w:rsidTr="00D82C87">
            <w:trPr>
              <w:trHeight w:val="700"/>
            </w:trPr>
            <w:tc>
              <w:tcPr>
                <w:tcW w:w="3218" w:type="dxa"/>
                <w:vAlign w:val="bottom"/>
              </w:tcPr>
              <w:p w14:paraId="5DA70D54" w14:textId="7DBDF5F1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China</w:t>
                </w:r>
              </w:p>
            </w:tc>
            <w:tc>
              <w:tcPr>
                <w:tcW w:w="3218" w:type="dxa"/>
                <w:vAlign w:val="bottom"/>
              </w:tcPr>
              <w:p w14:paraId="6CB741C7" w14:textId="6C8DE060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60531">
                  <w:rPr>
                    <w:rFonts w:asciiTheme="minorHAnsi" w:eastAsiaTheme="minorEastAsia"/>
                    <w:kern w:val="24"/>
                  </w:rPr>
                  <w:t>89</w:t>
                </w:r>
                <w:r>
                  <w:rPr>
                    <w:rFonts w:asciiTheme="minorHAnsi" w:eastAsiaTheme="minorEastAsia"/>
                    <w:kern w:val="24"/>
                  </w:rPr>
                  <w:t>,</w:t>
                </w:r>
                <w:r w:rsidRPr="00660531">
                  <w:rPr>
                    <w:rFonts w:asciiTheme="minorHAnsi" w:eastAsiaTheme="minorEastAsia"/>
                    <w:kern w:val="24"/>
                  </w:rPr>
                  <w:t>489</w:t>
                </w:r>
              </w:p>
            </w:tc>
            <w:tc>
              <w:tcPr>
                <w:tcW w:w="3218" w:type="dxa"/>
                <w:vAlign w:val="center"/>
              </w:tcPr>
              <w:p w14:paraId="4D636F92" w14:textId="3D958CBB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$</w:t>
                </w:r>
                <w:r>
                  <w:rPr>
                    <w:rFonts w:asciiTheme="minorHAnsi" w:eastAsiaTheme="minorEastAsia"/>
                    <w:kern w:val="24"/>
                  </w:rPr>
                  <w:t>366</w:t>
                </w:r>
                <w:r w:rsidRPr="00232008">
                  <w:rPr>
                    <w:rFonts w:asciiTheme="minorHAnsi" w:eastAsiaTheme="minorEastAsia"/>
                    <w:kern w:val="24"/>
                  </w:rPr>
                  <w:t xml:space="preserve"> million</w:t>
                </w:r>
              </w:p>
            </w:tc>
          </w:tr>
          <w:tr w:rsidR="00660531" w:rsidRPr="00232008" w14:paraId="34908845" w14:textId="77777777" w:rsidTr="00D82C87">
            <w:trPr>
              <w:trHeight w:val="700"/>
            </w:trPr>
            <w:tc>
              <w:tcPr>
                <w:tcW w:w="3218" w:type="dxa"/>
                <w:vAlign w:val="bottom"/>
              </w:tcPr>
              <w:p w14:paraId="1B3F447B" w14:textId="0A1BFADE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Singapore</w:t>
                </w:r>
              </w:p>
            </w:tc>
            <w:tc>
              <w:tcPr>
                <w:tcW w:w="3218" w:type="dxa"/>
                <w:vAlign w:val="bottom"/>
              </w:tcPr>
              <w:p w14:paraId="6532F16E" w14:textId="28CFFB5C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60531">
                  <w:rPr>
                    <w:rFonts w:asciiTheme="minorHAnsi" w:eastAsiaTheme="minorEastAsia"/>
                    <w:kern w:val="24"/>
                  </w:rPr>
                  <w:t>47</w:t>
                </w:r>
                <w:r>
                  <w:rPr>
                    <w:rFonts w:asciiTheme="minorHAnsi" w:eastAsiaTheme="minorEastAsia"/>
                    <w:kern w:val="24"/>
                  </w:rPr>
                  <w:t>,</w:t>
                </w:r>
                <w:r w:rsidRPr="00660531">
                  <w:rPr>
                    <w:rFonts w:asciiTheme="minorHAnsi" w:eastAsiaTheme="minorEastAsia"/>
                    <w:kern w:val="24"/>
                  </w:rPr>
                  <w:t>378</w:t>
                </w:r>
              </w:p>
            </w:tc>
            <w:tc>
              <w:tcPr>
                <w:tcW w:w="3218" w:type="dxa"/>
                <w:vAlign w:val="center"/>
              </w:tcPr>
              <w:p w14:paraId="6E65057D" w14:textId="45F0E36D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$</w:t>
                </w:r>
                <w:r>
                  <w:rPr>
                    <w:rFonts w:asciiTheme="minorHAnsi" w:eastAsiaTheme="minorEastAsia"/>
                    <w:kern w:val="24"/>
                  </w:rPr>
                  <w:t>107</w:t>
                </w:r>
                <w:r w:rsidRPr="00232008">
                  <w:rPr>
                    <w:rFonts w:asciiTheme="minorHAnsi" w:eastAsiaTheme="minorEastAsia"/>
                    <w:kern w:val="24"/>
                  </w:rPr>
                  <w:t xml:space="preserve"> million</w:t>
                </w:r>
              </w:p>
            </w:tc>
          </w:tr>
          <w:tr w:rsidR="00660531" w:rsidRPr="00232008" w14:paraId="4FE5CAAD" w14:textId="77777777" w:rsidTr="00D82C87">
            <w:trPr>
              <w:trHeight w:val="700"/>
            </w:trPr>
            <w:tc>
              <w:tcPr>
                <w:tcW w:w="3218" w:type="dxa"/>
                <w:vAlign w:val="bottom"/>
              </w:tcPr>
              <w:p w14:paraId="27C87C49" w14:textId="68B11B3B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United States of America</w:t>
                </w:r>
              </w:p>
            </w:tc>
            <w:tc>
              <w:tcPr>
                <w:tcW w:w="3218" w:type="dxa"/>
                <w:vAlign w:val="bottom"/>
              </w:tcPr>
              <w:p w14:paraId="5154BF5B" w14:textId="2144CDB3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60531">
                  <w:rPr>
                    <w:rFonts w:asciiTheme="minorHAnsi" w:eastAsiaTheme="minorEastAsia"/>
                    <w:kern w:val="24"/>
                  </w:rPr>
                  <w:t>38</w:t>
                </w:r>
                <w:r>
                  <w:rPr>
                    <w:rFonts w:asciiTheme="minorHAnsi" w:eastAsiaTheme="minorEastAsia"/>
                    <w:kern w:val="24"/>
                  </w:rPr>
                  <w:t>,</w:t>
                </w:r>
                <w:r w:rsidRPr="00660531">
                  <w:rPr>
                    <w:rFonts w:asciiTheme="minorHAnsi" w:eastAsiaTheme="minorEastAsia"/>
                    <w:kern w:val="24"/>
                  </w:rPr>
                  <w:t>607</w:t>
                </w:r>
              </w:p>
            </w:tc>
            <w:tc>
              <w:tcPr>
                <w:tcW w:w="3218" w:type="dxa"/>
                <w:vAlign w:val="center"/>
              </w:tcPr>
              <w:p w14:paraId="3B3DE0CC" w14:textId="799A8CCC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$</w:t>
                </w:r>
                <w:r>
                  <w:rPr>
                    <w:rFonts w:asciiTheme="minorHAnsi" w:eastAsiaTheme="minorEastAsia"/>
                    <w:kern w:val="24"/>
                  </w:rPr>
                  <w:t>139</w:t>
                </w:r>
                <w:r w:rsidRPr="00232008">
                  <w:rPr>
                    <w:rFonts w:asciiTheme="minorHAnsi" w:eastAsiaTheme="minorEastAsia"/>
                    <w:kern w:val="24"/>
                  </w:rPr>
                  <w:t xml:space="preserve"> million</w:t>
                </w:r>
              </w:p>
            </w:tc>
          </w:tr>
          <w:tr w:rsidR="00660531" w:rsidRPr="00232008" w14:paraId="1F3047D0" w14:textId="77777777" w:rsidTr="00D82C87">
            <w:trPr>
              <w:trHeight w:val="700"/>
            </w:trPr>
            <w:tc>
              <w:tcPr>
                <w:tcW w:w="3218" w:type="dxa"/>
                <w:vAlign w:val="bottom"/>
              </w:tcPr>
              <w:p w14:paraId="3D9D1D26" w14:textId="445B422B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United Kingdom</w:t>
                </w:r>
              </w:p>
            </w:tc>
            <w:tc>
              <w:tcPr>
                <w:tcW w:w="3218" w:type="dxa"/>
                <w:vAlign w:val="bottom"/>
              </w:tcPr>
              <w:p w14:paraId="4F740D86" w14:textId="34569135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660531">
                  <w:rPr>
                    <w:rFonts w:asciiTheme="minorHAnsi" w:eastAsiaTheme="minorEastAsia"/>
                    <w:kern w:val="24"/>
                  </w:rPr>
                  <w:t>35</w:t>
                </w:r>
                <w:r>
                  <w:rPr>
                    <w:rFonts w:asciiTheme="minorHAnsi" w:eastAsiaTheme="minorEastAsia"/>
                    <w:kern w:val="24"/>
                  </w:rPr>
                  <w:t>,</w:t>
                </w:r>
                <w:r w:rsidRPr="00660531">
                  <w:rPr>
                    <w:rFonts w:asciiTheme="minorHAnsi" w:eastAsiaTheme="minorEastAsia"/>
                    <w:kern w:val="24"/>
                  </w:rPr>
                  <w:t>420</w:t>
                </w:r>
              </w:p>
            </w:tc>
            <w:tc>
              <w:tcPr>
                <w:tcW w:w="3218" w:type="dxa"/>
                <w:vAlign w:val="center"/>
              </w:tcPr>
              <w:p w14:paraId="3237BBE6" w14:textId="42A5E044" w:rsidR="00660531" w:rsidRPr="00232008" w:rsidRDefault="00660531" w:rsidP="00660531">
                <w:pPr>
                  <w:spacing w:line="240" w:lineRule="auto"/>
                  <w:jc w:val="both"/>
                  <w:rPr>
                    <w:rFonts w:asciiTheme="minorHAnsi" w:eastAsiaTheme="minorEastAsia"/>
                    <w:kern w:val="24"/>
                  </w:rPr>
                </w:pPr>
                <w:r w:rsidRPr="00232008">
                  <w:rPr>
                    <w:rFonts w:asciiTheme="minorHAnsi" w:eastAsiaTheme="minorEastAsia"/>
                    <w:kern w:val="24"/>
                  </w:rPr>
                  <w:t>$</w:t>
                </w:r>
                <w:r w:rsidR="009364E8">
                  <w:rPr>
                    <w:rFonts w:asciiTheme="minorHAnsi" w:eastAsiaTheme="minorEastAsia"/>
                    <w:kern w:val="24"/>
                  </w:rPr>
                  <w:t>188</w:t>
                </w:r>
                <w:r w:rsidRPr="00232008">
                  <w:rPr>
                    <w:rFonts w:asciiTheme="minorHAnsi" w:eastAsiaTheme="minorEastAsia"/>
                    <w:kern w:val="24"/>
                  </w:rPr>
                  <w:t xml:space="preserve"> million</w:t>
                </w:r>
              </w:p>
            </w:tc>
          </w:tr>
        </w:tbl>
        <w:p w14:paraId="3EBAEB54" w14:textId="27862E1E" w:rsidR="004970E0" w:rsidRPr="00DC6DE2" w:rsidRDefault="004970E0" w:rsidP="00831BB9">
          <w:pPr>
            <w:spacing w:before="0" w:after="160" w:line="259" w:lineRule="auto"/>
          </w:pPr>
        </w:p>
        <w:p w14:paraId="4D9EFC12" w14:textId="77777777" w:rsidR="004A040A" w:rsidRDefault="004A040A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>
            <w:br w:type="page"/>
          </w:r>
        </w:p>
        <w:p w14:paraId="196E52D3" w14:textId="2D7A731D" w:rsidR="00556A2F" w:rsidRPr="00DC6DE2" w:rsidRDefault="00556A2F" w:rsidP="0051582E">
          <w:pPr>
            <w:pStyle w:val="Heading2"/>
          </w:pPr>
          <w:r w:rsidRPr="00DC6DE2">
            <w:lastRenderedPageBreak/>
            <w:t xml:space="preserve">Data </w:t>
          </w:r>
          <w:r w:rsidR="00032898" w:rsidRPr="00DC6DE2">
            <w:t>s</w:t>
          </w:r>
          <w:r w:rsidRPr="00DC6DE2">
            <w:t>ources</w:t>
          </w:r>
        </w:p>
      </w:sdtContent>
    </w:sdt>
    <w:p w14:paraId="45890013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International Visitor Survey (IVS)</w:t>
      </w:r>
    </w:p>
    <w:p w14:paraId="33D4A362" w14:textId="77777777" w:rsidR="00F80030" w:rsidRPr="00F80030" w:rsidRDefault="00F80030" w:rsidP="00F80030">
      <w:pPr>
        <w:pStyle w:val="ListParagraph"/>
        <w:numPr>
          <w:ilvl w:val="0"/>
          <w:numId w:val="12"/>
        </w:numPr>
        <w:spacing w:after="160" w:line="278" w:lineRule="auto"/>
      </w:pPr>
      <w:r w:rsidRPr="00F80030">
        <w:t>Tourism Research Australia, National Visitor Survey (NVS)</w:t>
      </w:r>
    </w:p>
    <w:p w14:paraId="7F8CAF34" w14:textId="622B3491" w:rsidR="00F80030" w:rsidRPr="00F80030" w:rsidRDefault="00F80030" w:rsidP="00F80030">
      <w:pPr>
        <w:spacing w:after="160" w:line="278" w:lineRule="auto"/>
      </w:pPr>
      <w:r w:rsidRPr="00F80030">
        <w:t xml:space="preserve">Data may not sum to 100% for all measures due to rounding and visitors can visit more than one location and/or experienced more than one activity. Updated </w:t>
      </w:r>
      <w:r>
        <w:t>November 2025</w:t>
      </w:r>
      <w:r w:rsidRPr="00F80030">
        <w:t xml:space="preserve">. </w:t>
      </w:r>
    </w:p>
    <w:p w14:paraId="532A5E77" w14:textId="77777777" w:rsidR="00F80030" w:rsidRPr="00F80030" w:rsidRDefault="00F80030" w:rsidP="00F80030">
      <w:pPr>
        <w:spacing w:after="160" w:line="278" w:lineRule="auto"/>
      </w:pPr>
      <w:r w:rsidRPr="00F80030">
        <w:t xml:space="preserve">Prepared by Tourism Research Australia, Australian Trade and Investment Commission (Austrade). Web: </w:t>
      </w:r>
      <w:hyperlink r:id="rId13" w:history="1">
        <w:r w:rsidRPr="00F80030">
          <w:rPr>
            <w:rStyle w:val="Hyperlink"/>
          </w:rPr>
          <w:t>www.tra.gov.au</w:t>
        </w:r>
      </w:hyperlink>
      <w:r w:rsidRPr="00F80030">
        <w:t xml:space="preserve">. Enquiries welcome at: </w:t>
      </w:r>
      <w:hyperlink r:id="rId14" w:history="1">
        <w:r w:rsidRPr="00F80030">
          <w:rPr>
            <w:rStyle w:val="Hyperlink"/>
          </w:rPr>
          <w:t>tourism.research@tra.gov.au</w:t>
        </w:r>
      </w:hyperlink>
      <w:r w:rsidRPr="00F80030">
        <w:t xml:space="preserve"> </w:t>
      </w:r>
    </w:p>
    <w:p w14:paraId="78E6EA69" w14:textId="400AAEF0" w:rsidR="004767E6" w:rsidRPr="00245E86" w:rsidRDefault="004767E6" w:rsidP="00F80030">
      <w:pPr>
        <w:spacing w:before="0" w:after="160" w:line="278" w:lineRule="auto"/>
      </w:pP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B125" w14:textId="77777777" w:rsidR="00E85617" w:rsidRDefault="00E85617" w:rsidP="007B0021">
      <w:r>
        <w:separator/>
      </w:r>
    </w:p>
    <w:p w14:paraId="3717833A" w14:textId="77777777" w:rsidR="00E85617" w:rsidRDefault="00E85617" w:rsidP="007B0021"/>
  </w:endnote>
  <w:endnote w:type="continuationSeparator" w:id="0">
    <w:p w14:paraId="7D0AEC11" w14:textId="77777777" w:rsidR="00E85617" w:rsidRDefault="00E85617" w:rsidP="007B0021">
      <w:r>
        <w:continuationSeparator/>
      </w:r>
    </w:p>
    <w:p w14:paraId="270F37AC" w14:textId="77777777" w:rsidR="00E85617" w:rsidRDefault="00E85617" w:rsidP="007B0021"/>
  </w:endnote>
  <w:endnote w:type="continuationNotice" w:id="1">
    <w:p w14:paraId="1F4CC06B" w14:textId="77777777" w:rsidR="00E85617" w:rsidRDefault="00E8561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3D95" w14:textId="77777777" w:rsidR="00E85617" w:rsidRDefault="00E85617" w:rsidP="007B0021">
      <w:r>
        <w:separator/>
      </w:r>
    </w:p>
    <w:p w14:paraId="51D77204" w14:textId="77777777" w:rsidR="00E85617" w:rsidRDefault="00E85617" w:rsidP="007B0021"/>
  </w:footnote>
  <w:footnote w:type="continuationSeparator" w:id="0">
    <w:p w14:paraId="4F70401F" w14:textId="77777777" w:rsidR="00E85617" w:rsidRDefault="00E85617" w:rsidP="007B0021">
      <w:r>
        <w:continuationSeparator/>
      </w:r>
    </w:p>
    <w:p w14:paraId="2058C7A5" w14:textId="77777777" w:rsidR="00E85617" w:rsidRDefault="00E85617" w:rsidP="007B0021"/>
  </w:footnote>
  <w:footnote w:type="continuationNotice" w:id="1">
    <w:p w14:paraId="7259F1D2" w14:textId="77777777" w:rsidR="00E85617" w:rsidRDefault="00E8561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92A"/>
    <w:multiLevelType w:val="hybridMultilevel"/>
    <w:tmpl w:val="93CC785A"/>
    <w:lvl w:ilvl="0" w:tplc="A2BC92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98C8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2A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CD7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83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CC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4F5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84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EFC"/>
    <w:multiLevelType w:val="hybridMultilevel"/>
    <w:tmpl w:val="B756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6F01"/>
    <w:multiLevelType w:val="hybridMultilevel"/>
    <w:tmpl w:val="89868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3DD"/>
    <w:multiLevelType w:val="hybridMultilevel"/>
    <w:tmpl w:val="E9121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652D9"/>
    <w:multiLevelType w:val="hybridMultilevel"/>
    <w:tmpl w:val="43CC5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10"/>
  </w:num>
  <w:num w:numId="2" w16cid:durableId="784662544">
    <w:abstractNumId w:val="11"/>
  </w:num>
  <w:num w:numId="3" w16cid:durableId="1442451738">
    <w:abstractNumId w:val="11"/>
    <w:lvlOverride w:ilvl="0">
      <w:startOverride w:val="1"/>
    </w:lvlOverride>
  </w:num>
  <w:num w:numId="4" w16cid:durableId="1562522304">
    <w:abstractNumId w:val="11"/>
    <w:lvlOverride w:ilvl="0">
      <w:startOverride w:val="1"/>
    </w:lvlOverride>
  </w:num>
  <w:num w:numId="5" w16cid:durableId="1125929345">
    <w:abstractNumId w:val="11"/>
    <w:lvlOverride w:ilvl="0">
      <w:startOverride w:val="1"/>
    </w:lvlOverride>
  </w:num>
  <w:num w:numId="6" w16cid:durableId="641621793">
    <w:abstractNumId w:val="8"/>
  </w:num>
  <w:num w:numId="7" w16cid:durableId="2117015349">
    <w:abstractNumId w:val="14"/>
  </w:num>
  <w:num w:numId="8" w16cid:durableId="116532335">
    <w:abstractNumId w:val="13"/>
  </w:num>
  <w:num w:numId="9" w16cid:durableId="977108127">
    <w:abstractNumId w:val="9"/>
  </w:num>
  <w:num w:numId="10" w16cid:durableId="1002902481">
    <w:abstractNumId w:val="15"/>
  </w:num>
  <w:num w:numId="11" w16cid:durableId="24604670">
    <w:abstractNumId w:val="7"/>
  </w:num>
  <w:num w:numId="12" w16cid:durableId="620309957">
    <w:abstractNumId w:val="2"/>
  </w:num>
  <w:num w:numId="13" w16cid:durableId="472135010">
    <w:abstractNumId w:val="5"/>
  </w:num>
  <w:num w:numId="14" w16cid:durableId="1840585057">
    <w:abstractNumId w:val="12"/>
  </w:num>
  <w:num w:numId="15" w16cid:durableId="626007981">
    <w:abstractNumId w:val="17"/>
  </w:num>
  <w:num w:numId="16" w16cid:durableId="600911578">
    <w:abstractNumId w:val="1"/>
  </w:num>
  <w:num w:numId="17" w16cid:durableId="916743401">
    <w:abstractNumId w:val="3"/>
  </w:num>
  <w:num w:numId="18" w16cid:durableId="1780444892">
    <w:abstractNumId w:val="6"/>
  </w:num>
  <w:num w:numId="19" w16cid:durableId="197164076">
    <w:abstractNumId w:val="16"/>
  </w:num>
  <w:num w:numId="20" w16cid:durableId="357857402">
    <w:abstractNumId w:val="4"/>
  </w:num>
  <w:num w:numId="21" w16cid:durableId="631978725">
    <w:abstractNumId w:val="0"/>
  </w:num>
  <w:num w:numId="22" w16cid:durableId="1796098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15F40"/>
    <w:rsid w:val="0002743F"/>
    <w:rsid w:val="00032898"/>
    <w:rsid w:val="00040EAC"/>
    <w:rsid w:val="000464FD"/>
    <w:rsid w:val="0004656A"/>
    <w:rsid w:val="000C16AB"/>
    <w:rsid w:val="000D1CBD"/>
    <w:rsid w:val="000E1AAE"/>
    <w:rsid w:val="000E7E86"/>
    <w:rsid w:val="000F7853"/>
    <w:rsid w:val="001036A0"/>
    <w:rsid w:val="001136DD"/>
    <w:rsid w:val="00117092"/>
    <w:rsid w:val="0012425F"/>
    <w:rsid w:val="00125CD3"/>
    <w:rsid w:val="00131FB1"/>
    <w:rsid w:val="001325A7"/>
    <w:rsid w:val="00141E98"/>
    <w:rsid w:val="00147D40"/>
    <w:rsid w:val="0015714A"/>
    <w:rsid w:val="00164B77"/>
    <w:rsid w:val="00173341"/>
    <w:rsid w:val="00175E34"/>
    <w:rsid w:val="00183881"/>
    <w:rsid w:val="00190CBA"/>
    <w:rsid w:val="00191628"/>
    <w:rsid w:val="00195285"/>
    <w:rsid w:val="001B0BDD"/>
    <w:rsid w:val="001C2ECD"/>
    <w:rsid w:val="001D59B7"/>
    <w:rsid w:val="001D6AC0"/>
    <w:rsid w:val="001E186F"/>
    <w:rsid w:val="001F603E"/>
    <w:rsid w:val="00232008"/>
    <w:rsid w:val="00243074"/>
    <w:rsid w:val="00243F5F"/>
    <w:rsid w:val="00245E86"/>
    <w:rsid w:val="002505C8"/>
    <w:rsid w:val="00250BF1"/>
    <w:rsid w:val="00253226"/>
    <w:rsid w:val="002535CA"/>
    <w:rsid w:val="00261F28"/>
    <w:rsid w:val="002749C0"/>
    <w:rsid w:val="002775F3"/>
    <w:rsid w:val="002801EE"/>
    <w:rsid w:val="0028112D"/>
    <w:rsid w:val="00282C92"/>
    <w:rsid w:val="0028696F"/>
    <w:rsid w:val="0029071D"/>
    <w:rsid w:val="00291252"/>
    <w:rsid w:val="002A2497"/>
    <w:rsid w:val="002A642B"/>
    <w:rsid w:val="002C0183"/>
    <w:rsid w:val="002C0D1B"/>
    <w:rsid w:val="002C1F51"/>
    <w:rsid w:val="002C44C9"/>
    <w:rsid w:val="002D32DF"/>
    <w:rsid w:val="002D6853"/>
    <w:rsid w:val="002D7561"/>
    <w:rsid w:val="002E1BC7"/>
    <w:rsid w:val="002E309C"/>
    <w:rsid w:val="002E7A2C"/>
    <w:rsid w:val="002E7D8B"/>
    <w:rsid w:val="002F27AE"/>
    <w:rsid w:val="0030019E"/>
    <w:rsid w:val="00306832"/>
    <w:rsid w:val="00321E47"/>
    <w:rsid w:val="00322218"/>
    <w:rsid w:val="00326B31"/>
    <w:rsid w:val="00334D1D"/>
    <w:rsid w:val="003513F9"/>
    <w:rsid w:val="003736DB"/>
    <w:rsid w:val="00376FCE"/>
    <w:rsid w:val="003873A3"/>
    <w:rsid w:val="00387CA6"/>
    <w:rsid w:val="00390F9A"/>
    <w:rsid w:val="00395673"/>
    <w:rsid w:val="00397179"/>
    <w:rsid w:val="003976B8"/>
    <w:rsid w:val="003A4CF8"/>
    <w:rsid w:val="003A58AB"/>
    <w:rsid w:val="003A5910"/>
    <w:rsid w:val="003C3B0A"/>
    <w:rsid w:val="003D0704"/>
    <w:rsid w:val="003D081C"/>
    <w:rsid w:val="003D65E7"/>
    <w:rsid w:val="003D7D47"/>
    <w:rsid w:val="003E38E3"/>
    <w:rsid w:val="003E4598"/>
    <w:rsid w:val="003E5497"/>
    <w:rsid w:val="003F28F9"/>
    <w:rsid w:val="003F54BC"/>
    <w:rsid w:val="00406378"/>
    <w:rsid w:val="00406EA3"/>
    <w:rsid w:val="00410790"/>
    <w:rsid w:val="004122E0"/>
    <w:rsid w:val="00414084"/>
    <w:rsid w:val="00422824"/>
    <w:rsid w:val="0042769C"/>
    <w:rsid w:val="0043062E"/>
    <w:rsid w:val="0043327B"/>
    <w:rsid w:val="0043757A"/>
    <w:rsid w:val="00444376"/>
    <w:rsid w:val="004443C2"/>
    <w:rsid w:val="00447912"/>
    <w:rsid w:val="00451847"/>
    <w:rsid w:val="0045192E"/>
    <w:rsid w:val="0045276E"/>
    <w:rsid w:val="00460A41"/>
    <w:rsid w:val="00462051"/>
    <w:rsid w:val="004767E6"/>
    <w:rsid w:val="00477832"/>
    <w:rsid w:val="00484664"/>
    <w:rsid w:val="00491D79"/>
    <w:rsid w:val="004947A1"/>
    <w:rsid w:val="004970E0"/>
    <w:rsid w:val="00497858"/>
    <w:rsid w:val="004A040A"/>
    <w:rsid w:val="004A075C"/>
    <w:rsid w:val="004B1007"/>
    <w:rsid w:val="004B329E"/>
    <w:rsid w:val="004B375B"/>
    <w:rsid w:val="004B44BA"/>
    <w:rsid w:val="004B6478"/>
    <w:rsid w:val="004B798E"/>
    <w:rsid w:val="004C2005"/>
    <w:rsid w:val="004C6441"/>
    <w:rsid w:val="004C6B64"/>
    <w:rsid w:val="004D06AF"/>
    <w:rsid w:val="004D0EEA"/>
    <w:rsid w:val="004D6F59"/>
    <w:rsid w:val="004F414C"/>
    <w:rsid w:val="00501469"/>
    <w:rsid w:val="00506963"/>
    <w:rsid w:val="0051582E"/>
    <w:rsid w:val="005202C7"/>
    <w:rsid w:val="00550CB6"/>
    <w:rsid w:val="00556A2F"/>
    <w:rsid w:val="00561542"/>
    <w:rsid w:val="0056555E"/>
    <w:rsid w:val="00567426"/>
    <w:rsid w:val="00571BDC"/>
    <w:rsid w:val="00591CC3"/>
    <w:rsid w:val="005A6F23"/>
    <w:rsid w:val="005B1A33"/>
    <w:rsid w:val="005B3E16"/>
    <w:rsid w:val="005B6B23"/>
    <w:rsid w:val="005C223D"/>
    <w:rsid w:val="005C4528"/>
    <w:rsid w:val="005D05B4"/>
    <w:rsid w:val="005D3E5E"/>
    <w:rsid w:val="005E4421"/>
    <w:rsid w:val="005E66BC"/>
    <w:rsid w:val="005F06FD"/>
    <w:rsid w:val="006211DC"/>
    <w:rsid w:val="00631637"/>
    <w:rsid w:val="0063625B"/>
    <w:rsid w:val="00641416"/>
    <w:rsid w:val="0065148D"/>
    <w:rsid w:val="00651BD8"/>
    <w:rsid w:val="00654397"/>
    <w:rsid w:val="00660531"/>
    <w:rsid w:val="00664683"/>
    <w:rsid w:val="0067299A"/>
    <w:rsid w:val="0068022B"/>
    <w:rsid w:val="00694AAD"/>
    <w:rsid w:val="00696F9E"/>
    <w:rsid w:val="006A2C38"/>
    <w:rsid w:val="006B7024"/>
    <w:rsid w:val="006B76FB"/>
    <w:rsid w:val="006C35D7"/>
    <w:rsid w:val="006D4C12"/>
    <w:rsid w:val="006E5730"/>
    <w:rsid w:val="006E74C7"/>
    <w:rsid w:val="006F7525"/>
    <w:rsid w:val="00710296"/>
    <w:rsid w:val="00741836"/>
    <w:rsid w:val="0074216D"/>
    <w:rsid w:val="00745429"/>
    <w:rsid w:val="007514FC"/>
    <w:rsid w:val="00774485"/>
    <w:rsid w:val="00776A9A"/>
    <w:rsid w:val="00776C58"/>
    <w:rsid w:val="0078435A"/>
    <w:rsid w:val="007A0FC3"/>
    <w:rsid w:val="007B0021"/>
    <w:rsid w:val="007B7335"/>
    <w:rsid w:val="007C20C0"/>
    <w:rsid w:val="007E4DAD"/>
    <w:rsid w:val="007F49B4"/>
    <w:rsid w:val="007F7CED"/>
    <w:rsid w:val="008061CC"/>
    <w:rsid w:val="00816916"/>
    <w:rsid w:val="00831BB9"/>
    <w:rsid w:val="00832501"/>
    <w:rsid w:val="008407EC"/>
    <w:rsid w:val="008409C3"/>
    <w:rsid w:val="008514EC"/>
    <w:rsid w:val="008530A1"/>
    <w:rsid w:val="00857A0A"/>
    <w:rsid w:val="00862E61"/>
    <w:rsid w:val="00865233"/>
    <w:rsid w:val="0087377B"/>
    <w:rsid w:val="0087477C"/>
    <w:rsid w:val="008751B3"/>
    <w:rsid w:val="00877D9B"/>
    <w:rsid w:val="008837CE"/>
    <w:rsid w:val="008900C1"/>
    <w:rsid w:val="0089138E"/>
    <w:rsid w:val="008A4AEF"/>
    <w:rsid w:val="008A5621"/>
    <w:rsid w:val="008A5795"/>
    <w:rsid w:val="008B1442"/>
    <w:rsid w:val="008B6033"/>
    <w:rsid w:val="008B74F6"/>
    <w:rsid w:val="008C186F"/>
    <w:rsid w:val="008C39BC"/>
    <w:rsid w:val="008C6636"/>
    <w:rsid w:val="008D5624"/>
    <w:rsid w:val="008E64E3"/>
    <w:rsid w:val="008F4FD7"/>
    <w:rsid w:val="00904581"/>
    <w:rsid w:val="00905310"/>
    <w:rsid w:val="00913D33"/>
    <w:rsid w:val="00921435"/>
    <w:rsid w:val="009258E1"/>
    <w:rsid w:val="0092648B"/>
    <w:rsid w:val="00936493"/>
    <w:rsid w:val="009364E8"/>
    <w:rsid w:val="00942FCB"/>
    <w:rsid w:val="00944327"/>
    <w:rsid w:val="0094463A"/>
    <w:rsid w:val="0094560D"/>
    <w:rsid w:val="00945D44"/>
    <w:rsid w:val="00950D79"/>
    <w:rsid w:val="00951286"/>
    <w:rsid w:val="0096640D"/>
    <w:rsid w:val="009672ED"/>
    <w:rsid w:val="009718AF"/>
    <w:rsid w:val="00972855"/>
    <w:rsid w:val="0098379B"/>
    <w:rsid w:val="00986BBD"/>
    <w:rsid w:val="009873AB"/>
    <w:rsid w:val="00990F4E"/>
    <w:rsid w:val="00991D88"/>
    <w:rsid w:val="00996B27"/>
    <w:rsid w:val="009B4881"/>
    <w:rsid w:val="009C307E"/>
    <w:rsid w:val="009C5C61"/>
    <w:rsid w:val="009D6B24"/>
    <w:rsid w:val="009D70B3"/>
    <w:rsid w:val="009D79DC"/>
    <w:rsid w:val="009E1D4B"/>
    <w:rsid w:val="009E6DB3"/>
    <w:rsid w:val="009F1E8A"/>
    <w:rsid w:val="009F3D7F"/>
    <w:rsid w:val="009F61B6"/>
    <w:rsid w:val="00A00806"/>
    <w:rsid w:val="00A01C07"/>
    <w:rsid w:val="00A11A51"/>
    <w:rsid w:val="00A32834"/>
    <w:rsid w:val="00A3533E"/>
    <w:rsid w:val="00A46D3B"/>
    <w:rsid w:val="00A647F4"/>
    <w:rsid w:val="00A64F58"/>
    <w:rsid w:val="00A80680"/>
    <w:rsid w:val="00A8069B"/>
    <w:rsid w:val="00A86CFC"/>
    <w:rsid w:val="00A8748A"/>
    <w:rsid w:val="00A922DE"/>
    <w:rsid w:val="00A957A4"/>
    <w:rsid w:val="00AA20DB"/>
    <w:rsid w:val="00AC0F96"/>
    <w:rsid w:val="00AC40CD"/>
    <w:rsid w:val="00AC6373"/>
    <w:rsid w:val="00AD6A63"/>
    <w:rsid w:val="00AE3D08"/>
    <w:rsid w:val="00AE5A0C"/>
    <w:rsid w:val="00B02202"/>
    <w:rsid w:val="00B06503"/>
    <w:rsid w:val="00B123FA"/>
    <w:rsid w:val="00B44505"/>
    <w:rsid w:val="00B513FC"/>
    <w:rsid w:val="00B54801"/>
    <w:rsid w:val="00B55852"/>
    <w:rsid w:val="00B85748"/>
    <w:rsid w:val="00B96CEF"/>
    <w:rsid w:val="00BA48E9"/>
    <w:rsid w:val="00BA5551"/>
    <w:rsid w:val="00BA5B82"/>
    <w:rsid w:val="00BA7FE0"/>
    <w:rsid w:val="00BB2E49"/>
    <w:rsid w:val="00BB4E5F"/>
    <w:rsid w:val="00BC5C77"/>
    <w:rsid w:val="00BD576A"/>
    <w:rsid w:val="00BE1C64"/>
    <w:rsid w:val="00BF2796"/>
    <w:rsid w:val="00BF7E9C"/>
    <w:rsid w:val="00C06C20"/>
    <w:rsid w:val="00C11D49"/>
    <w:rsid w:val="00C16373"/>
    <w:rsid w:val="00C230A2"/>
    <w:rsid w:val="00C279D9"/>
    <w:rsid w:val="00C27BF9"/>
    <w:rsid w:val="00C3141D"/>
    <w:rsid w:val="00C366AC"/>
    <w:rsid w:val="00C4007B"/>
    <w:rsid w:val="00C412DE"/>
    <w:rsid w:val="00C438FA"/>
    <w:rsid w:val="00C44557"/>
    <w:rsid w:val="00C455DA"/>
    <w:rsid w:val="00C5088E"/>
    <w:rsid w:val="00C52FDE"/>
    <w:rsid w:val="00C55748"/>
    <w:rsid w:val="00C61A50"/>
    <w:rsid w:val="00C77C4B"/>
    <w:rsid w:val="00CA1497"/>
    <w:rsid w:val="00CB0682"/>
    <w:rsid w:val="00CC57CE"/>
    <w:rsid w:val="00CD0CE5"/>
    <w:rsid w:val="00CD1BE3"/>
    <w:rsid w:val="00CE3E6C"/>
    <w:rsid w:val="00CF4F9D"/>
    <w:rsid w:val="00CF5887"/>
    <w:rsid w:val="00D01F4A"/>
    <w:rsid w:val="00D05983"/>
    <w:rsid w:val="00D25DC7"/>
    <w:rsid w:val="00D329F0"/>
    <w:rsid w:val="00D350E2"/>
    <w:rsid w:val="00D365DE"/>
    <w:rsid w:val="00D41673"/>
    <w:rsid w:val="00D43305"/>
    <w:rsid w:val="00D47636"/>
    <w:rsid w:val="00D66695"/>
    <w:rsid w:val="00D76AE4"/>
    <w:rsid w:val="00D83142"/>
    <w:rsid w:val="00D838CF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C6DE2"/>
    <w:rsid w:val="00DD05D7"/>
    <w:rsid w:val="00DD0A99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0AB"/>
    <w:rsid w:val="00E2631F"/>
    <w:rsid w:val="00E26422"/>
    <w:rsid w:val="00E300B9"/>
    <w:rsid w:val="00E3100E"/>
    <w:rsid w:val="00E50964"/>
    <w:rsid w:val="00E605C9"/>
    <w:rsid w:val="00E65FB1"/>
    <w:rsid w:val="00E85617"/>
    <w:rsid w:val="00E902C6"/>
    <w:rsid w:val="00E90542"/>
    <w:rsid w:val="00EA4240"/>
    <w:rsid w:val="00EB6ED6"/>
    <w:rsid w:val="00EC306F"/>
    <w:rsid w:val="00ED65F8"/>
    <w:rsid w:val="00EE05FC"/>
    <w:rsid w:val="00EE29FA"/>
    <w:rsid w:val="00EE3ABB"/>
    <w:rsid w:val="00EE4027"/>
    <w:rsid w:val="00EE70C0"/>
    <w:rsid w:val="00F007D8"/>
    <w:rsid w:val="00F07573"/>
    <w:rsid w:val="00F07EB6"/>
    <w:rsid w:val="00F141BB"/>
    <w:rsid w:val="00F23FEC"/>
    <w:rsid w:val="00F427E4"/>
    <w:rsid w:val="00F45A2B"/>
    <w:rsid w:val="00F56064"/>
    <w:rsid w:val="00F57F70"/>
    <w:rsid w:val="00F64021"/>
    <w:rsid w:val="00F66F0A"/>
    <w:rsid w:val="00F80030"/>
    <w:rsid w:val="00F8084C"/>
    <w:rsid w:val="00F85A20"/>
    <w:rsid w:val="00FA09E7"/>
    <w:rsid w:val="00FB4D94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A2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8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fb70c03df4a417e1da846c9586274329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c6b0820de3d16b3bb4d7175b3da0f41d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Props1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D68688-B7A8-46BE-A7EE-76F49A854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FE75B8-1135-4512-93FA-FCDD832F13E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932d29ee-28c9-41bc-b9e4-7f2eba331d28"/>
    <ds:schemaRef ds:uri="http://purl.org/dc/elements/1.1/"/>
    <ds:schemaRef ds:uri="http://schemas.openxmlformats.org/package/2006/metadata/core-properties"/>
    <ds:schemaRef ds:uri="84193d32-96af-42bb-9a8d-e389b6b013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13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Austrade</Company>
  <LinksUpToDate>false</LinksUpToDate>
  <CharactersWithSpaces>3637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 Agritourism Farm</dc:title>
  <dc:subject/>
  <dc:creator>Rachel-Sirr [Canberra]</dc:creator>
  <cp:keywords/>
  <dc:description/>
  <cp:lastModifiedBy>Bronte-Rice-Jenkins [Sydney]</cp:lastModifiedBy>
  <cp:revision>15</cp:revision>
  <dcterms:created xsi:type="dcterms:W3CDTF">2025-11-25T23:33:00Z</dcterms:created>
  <dcterms:modified xsi:type="dcterms:W3CDTF">2025-11-27T03:59:00Z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