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7E2854BD" w14:textId="06FFD47B" w:rsidR="003A58AB" w:rsidRPr="000964A9" w:rsidRDefault="00F427E4" w:rsidP="009E6DB3">
          <w:r w:rsidRPr="000964A9">
            <w:rPr>
              <w:noProof/>
            </w:rPr>
            <w:drawing>
              <wp:anchor distT="0" distB="0" distL="114300" distR="114300" simplePos="0" relativeHeight="251658241" behindDoc="0" locked="1" layoutInCell="1" allowOverlap="1" wp14:anchorId="4DBBB7AD" wp14:editId="3E8D6E77">
                <wp:simplePos x="0" y="0"/>
                <wp:positionH relativeFrom="column">
                  <wp:posOffset>-49530</wp:posOffset>
                </wp:positionH>
                <wp:positionV relativeFrom="page">
                  <wp:posOffset>376555</wp:posOffset>
                </wp:positionV>
                <wp:extent cx="3340800" cy="1105200"/>
                <wp:effectExtent l="0" t="0" r="0" b="0"/>
                <wp:wrapNone/>
                <wp:docPr id="1592260426" name="Picture 1" descr="Australian Trade and Investment Commission (Austrade) and Tourism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Trade and Investment Commission (Austrade) and Tourism Research Australia Logo"/>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0964A9">
            <w:rPr>
              <w:noProof/>
            </w:rPr>
            <w:drawing>
              <wp:anchor distT="0" distB="0" distL="114300" distR="114300" simplePos="0" relativeHeight="251658240" behindDoc="0" locked="0" layoutInCell="1" allowOverlap="1" wp14:anchorId="64B6A539" wp14:editId="6A0C3A4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7C4A7" w14:textId="54620622" w:rsidR="00AC40CD" w:rsidRPr="000964A9" w:rsidRDefault="0043327B" w:rsidP="00AC40CD">
          <w:pPr>
            <w:pStyle w:val="Heading1"/>
          </w:pPr>
          <w:r w:rsidRPr="000964A9">
            <w:t xml:space="preserve">Visitor Economy Profile </w:t>
          </w:r>
          <w:r w:rsidR="007F5847" w:rsidRPr="000964A9">
            <w:t>2025</w:t>
          </w:r>
          <w:r w:rsidRPr="000964A9">
            <w:t xml:space="preserve">: </w:t>
          </w:r>
          <w:r w:rsidR="00DE323E">
            <w:t>Philippines</w:t>
          </w:r>
        </w:p>
        <w:p w14:paraId="33F62AC9" w14:textId="3C3972F9" w:rsidR="00967864" w:rsidRPr="000964A9" w:rsidRDefault="00195198" w:rsidP="00D47636">
          <w:pPr>
            <w:pStyle w:val="Heading2"/>
            <w:rPr>
              <w:rFonts w:eastAsiaTheme="minorHAnsi" w:cstheme="minorBidi"/>
              <w:bCs w:val="0"/>
              <w:color w:val="000000" w:themeColor="text1"/>
              <w:sz w:val="20"/>
              <w:szCs w:val="20"/>
              <w:lang w:eastAsia="en-US"/>
            </w:rPr>
          </w:pPr>
          <w:r w:rsidRPr="00195198">
            <w:rPr>
              <w:rFonts w:eastAsiaTheme="minorHAnsi" w:cstheme="minorBidi"/>
              <w:bCs w:val="0"/>
              <w:color w:val="000000" w:themeColor="text1"/>
              <w:sz w:val="20"/>
              <w:szCs w:val="20"/>
              <w:lang w:eastAsia="en-US"/>
            </w:rPr>
            <w:t>The Philippines is Australia’s 13th largest inbound market. In 2025 The Philippines saw a 9% year-on-year increase in visitation, and a 1% increase in spend in Australia.</w:t>
          </w:r>
          <w:r w:rsidR="004A59B1" w:rsidRPr="004A59B1">
            <w:rPr>
              <w:rFonts w:eastAsiaTheme="minorHAnsi" w:cstheme="minorBidi"/>
              <w:bCs w:val="0"/>
              <w:color w:val="000000" w:themeColor="text1"/>
              <w:sz w:val="20"/>
              <w:szCs w:val="20"/>
              <w:lang w:eastAsia="en-US"/>
            </w:rPr>
            <w:t xml:space="preserve"> </w:t>
          </w:r>
        </w:p>
        <w:p w14:paraId="14279F5A" w14:textId="204C8E27" w:rsidR="00EC306F" w:rsidRPr="000964A9" w:rsidRDefault="007E4DAD" w:rsidP="00D47636">
          <w:pPr>
            <w:pStyle w:val="Heading2"/>
          </w:pPr>
          <w:r w:rsidRPr="000964A9">
            <w:t xml:space="preserve">Visitor </w:t>
          </w:r>
          <w:r w:rsidR="00A8069B" w:rsidRPr="000964A9">
            <w:t>n</w:t>
          </w:r>
          <w:r w:rsidRPr="000964A9">
            <w:t>umbers</w:t>
          </w:r>
        </w:p>
        <w:p w14:paraId="33328D96" w14:textId="60FFDCAB" w:rsidR="00306832" w:rsidRPr="000964A9" w:rsidRDefault="00306832" w:rsidP="00306832">
          <w:pPr>
            <w:pStyle w:val="BulletList"/>
          </w:pPr>
          <w:r w:rsidRPr="000964A9">
            <w:t xml:space="preserve">Total visitors: </w:t>
          </w:r>
          <w:r w:rsidR="004A59B1">
            <w:t>190</w:t>
          </w:r>
          <w:r w:rsidR="00387CA6" w:rsidRPr="000964A9">
            <w:t>,</w:t>
          </w:r>
          <w:r w:rsidR="004A59B1">
            <w:t>6</w:t>
          </w:r>
          <w:r w:rsidR="00AD6B8F" w:rsidRPr="000964A9">
            <w:t>7</w:t>
          </w:r>
          <w:r w:rsidR="00387CA6" w:rsidRPr="000964A9">
            <w:t>0</w:t>
          </w:r>
        </w:p>
        <w:p w14:paraId="356E7DBF" w14:textId="23CB2FB6" w:rsidR="00306832" w:rsidRPr="000964A9" w:rsidRDefault="00306832" w:rsidP="00306832">
          <w:pPr>
            <w:pStyle w:val="BulletList"/>
          </w:pPr>
          <w:r w:rsidRPr="000964A9">
            <w:t>Change vs last year: +</w:t>
          </w:r>
          <w:r w:rsidR="004A59B1">
            <w:t>9</w:t>
          </w:r>
          <w:r w:rsidRPr="000964A9">
            <w:t>%</w:t>
          </w:r>
        </w:p>
        <w:p w14:paraId="2C1657C1" w14:textId="19889EF7" w:rsidR="00832501" w:rsidRPr="000964A9" w:rsidRDefault="00832501" w:rsidP="00306832">
          <w:pPr>
            <w:pStyle w:val="BulletList"/>
          </w:pPr>
          <w:r w:rsidRPr="000964A9">
            <w:t xml:space="preserve">Rank: </w:t>
          </w:r>
          <w:r w:rsidR="00387CA6" w:rsidRPr="000964A9">
            <w:t>1</w:t>
          </w:r>
          <w:r w:rsidR="004A59B1">
            <w:t>3</w:t>
          </w:r>
          <w:r w:rsidR="00387CA6" w:rsidRPr="000964A9">
            <w:rPr>
              <w:vertAlign w:val="superscript"/>
            </w:rPr>
            <w:t>th</w:t>
          </w:r>
          <w:r w:rsidR="00387CA6" w:rsidRPr="000964A9">
            <w:t xml:space="preserve"> </w:t>
          </w:r>
        </w:p>
        <w:p w14:paraId="529E76BD" w14:textId="36819755" w:rsidR="00832501" w:rsidRPr="000964A9" w:rsidRDefault="00832501" w:rsidP="00832501">
          <w:pPr>
            <w:pStyle w:val="Heading2"/>
          </w:pPr>
          <w:r w:rsidRPr="000964A9">
            <w:t xml:space="preserve">Visitor </w:t>
          </w:r>
          <w:r w:rsidR="00A8069B" w:rsidRPr="000964A9">
            <w:t>g</w:t>
          </w:r>
          <w:r w:rsidR="00F56064" w:rsidRPr="000964A9">
            <w:t xml:space="preserve">roup </w:t>
          </w:r>
          <w:r w:rsidR="00A8069B" w:rsidRPr="000964A9">
            <w:t>t</w:t>
          </w:r>
          <w:r w:rsidR="00F56064" w:rsidRPr="000964A9">
            <w:t>ype</w:t>
          </w:r>
        </w:p>
        <w:p w14:paraId="163FB343" w14:textId="109A0B74" w:rsidR="00376FCE" w:rsidRPr="000964A9" w:rsidRDefault="00376FCE" w:rsidP="00376FCE">
          <w:pPr>
            <w:pStyle w:val="BulletList"/>
          </w:pPr>
          <w:r w:rsidRPr="000964A9">
            <w:t xml:space="preserve">Solo traveller: </w:t>
          </w:r>
          <w:r w:rsidR="00D422F8" w:rsidRPr="000964A9">
            <w:t>6</w:t>
          </w:r>
          <w:r w:rsidR="00A53E3B">
            <w:t>5</w:t>
          </w:r>
          <w:r w:rsidRPr="000964A9">
            <w:t xml:space="preserve">% (Total INT: </w:t>
          </w:r>
          <w:r w:rsidR="004E2D83" w:rsidRPr="000964A9">
            <w:t>54</w:t>
          </w:r>
          <w:r w:rsidRPr="000964A9">
            <w:t>%)</w:t>
          </w:r>
        </w:p>
        <w:p w14:paraId="24CCD29B" w14:textId="6716227A" w:rsidR="00376FCE" w:rsidRPr="000964A9" w:rsidRDefault="00376FCE" w:rsidP="00376FCE">
          <w:pPr>
            <w:pStyle w:val="BulletList"/>
          </w:pPr>
          <w:r w:rsidRPr="000964A9">
            <w:t xml:space="preserve">Adult couple: </w:t>
          </w:r>
          <w:r w:rsidR="00C133E0" w:rsidRPr="000964A9">
            <w:t>1</w:t>
          </w:r>
          <w:r w:rsidR="00A53E3B">
            <w:t>1</w:t>
          </w:r>
          <w:r w:rsidRPr="000964A9">
            <w:t>% (Total INT: 2</w:t>
          </w:r>
          <w:r w:rsidR="004E2D83" w:rsidRPr="000964A9">
            <w:t>0</w:t>
          </w:r>
          <w:r w:rsidRPr="000964A9">
            <w:t>%)</w:t>
          </w:r>
        </w:p>
        <w:p w14:paraId="60B83FCD" w14:textId="11ABF96E" w:rsidR="00376FCE" w:rsidRPr="000964A9" w:rsidRDefault="00376FCE" w:rsidP="00376FCE">
          <w:pPr>
            <w:pStyle w:val="BulletList"/>
          </w:pPr>
          <w:r w:rsidRPr="000964A9">
            <w:t>Family</w:t>
          </w:r>
          <w:r w:rsidR="004E2D83" w:rsidRPr="000964A9">
            <w:t xml:space="preserve"> and or </w:t>
          </w:r>
          <w:r w:rsidR="00D53E67" w:rsidRPr="000964A9">
            <w:t>friends’</w:t>
          </w:r>
          <w:r w:rsidR="004E2D83" w:rsidRPr="000964A9">
            <w:t xml:space="preserve"> group</w:t>
          </w:r>
          <w:r w:rsidRPr="000964A9">
            <w:t xml:space="preserve">: </w:t>
          </w:r>
          <w:r w:rsidR="00C133E0" w:rsidRPr="000964A9">
            <w:t>20</w:t>
          </w:r>
          <w:r w:rsidRPr="000964A9">
            <w:t xml:space="preserve">% (Total INT: </w:t>
          </w:r>
          <w:r w:rsidR="004E2D83" w:rsidRPr="000964A9">
            <w:t>23</w:t>
          </w:r>
          <w:r w:rsidRPr="000964A9">
            <w:t>%)</w:t>
          </w:r>
        </w:p>
        <w:p w14:paraId="17747DDB" w14:textId="3F30113F" w:rsidR="00376FCE" w:rsidRPr="000964A9" w:rsidRDefault="00376FCE" w:rsidP="00376FCE">
          <w:pPr>
            <w:pStyle w:val="BulletList"/>
          </w:pPr>
          <w:r w:rsidRPr="000964A9">
            <w:t xml:space="preserve">Other: </w:t>
          </w:r>
          <w:r w:rsidR="00A53E3B">
            <w:t>5</w:t>
          </w:r>
          <w:r w:rsidRPr="000964A9">
            <w:t xml:space="preserve">% (Total INT: </w:t>
          </w:r>
          <w:r w:rsidR="00D53E67" w:rsidRPr="000964A9">
            <w:t>3</w:t>
          </w:r>
          <w:r w:rsidRPr="000964A9">
            <w:t>%)</w:t>
          </w:r>
        </w:p>
        <w:p w14:paraId="603C0691" w14:textId="77777777" w:rsidR="00816916" w:rsidRPr="000964A9" w:rsidRDefault="00816916" w:rsidP="00816916">
          <w:pPr>
            <w:pStyle w:val="BulletList"/>
            <w:numPr>
              <w:ilvl w:val="0"/>
              <w:numId w:val="0"/>
            </w:numPr>
          </w:pPr>
        </w:p>
        <w:p w14:paraId="16F33401" w14:textId="30379AD7" w:rsidR="00816916" w:rsidRPr="000964A9" w:rsidRDefault="00816916" w:rsidP="00816916">
          <w:pPr>
            <w:pStyle w:val="BulletList"/>
            <w:numPr>
              <w:ilvl w:val="0"/>
              <w:numId w:val="0"/>
            </w:numPr>
          </w:pPr>
          <w:r w:rsidRPr="000964A9">
            <w:t>*Total INT = The average for total international visitors to Australia</w:t>
          </w:r>
        </w:p>
        <w:p w14:paraId="28543E6B" w14:textId="77777777" w:rsidR="00816916" w:rsidRPr="000964A9" w:rsidRDefault="00816916" w:rsidP="00816916">
          <w:pPr>
            <w:pStyle w:val="BulletList"/>
            <w:numPr>
              <w:ilvl w:val="0"/>
              <w:numId w:val="0"/>
            </w:numPr>
          </w:pPr>
        </w:p>
        <w:p w14:paraId="2A67DF84" w14:textId="4A603506" w:rsidR="00832501" w:rsidRPr="000964A9" w:rsidRDefault="00832501" w:rsidP="00832501">
          <w:pPr>
            <w:pStyle w:val="Heading2"/>
          </w:pPr>
          <w:r w:rsidRPr="000964A9">
            <w:t xml:space="preserve">Visitor </w:t>
          </w:r>
          <w:r w:rsidR="00A8069B" w:rsidRPr="000964A9">
            <w:t>s</w:t>
          </w:r>
          <w:r w:rsidR="007B7335" w:rsidRPr="000964A9">
            <w:t>pend</w:t>
          </w:r>
        </w:p>
        <w:p w14:paraId="0C748A59" w14:textId="509E44BE" w:rsidR="00591CC3" w:rsidRPr="000964A9" w:rsidRDefault="00591CC3" w:rsidP="00591CC3">
          <w:pPr>
            <w:pStyle w:val="BulletList"/>
          </w:pPr>
          <w:r w:rsidRPr="000964A9">
            <w:t>Average visitor spend: $</w:t>
          </w:r>
          <w:r w:rsidR="0030475F">
            <w:t>3,388</w:t>
          </w:r>
        </w:p>
        <w:p w14:paraId="6DEC286F" w14:textId="5F125BDF" w:rsidR="00591CC3" w:rsidRPr="000964A9" w:rsidRDefault="00591CC3" w:rsidP="00591CC3">
          <w:pPr>
            <w:pStyle w:val="BulletList"/>
          </w:pPr>
          <w:r w:rsidRPr="000964A9">
            <w:t>Total spend in Australia: $</w:t>
          </w:r>
          <w:r w:rsidR="0030475F">
            <w:t>607</w:t>
          </w:r>
          <w:r w:rsidR="00A647F4" w:rsidRPr="000964A9">
            <w:t>.</w:t>
          </w:r>
          <w:r w:rsidR="0030475F">
            <w:t>7</w:t>
          </w:r>
          <w:r w:rsidR="00A647F4" w:rsidRPr="000964A9">
            <w:t xml:space="preserve"> m</w:t>
          </w:r>
          <w:r w:rsidRPr="000964A9">
            <w:t>illion</w:t>
          </w:r>
        </w:p>
        <w:p w14:paraId="23311D00" w14:textId="5E5B757E" w:rsidR="009F1E8A" w:rsidRPr="000964A9" w:rsidRDefault="00591CC3" w:rsidP="005662FE">
          <w:pPr>
            <w:pStyle w:val="BulletList"/>
          </w:pPr>
          <w:r w:rsidRPr="000964A9">
            <w:t>Change in total spend vs last year: +</w:t>
          </w:r>
          <w:r w:rsidR="005662FE" w:rsidRPr="000964A9">
            <w:t>1</w:t>
          </w:r>
          <w:r w:rsidRPr="000964A9">
            <w:t>%</w:t>
          </w:r>
          <w:r w:rsidR="009F1E8A" w:rsidRPr="000964A9">
            <w:br w:type="page"/>
          </w:r>
        </w:p>
        <w:p w14:paraId="62532AA1" w14:textId="4A16EC77" w:rsidR="009B40E8" w:rsidRPr="000964A9" w:rsidRDefault="004E79F0" w:rsidP="004B798E">
          <w:pPr>
            <w:pStyle w:val="Heading2"/>
            <w:rPr>
              <w:rFonts w:eastAsiaTheme="minorHAnsi" w:cstheme="minorBidi"/>
              <w:bCs w:val="0"/>
              <w:color w:val="000000" w:themeColor="text1"/>
              <w:sz w:val="20"/>
              <w:szCs w:val="20"/>
              <w:lang w:eastAsia="en-US"/>
            </w:rPr>
          </w:pPr>
          <w:r w:rsidRPr="004E79F0">
            <w:rPr>
              <w:rFonts w:eastAsiaTheme="minorHAnsi" w:cstheme="minorBidi"/>
              <w:bCs w:val="0"/>
              <w:color w:val="000000" w:themeColor="text1"/>
              <w:sz w:val="20"/>
              <w:szCs w:val="20"/>
              <w:lang w:eastAsia="en-US"/>
            </w:rPr>
            <w:lastRenderedPageBreak/>
            <w:t>Visitors from the Philippines are forecast to grow to 241,000 in 2030. Visitors from the Philippines are more likely to be visiting to see friends and relatives or for employment compared than the average international visitor.</w:t>
          </w:r>
        </w:p>
        <w:p w14:paraId="04F9D7D8" w14:textId="2FA18409" w:rsidR="00131FB1" w:rsidRPr="000964A9" w:rsidRDefault="004B798E" w:rsidP="004B798E">
          <w:pPr>
            <w:pStyle w:val="Heading2"/>
          </w:pPr>
          <w:r w:rsidRPr="000964A9">
            <w:t xml:space="preserve">Forecast </w:t>
          </w:r>
          <w:r w:rsidR="00A8069B" w:rsidRPr="000964A9">
            <w:t>v</w:t>
          </w:r>
          <w:r w:rsidRPr="000964A9">
            <w:t xml:space="preserve">isitor </w:t>
          </w:r>
          <w:r w:rsidR="00A8069B" w:rsidRPr="000964A9">
            <w:t>g</w:t>
          </w:r>
          <w:r w:rsidRPr="000964A9">
            <w:t>rowth</w:t>
          </w:r>
        </w:p>
        <w:p w14:paraId="364C9533" w14:textId="65367A03" w:rsidR="004B798E" w:rsidRPr="000964A9" w:rsidRDefault="004C6B64" w:rsidP="004B798E">
          <w:pPr>
            <w:rPr>
              <w:b/>
              <w:bCs/>
              <w:lang w:eastAsia="zh-CN"/>
            </w:rPr>
          </w:pPr>
          <w:r w:rsidRPr="000964A9">
            <w:rPr>
              <w:b/>
              <w:bCs/>
              <w:lang w:eastAsia="zh-CN"/>
            </w:rPr>
            <w:t>Table 1: Forecast visitors</w:t>
          </w:r>
          <w:r w:rsidR="002F27AE" w:rsidRPr="000964A9">
            <w:rPr>
              <w:b/>
              <w:bCs/>
              <w:lang w:eastAsia="zh-CN"/>
            </w:rPr>
            <w:t xml:space="preserve"> to Australia, from</w:t>
          </w:r>
          <w:r w:rsidRPr="000964A9">
            <w:rPr>
              <w:b/>
              <w:bCs/>
              <w:lang w:eastAsia="zh-CN"/>
            </w:rPr>
            <w:t xml:space="preserve"> 2015 to 20</w:t>
          </w:r>
          <w:r w:rsidR="00C2045E" w:rsidRPr="000964A9">
            <w:rPr>
              <w:b/>
              <w:bCs/>
              <w:lang w:eastAsia="zh-CN"/>
            </w:rPr>
            <w:t>30</w:t>
          </w:r>
        </w:p>
        <w:tbl>
          <w:tblPr>
            <w:tblStyle w:val="TableGrid"/>
            <w:tblW w:w="0" w:type="auto"/>
            <w:tblLook w:val="04A0" w:firstRow="1" w:lastRow="0" w:firstColumn="1" w:lastColumn="0" w:noHBand="0" w:noVBand="1"/>
            <w:tblCaption w:val="Forecast visitors to Australia, from 2015 to 2029"/>
            <w:tblDescription w:val="Number of visitors to Australia from 2015 to 2023, and forecast numbers of visitors from 2024 to 2029"/>
          </w:tblPr>
          <w:tblGrid>
            <w:gridCol w:w="4817"/>
            <w:gridCol w:w="4817"/>
          </w:tblGrid>
          <w:tr w:rsidR="005C4528" w:rsidRPr="000964A9" w14:paraId="5DF69E6D" w14:textId="77777777" w:rsidTr="00C8191C">
            <w:trPr>
              <w:tblHeader/>
            </w:trPr>
            <w:tc>
              <w:tcPr>
                <w:tcW w:w="4817" w:type="dxa"/>
                <w:shd w:val="clear" w:color="auto" w:fill="300050" w:themeFill="accent2"/>
                <w:vAlign w:val="center"/>
              </w:tcPr>
              <w:p w14:paraId="7FDA3F86" w14:textId="225269FE" w:rsidR="005C4528" w:rsidRPr="000964A9" w:rsidRDefault="00334D1D" w:rsidP="00C8191C">
                <w:pPr>
                  <w:rPr>
                    <w:b/>
                    <w:color w:val="FFFFFF" w:themeColor="background1"/>
                  </w:rPr>
                </w:pPr>
                <w:r w:rsidRPr="000964A9">
                  <w:rPr>
                    <w:b/>
                    <w:color w:val="FFFFFF" w:themeColor="background1"/>
                  </w:rPr>
                  <w:t>Year</w:t>
                </w:r>
              </w:p>
            </w:tc>
            <w:tc>
              <w:tcPr>
                <w:tcW w:w="4817" w:type="dxa"/>
                <w:shd w:val="clear" w:color="auto" w:fill="300050" w:themeFill="accent2"/>
                <w:vAlign w:val="center"/>
              </w:tcPr>
              <w:p w14:paraId="72C3F183" w14:textId="629A4123" w:rsidR="005C4528" w:rsidRPr="000964A9" w:rsidRDefault="0031039C" w:rsidP="00C8191C">
                <w:pPr>
                  <w:rPr>
                    <w:b/>
                    <w:color w:val="FFFFFF" w:themeColor="background1"/>
                  </w:rPr>
                </w:pPr>
                <w:r>
                  <w:rPr>
                    <w:b/>
                    <w:color w:val="FFFFFF" w:themeColor="background1"/>
                  </w:rPr>
                  <w:t>Filipino</w:t>
                </w:r>
                <w:r w:rsidR="00AD5EA8">
                  <w:rPr>
                    <w:b/>
                    <w:color w:val="FFFFFF" w:themeColor="background1"/>
                  </w:rPr>
                  <w:t xml:space="preserve"> residents</w:t>
                </w:r>
                <w:r w:rsidR="00F66F0A" w:rsidRPr="000964A9">
                  <w:rPr>
                    <w:b/>
                    <w:color w:val="FFFFFF" w:themeColor="background1"/>
                  </w:rPr>
                  <w:t xml:space="preserve"> to Australia</w:t>
                </w:r>
              </w:p>
            </w:tc>
          </w:tr>
          <w:tr w:rsidR="00585221" w:rsidRPr="000964A9" w14:paraId="34516D5F" w14:textId="77777777" w:rsidTr="00C8191C">
            <w:trPr>
              <w:trHeight w:hRule="exact" w:val="567"/>
            </w:trPr>
            <w:tc>
              <w:tcPr>
                <w:tcW w:w="4817" w:type="dxa"/>
                <w:vAlign w:val="center"/>
              </w:tcPr>
              <w:p w14:paraId="5928B56E" w14:textId="3BFFE4E4" w:rsidR="00585221" w:rsidRPr="000964A9" w:rsidRDefault="00585221" w:rsidP="00C8191C">
                <w:pPr>
                  <w:spacing w:line="240" w:lineRule="auto"/>
                </w:pPr>
                <w:r w:rsidRPr="000964A9">
                  <w:t>2015</w:t>
                </w:r>
              </w:p>
            </w:tc>
            <w:tc>
              <w:tcPr>
                <w:tcW w:w="4817" w:type="dxa"/>
                <w:vAlign w:val="center"/>
              </w:tcPr>
              <w:p w14:paraId="09C52424" w14:textId="14ECE4D6" w:rsidR="00585221" w:rsidRPr="00AE32B6" w:rsidRDefault="00585221" w:rsidP="00C8191C">
                <w:pPr>
                  <w:spacing w:line="240" w:lineRule="auto"/>
                </w:pPr>
                <w:r w:rsidRPr="00AE32B6">
                  <w:t>95,000</w:t>
                </w:r>
              </w:p>
            </w:tc>
          </w:tr>
          <w:tr w:rsidR="00585221" w:rsidRPr="000964A9" w14:paraId="0ED3BE0A" w14:textId="77777777" w:rsidTr="00C8191C">
            <w:trPr>
              <w:trHeight w:hRule="exact" w:val="567"/>
            </w:trPr>
            <w:tc>
              <w:tcPr>
                <w:tcW w:w="4817" w:type="dxa"/>
                <w:vAlign w:val="center"/>
              </w:tcPr>
              <w:p w14:paraId="32DD99C6" w14:textId="219C7B71" w:rsidR="00585221" w:rsidRPr="000964A9" w:rsidRDefault="00585221" w:rsidP="00C8191C">
                <w:pPr>
                  <w:spacing w:line="240" w:lineRule="auto"/>
                </w:pPr>
                <w:r w:rsidRPr="000964A9">
                  <w:t>2016</w:t>
                </w:r>
              </w:p>
            </w:tc>
            <w:tc>
              <w:tcPr>
                <w:tcW w:w="4817" w:type="dxa"/>
                <w:vAlign w:val="center"/>
              </w:tcPr>
              <w:p w14:paraId="7A61069C" w14:textId="11FA5C34" w:rsidR="00585221" w:rsidRPr="00AE32B6" w:rsidRDefault="00585221" w:rsidP="00C8191C">
                <w:pPr>
                  <w:spacing w:line="240" w:lineRule="auto"/>
                </w:pPr>
                <w:r w:rsidRPr="00AE32B6">
                  <w:t>112,000</w:t>
                </w:r>
              </w:p>
            </w:tc>
          </w:tr>
          <w:tr w:rsidR="00585221" w:rsidRPr="000964A9" w14:paraId="202D3EED" w14:textId="77777777" w:rsidTr="00C8191C">
            <w:trPr>
              <w:trHeight w:hRule="exact" w:val="567"/>
            </w:trPr>
            <w:tc>
              <w:tcPr>
                <w:tcW w:w="4817" w:type="dxa"/>
                <w:vAlign w:val="center"/>
              </w:tcPr>
              <w:p w14:paraId="189CD700" w14:textId="7CCF79B6" w:rsidR="00585221" w:rsidRPr="000964A9" w:rsidRDefault="00585221" w:rsidP="00C8191C">
                <w:pPr>
                  <w:spacing w:line="240" w:lineRule="auto"/>
                </w:pPr>
                <w:r w:rsidRPr="000964A9">
                  <w:t>2017</w:t>
                </w:r>
              </w:p>
            </w:tc>
            <w:tc>
              <w:tcPr>
                <w:tcW w:w="4817" w:type="dxa"/>
                <w:vAlign w:val="center"/>
              </w:tcPr>
              <w:p w14:paraId="53F0E2DB" w14:textId="220E739E" w:rsidR="00585221" w:rsidRPr="00AE32B6" w:rsidRDefault="00585221" w:rsidP="00C8191C">
                <w:pPr>
                  <w:spacing w:line="240" w:lineRule="auto"/>
                </w:pPr>
                <w:r w:rsidRPr="00AE32B6">
                  <w:t>127,000</w:t>
                </w:r>
              </w:p>
            </w:tc>
          </w:tr>
          <w:tr w:rsidR="00585221" w:rsidRPr="000964A9" w14:paraId="181705CF" w14:textId="77777777" w:rsidTr="00C8191C">
            <w:trPr>
              <w:trHeight w:hRule="exact" w:val="567"/>
            </w:trPr>
            <w:tc>
              <w:tcPr>
                <w:tcW w:w="4817" w:type="dxa"/>
                <w:vAlign w:val="center"/>
              </w:tcPr>
              <w:p w14:paraId="4988932D" w14:textId="62264F78" w:rsidR="00585221" w:rsidRPr="000964A9" w:rsidRDefault="00585221" w:rsidP="00C8191C">
                <w:pPr>
                  <w:spacing w:line="240" w:lineRule="auto"/>
                </w:pPr>
                <w:r w:rsidRPr="000964A9">
                  <w:t>2018</w:t>
                </w:r>
              </w:p>
            </w:tc>
            <w:tc>
              <w:tcPr>
                <w:tcW w:w="4817" w:type="dxa"/>
                <w:vAlign w:val="center"/>
              </w:tcPr>
              <w:p w14:paraId="1782F6CC" w14:textId="3173EB0B" w:rsidR="00585221" w:rsidRPr="00AE32B6" w:rsidRDefault="00585221" w:rsidP="00C8191C">
                <w:pPr>
                  <w:spacing w:line="240" w:lineRule="auto"/>
                </w:pPr>
                <w:r w:rsidRPr="00AE32B6">
                  <w:t>144,000</w:t>
                </w:r>
              </w:p>
            </w:tc>
          </w:tr>
          <w:tr w:rsidR="00585221" w:rsidRPr="000964A9" w14:paraId="4B7FF9DE" w14:textId="77777777" w:rsidTr="00C8191C">
            <w:trPr>
              <w:trHeight w:hRule="exact" w:val="567"/>
            </w:trPr>
            <w:tc>
              <w:tcPr>
                <w:tcW w:w="4817" w:type="dxa"/>
                <w:vAlign w:val="center"/>
              </w:tcPr>
              <w:p w14:paraId="61D0E2A2" w14:textId="5224FE32" w:rsidR="00585221" w:rsidRPr="000964A9" w:rsidRDefault="00585221" w:rsidP="00C8191C">
                <w:pPr>
                  <w:spacing w:line="240" w:lineRule="auto"/>
                </w:pPr>
                <w:r w:rsidRPr="000964A9">
                  <w:t>2019</w:t>
                </w:r>
              </w:p>
            </w:tc>
            <w:tc>
              <w:tcPr>
                <w:tcW w:w="4817" w:type="dxa"/>
                <w:vAlign w:val="center"/>
              </w:tcPr>
              <w:p w14:paraId="259344F5" w14:textId="4C446234" w:rsidR="00585221" w:rsidRPr="00AE32B6" w:rsidRDefault="00585221" w:rsidP="00C8191C">
                <w:pPr>
                  <w:spacing w:line="240" w:lineRule="auto"/>
                </w:pPr>
                <w:r w:rsidRPr="00AE32B6">
                  <w:t>159,000</w:t>
                </w:r>
              </w:p>
            </w:tc>
          </w:tr>
          <w:tr w:rsidR="00585221" w:rsidRPr="000964A9" w14:paraId="15D6823C" w14:textId="77777777" w:rsidTr="00C8191C">
            <w:trPr>
              <w:trHeight w:hRule="exact" w:val="567"/>
            </w:trPr>
            <w:tc>
              <w:tcPr>
                <w:tcW w:w="4817" w:type="dxa"/>
                <w:vAlign w:val="center"/>
              </w:tcPr>
              <w:p w14:paraId="5EF368B1" w14:textId="46042A31" w:rsidR="00585221" w:rsidRPr="000964A9" w:rsidRDefault="00585221" w:rsidP="00C8191C">
                <w:pPr>
                  <w:spacing w:line="240" w:lineRule="auto"/>
                </w:pPr>
                <w:r w:rsidRPr="000964A9">
                  <w:t>2020</w:t>
                </w:r>
              </w:p>
            </w:tc>
            <w:tc>
              <w:tcPr>
                <w:tcW w:w="4817" w:type="dxa"/>
                <w:vAlign w:val="center"/>
              </w:tcPr>
              <w:p w14:paraId="3B042764" w14:textId="05429BF9" w:rsidR="00585221" w:rsidRPr="00AE32B6" w:rsidRDefault="00585221" w:rsidP="00C8191C">
                <w:pPr>
                  <w:spacing w:line="240" w:lineRule="auto"/>
                </w:pPr>
                <w:r w:rsidRPr="00AE32B6">
                  <w:t>27,000</w:t>
                </w:r>
              </w:p>
            </w:tc>
          </w:tr>
          <w:tr w:rsidR="00585221" w:rsidRPr="000964A9" w14:paraId="68F1517F" w14:textId="77777777" w:rsidTr="00C8191C">
            <w:trPr>
              <w:trHeight w:hRule="exact" w:val="567"/>
            </w:trPr>
            <w:tc>
              <w:tcPr>
                <w:tcW w:w="4817" w:type="dxa"/>
                <w:vAlign w:val="center"/>
              </w:tcPr>
              <w:p w14:paraId="0BBCB238" w14:textId="5386A68F" w:rsidR="00585221" w:rsidRPr="000964A9" w:rsidRDefault="00585221" w:rsidP="00C8191C">
                <w:pPr>
                  <w:spacing w:line="240" w:lineRule="auto"/>
                </w:pPr>
                <w:r w:rsidRPr="000964A9">
                  <w:t>2021</w:t>
                </w:r>
              </w:p>
            </w:tc>
            <w:tc>
              <w:tcPr>
                <w:tcW w:w="4817" w:type="dxa"/>
                <w:vAlign w:val="center"/>
              </w:tcPr>
              <w:p w14:paraId="610DD320" w14:textId="1BE072FF" w:rsidR="00585221" w:rsidRPr="00AE32B6" w:rsidRDefault="00585221" w:rsidP="00C8191C">
                <w:pPr>
                  <w:spacing w:line="240" w:lineRule="auto"/>
                </w:pPr>
                <w:r w:rsidRPr="00AE32B6">
                  <w:t>4,000</w:t>
                </w:r>
              </w:p>
            </w:tc>
          </w:tr>
          <w:tr w:rsidR="00585221" w:rsidRPr="000964A9" w14:paraId="0BC909E9" w14:textId="77777777" w:rsidTr="00C8191C">
            <w:trPr>
              <w:trHeight w:hRule="exact" w:val="567"/>
            </w:trPr>
            <w:tc>
              <w:tcPr>
                <w:tcW w:w="4817" w:type="dxa"/>
                <w:vAlign w:val="center"/>
              </w:tcPr>
              <w:p w14:paraId="6D78F96E" w14:textId="65F066B9" w:rsidR="00585221" w:rsidRPr="000964A9" w:rsidRDefault="00585221" w:rsidP="00C8191C">
                <w:pPr>
                  <w:spacing w:line="240" w:lineRule="auto"/>
                </w:pPr>
                <w:r w:rsidRPr="000964A9">
                  <w:t>2022</w:t>
                </w:r>
              </w:p>
            </w:tc>
            <w:tc>
              <w:tcPr>
                <w:tcW w:w="4817" w:type="dxa"/>
                <w:vAlign w:val="center"/>
              </w:tcPr>
              <w:p w14:paraId="5505EADE" w14:textId="62F4895F" w:rsidR="00585221" w:rsidRPr="00AE32B6" w:rsidRDefault="00585221" w:rsidP="00C8191C">
                <w:pPr>
                  <w:spacing w:line="240" w:lineRule="auto"/>
                </w:pPr>
                <w:r w:rsidRPr="00AE32B6">
                  <w:t>80,000</w:t>
                </w:r>
              </w:p>
            </w:tc>
          </w:tr>
          <w:tr w:rsidR="00585221" w:rsidRPr="000964A9" w14:paraId="2713E3FE" w14:textId="77777777" w:rsidTr="00C8191C">
            <w:trPr>
              <w:trHeight w:hRule="exact" w:val="567"/>
            </w:trPr>
            <w:tc>
              <w:tcPr>
                <w:tcW w:w="4817" w:type="dxa"/>
                <w:vAlign w:val="center"/>
              </w:tcPr>
              <w:p w14:paraId="75C2EB5A" w14:textId="2115F3B8" w:rsidR="00585221" w:rsidRPr="000964A9" w:rsidRDefault="00585221" w:rsidP="00C8191C">
                <w:pPr>
                  <w:spacing w:line="240" w:lineRule="auto"/>
                </w:pPr>
                <w:r w:rsidRPr="000964A9">
                  <w:t>2023</w:t>
                </w:r>
              </w:p>
            </w:tc>
            <w:tc>
              <w:tcPr>
                <w:tcW w:w="4817" w:type="dxa"/>
                <w:vAlign w:val="center"/>
              </w:tcPr>
              <w:p w14:paraId="51CBCE56" w14:textId="161E8C3A" w:rsidR="00585221" w:rsidRPr="00AE32B6" w:rsidRDefault="00585221" w:rsidP="00C8191C">
                <w:pPr>
                  <w:spacing w:line="240" w:lineRule="auto"/>
                </w:pPr>
                <w:r w:rsidRPr="00AE32B6">
                  <w:t>158,000</w:t>
                </w:r>
              </w:p>
            </w:tc>
          </w:tr>
          <w:tr w:rsidR="00585221" w:rsidRPr="000964A9" w14:paraId="63C980A9" w14:textId="77777777" w:rsidTr="00C8191C">
            <w:trPr>
              <w:trHeight w:hRule="exact" w:val="567"/>
            </w:trPr>
            <w:tc>
              <w:tcPr>
                <w:tcW w:w="4817" w:type="dxa"/>
                <w:vAlign w:val="center"/>
              </w:tcPr>
              <w:p w14:paraId="268A6145" w14:textId="70A9FE79" w:rsidR="00585221" w:rsidRPr="000964A9" w:rsidRDefault="00585221" w:rsidP="00C8191C">
                <w:pPr>
                  <w:spacing w:line="240" w:lineRule="auto"/>
                </w:pPr>
                <w:r w:rsidRPr="000964A9">
                  <w:t>2024</w:t>
                </w:r>
              </w:p>
            </w:tc>
            <w:tc>
              <w:tcPr>
                <w:tcW w:w="4817" w:type="dxa"/>
                <w:vAlign w:val="center"/>
              </w:tcPr>
              <w:p w14:paraId="25C25E66" w14:textId="6816DEBF" w:rsidR="00585221" w:rsidRPr="00AE32B6" w:rsidRDefault="00585221" w:rsidP="00C8191C">
                <w:pPr>
                  <w:spacing w:line="240" w:lineRule="auto"/>
                </w:pPr>
                <w:r w:rsidRPr="00AE32B6">
                  <w:t>175,000</w:t>
                </w:r>
              </w:p>
            </w:tc>
          </w:tr>
          <w:tr w:rsidR="00585221" w:rsidRPr="000964A9" w14:paraId="5F8D688C" w14:textId="77777777" w:rsidTr="00C8191C">
            <w:trPr>
              <w:trHeight w:hRule="exact" w:val="567"/>
            </w:trPr>
            <w:tc>
              <w:tcPr>
                <w:tcW w:w="4817" w:type="dxa"/>
                <w:vAlign w:val="center"/>
              </w:tcPr>
              <w:p w14:paraId="48DCE3EE" w14:textId="0ADA50C0" w:rsidR="00585221" w:rsidRPr="000964A9" w:rsidRDefault="00585221" w:rsidP="00C8191C">
                <w:pPr>
                  <w:spacing w:line="240" w:lineRule="auto"/>
                </w:pPr>
                <w:r w:rsidRPr="000964A9">
                  <w:t>2025</w:t>
                </w:r>
              </w:p>
            </w:tc>
            <w:tc>
              <w:tcPr>
                <w:tcW w:w="4817" w:type="dxa"/>
                <w:vAlign w:val="center"/>
              </w:tcPr>
              <w:p w14:paraId="5D20F65A" w14:textId="28E998F1" w:rsidR="00585221" w:rsidRPr="00AE32B6" w:rsidRDefault="00585221" w:rsidP="00C8191C">
                <w:pPr>
                  <w:spacing w:line="240" w:lineRule="auto"/>
                </w:pPr>
                <w:r w:rsidRPr="00AE32B6">
                  <w:t>186,000</w:t>
                </w:r>
              </w:p>
            </w:tc>
          </w:tr>
          <w:tr w:rsidR="00585221" w:rsidRPr="000964A9" w14:paraId="19B58FAC" w14:textId="77777777" w:rsidTr="00C8191C">
            <w:trPr>
              <w:trHeight w:hRule="exact" w:val="567"/>
            </w:trPr>
            <w:tc>
              <w:tcPr>
                <w:tcW w:w="4817" w:type="dxa"/>
                <w:vAlign w:val="center"/>
              </w:tcPr>
              <w:p w14:paraId="3FE19893" w14:textId="04C8D9E9" w:rsidR="00585221" w:rsidRPr="000964A9" w:rsidRDefault="00585221" w:rsidP="00C8191C">
                <w:pPr>
                  <w:spacing w:line="240" w:lineRule="auto"/>
                </w:pPr>
                <w:r w:rsidRPr="000964A9">
                  <w:t>2026</w:t>
                </w:r>
              </w:p>
            </w:tc>
            <w:tc>
              <w:tcPr>
                <w:tcW w:w="4817" w:type="dxa"/>
                <w:vAlign w:val="center"/>
              </w:tcPr>
              <w:p w14:paraId="4CA706A9" w14:textId="7F4DC4A3" w:rsidR="00585221" w:rsidRPr="00AE32B6" w:rsidRDefault="00585221" w:rsidP="00C8191C">
                <w:pPr>
                  <w:spacing w:line="240" w:lineRule="auto"/>
                </w:pPr>
                <w:r w:rsidRPr="00AE32B6">
                  <w:t>198,000</w:t>
                </w:r>
              </w:p>
            </w:tc>
          </w:tr>
          <w:tr w:rsidR="00585221" w:rsidRPr="000964A9" w14:paraId="67EE620C" w14:textId="77777777" w:rsidTr="00C8191C">
            <w:trPr>
              <w:trHeight w:hRule="exact" w:val="567"/>
            </w:trPr>
            <w:tc>
              <w:tcPr>
                <w:tcW w:w="4817" w:type="dxa"/>
                <w:vAlign w:val="center"/>
              </w:tcPr>
              <w:p w14:paraId="35C2B8FF" w14:textId="7AD39F4C" w:rsidR="00585221" w:rsidRPr="000964A9" w:rsidRDefault="00585221" w:rsidP="00C8191C">
                <w:pPr>
                  <w:spacing w:line="240" w:lineRule="auto"/>
                </w:pPr>
                <w:r w:rsidRPr="000964A9">
                  <w:t>2027</w:t>
                </w:r>
              </w:p>
            </w:tc>
            <w:tc>
              <w:tcPr>
                <w:tcW w:w="4817" w:type="dxa"/>
                <w:vAlign w:val="center"/>
              </w:tcPr>
              <w:p w14:paraId="0A3FDC91" w14:textId="4E118534" w:rsidR="00585221" w:rsidRPr="00AE32B6" w:rsidRDefault="00585221" w:rsidP="00C8191C">
                <w:pPr>
                  <w:spacing w:line="240" w:lineRule="auto"/>
                </w:pPr>
                <w:r w:rsidRPr="00AE32B6">
                  <w:t>210,000</w:t>
                </w:r>
              </w:p>
            </w:tc>
          </w:tr>
          <w:tr w:rsidR="00585221" w:rsidRPr="000964A9" w14:paraId="5E9548A8" w14:textId="77777777" w:rsidTr="00C8191C">
            <w:trPr>
              <w:trHeight w:hRule="exact" w:val="567"/>
            </w:trPr>
            <w:tc>
              <w:tcPr>
                <w:tcW w:w="4817" w:type="dxa"/>
                <w:vAlign w:val="center"/>
              </w:tcPr>
              <w:p w14:paraId="2672839A" w14:textId="5D8FDEF7" w:rsidR="00585221" w:rsidRPr="000964A9" w:rsidRDefault="00585221" w:rsidP="00C8191C">
                <w:pPr>
                  <w:spacing w:line="240" w:lineRule="auto"/>
                </w:pPr>
                <w:r w:rsidRPr="000964A9">
                  <w:t>2028</w:t>
                </w:r>
              </w:p>
            </w:tc>
            <w:tc>
              <w:tcPr>
                <w:tcW w:w="4817" w:type="dxa"/>
                <w:vAlign w:val="center"/>
              </w:tcPr>
              <w:p w14:paraId="122F7EA5" w14:textId="1C0BFFDB" w:rsidR="00585221" w:rsidRPr="00AE32B6" w:rsidRDefault="00585221" w:rsidP="00C8191C">
                <w:pPr>
                  <w:spacing w:line="240" w:lineRule="auto"/>
                </w:pPr>
                <w:r w:rsidRPr="00AE32B6">
                  <w:t>221,000</w:t>
                </w:r>
              </w:p>
            </w:tc>
          </w:tr>
          <w:tr w:rsidR="00585221" w:rsidRPr="000964A9" w14:paraId="562503D6" w14:textId="77777777" w:rsidTr="00C8191C">
            <w:trPr>
              <w:trHeight w:hRule="exact" w:val="567"/>
            </w:trPr>
            <w:tc>
              <w:tcPr>
                <w:tcW w:w="4817" w:type="dxa"/>
                <w:vAlign w:val="center"/>
              </w:tcPr>
              <w:p w14:paraId="4A21C335" w14:textId="34C648BC" w:rsidR="00585221" w:rsidRPr="000964A9" w:rsidRDefault="00585221" w:rsidP="00C8191C">
                <w:pPr>
                  <w:spacing w:line="240" w:lineRule="auto"/>
                </w:pPr>
                <w:r w:rsidRPr="000964A9">
                  <w:t>2029</w:t>
                </w:r>
              </w:p>
            </w:tc>
            <w:tc>
              <w:tcPr>
                <w:tcW w:w="4817" w:type="dxa"/>
                <w:vAlign w:val="center"/>
              </w:tcPr>
              <w:p w14:paraId="0C4AB534" w14:textId="092E0B7B" w:rsidR="00585221" w:rsidRPr="00AE32B6" w:rsidRDefault="00585221" w:rsidP="00C8191C">
                <w:pPr>
                  <w:spacing w:line="240" w:lineRule="auto"/>
                </w:pPr>
                <w:r w:rsidRPr="00AE32B6">
                  <w:t>231,000</w:t>
                </w:r>
              </w:p>
            </w:tc>
          </w:tr>
          <w:tr w:rsidR="00585221" w:rsidRPr="000964A9" w14:paraId="151230DB" w14:textId="77777777" w:rsidTr="00C8191C">
            <w:trPr>
              <w:trHeight w:hRule="exact" w:val="567"/>
            </w:trPr>
            <w:tc>
              <w:tcPr>
                <w:tcW w:w="4817" w:type="dxa"/>
                <w:vAlign w:val="center"/>
              </w:tcPr>
              <w:p w14:paraId="3E3DE689" w14:textId="245AF5A0" w:rsidR="00585221" w:rsidRPr="000964A9" w:rsidRDefault="00585221" w:rsidP="00C8191C">
                <w:pPr>
                  <w:spacing w:line="240" w:lineRule="auto"/>
                </w:pPr>
                <w:r w:rsidRPr="000964A9">
                  <w:t>2030</w:t>
                </w:r>
              </w:p>
            </w:tc>
            <w:tc>
              <w:tcPr>
                <w:tcW w:w="4817" w:type="dxa"/>
                <w:vAlign w:val="center"/>
              </w:tcPr>
              <w:p w14:paraId="67C1E8F0" w14:textId="2E4D5670" w:rsidR="00585221" w:rsidRPr="00AE32B6" w:rsidRDefault="00585221" w:rsidP="00C8191C">
                <w:pPr>
                  <w:spacing w:line="240" w:lineRule="auto"/>
                </w:pPr>
                <w:r w:rsidRPr="00AE32B6">
                  <w:t>241,000</w:t>
                </w:r>
              </w:p>
            </w:tc>
          </w:tr>
        </w:tbl>
        <w:p w14:paraId="491E433B" w14:textId="77777777" w:rsidR="00444376" w:rsidRPr="000964A9" w:rsidRDefault="00444376" w:rsidP="00CF5887">
          <w:pPr>
            <w:pStyle w:val="Heading2"/>
          </w:pPr>
        </w:p>
        <w:p w14:paraId="6A18D8D6" w14:textId="77777777" w:rsidR="00444376" w:rsidRPr="000964A9" w:rsidRDefault="00444376">
          <w:pPr>
            <w:spacing w:before="0" w:after="160" w:line="259" w:lineRule="auto"/>
            <w:rPr>
              <w:rFonts w:eastAsia="SimSun" w:cs="Times New Roman"/>
              <w:bCs/>
              <w:color w:val="441D4A" w:themeColor="accent1" w:themeShade="80"/>
              <w:sz w:val="32"/>
              <w:szCs w:val="26"/>
              <w:lang w:eastAsia="zh-CN"/>
            </w:rPr>
          </w:pPr>
          <w:r w:rsidRPr="000964A9">
            <w:br w:type="page"/>
          </w:r>
        </w:p>
        <w:p w14:paraId="7162B43F" w14:textId="0D7C6827" w:rsidR="00CF5887" w:rsidRPr="000964A9" w:rsidRDefault="00CF5887" w:rsidP="00CF5887">
          <w:pPr>
            <w:pStyle w:val="Heading2"/>
          </w:pPr>
          <w:r w:rsidRPr="000964A9">
            <w:lastRenderedPageBreak/>
            <w:t xml:space="preserve">Main </w:t>
          </w:r>
          <w:r w:rsidR="00A8069B" w:rsidRPr="000964A9">
            <w:t>r</w:t>
          </w:r>
          <w:r w:rsidRPr="000964A9">
            <w:t xml:space="preserve">eason for </w:t>
          </w:r>
          <w:r w:rsidR="00A8069B" w:rsidRPr="000964A9">
            <w:t>v</w:t>
          </w:r>
          <w:r w:rsidRPr="000964A9">
            <w:t xml:space="preserve">isitation </w:t>
          </w:r>
        </w:p>
        <w:p w14:paraId="1D2F0418" w14:textId="3513C3D8" w:rsidR="002A642B" w:rsidRPr="000964A9" w:rsidRDefault="002A642B" w:rsidP="002A642B">
          <w:pPr>
            <w:rPr>
              <w:b/>
              <w:bCs/>
              <w:lang w:eastAsia="zh-CN"/>
            </w:rPr>
          </w:pPr>
          <w:r w:rsidRPr="000964A9">
            <w:rPr>
              <w:b/>
              <w:bCs/>
              <w:lang w:eastAsia="zh-CN"/>
            </w:rPr>
            <w:t xml:space="preserve">Table </w:t>
          </w:r>
          <w:r w:rsidR="00CC57CE" w:rsidRPr="000964A9">
            <w:rPr>
              <w:b/>
              <w:bCs/>
              <w:lang w:eastAsia="zh-CN"/>
            </w:rPr>
            <w:t>2</w:t>
          </w:r>
          <w:r w:rsidRPr="000964A9">
            <w:rPr>
              <w:b/>
              <w:bCs/>
              <w:lang w:eastAsia="zh-CN"/>
            </w:rPr>
            <w:t xml:space="preserve">: </w:t>
          </w:r>
          <w:r w:rsidR="002801EE" w:rsidRPr="000964A9">
            <w:rPr>
              <w:b/>
              <w:bCs/>
              <w:lang w:eastAsia="zh-CN"/>
            </w:rPr>
            <w:t>Main reason for visitation</w:t>
          </w:r>
        </w:p>
        <w:tbl>
          <w:tblPr>
            <w:tblStyle w:val="TableGrid"/>
            <w:tblW w:w="0" w:type="auto"/>
            <w:tblLook w:val="04A0" w:firstRow="1" w:lastRow="0" w:firstColumn="1" w:lastColumn="0" w:noHBand="0" w:noVBand="1"/>
            <w:tblCaption w:val="Main reason for visitation"/>
            <w:tblDescription w:val="Number of visitors to Australia by main reason for visitation, displaying number of visitors, percentage of visitors, and total international percentage of visitors."/>
          </w:tblPr>
          <w:tblGrid>
            <w:gridCol w:w="2560"/>
            <w:gridCol w:w="2836"/>
            <w:gridCol w:w="2281"/>
            <w:gridCol w:w="2281"/>
          </w:tblGrid>
          <w:tr w:rsidR="00BF7E9C" w:rsidRPr="000964A9" w14:paraId="193B1EFC" w14:textId="2437CB88" w:rsidTr="00C8191C">
            <w:trPr>
              <w:tblHeader/>
            </w:trPr>
            <w:tc>
              <w:tcPr>
                <w:tcW w:w="2560" w:type="dxa"/>
                <w:shd w:val="clear" w:color="auto" w:fill="300050" w:themeFill="text2"/>
                <w:vAlign w:val="center"/>
              </w:tcPr>
              <w:p w14:paraId="3F69630E" w14:textId="0901EB21" w:rsidR="00BF7E9C" w:rsidRPr="000964A9" w:rsidRDefault="00BF7E9C" w:rsidP="00C8191C">
                <w:pPr>
                  <w:rPr>
                    <w:b/>
                    <w:bCs/>
                    <w:color w:val="FFFFFF" w:themeColor="background1"/>
                  </w:rPr>
                </w:pPr>
                <w:r w:rsidRPr="000964A9">
                  <w:rPr>
                    <w:b/>
                    <w:bCs/>
                    <w:color w:val="FFFFFF" w:themeColor="background1"/>
                  </w:rPr>
                  <w:t>Reason</w:t>
                </w:r>
              </w:p>
            </w:tc>
            <w:tc>
              <w:tcPr>
                <w:tcW w:w="2836" w:type="dxa"/>
                <w:shd w:val="clear" w:color="auto" w:fill="300050" w:themeFill="text2"/>
                <w:vAlign w:val="center"/>
              </w:tcPr>
              <w:p w14:paraId="4909D4F2" w14:textId="62D1945F" w:rsidR="00BF7E9C" w:rsidRPr="000964A9" w:rsidRDefault="00BF7E9C" w:rsidP="00C8191C">
                <w:pPr>
                  <w:rPr>
                    <w:b/>
                    <w:bCs/>
                    <w:color w:val="FFFFFF" w:themeColor="background1"/>
                  </w:rPr>
                </w:pPr>
                <w:r w:rsidRPr="000964A9">
                  <w:rPr>
                    <w:b/>
                    <w:bCs/>
                    <w:color w:val="FFFFFF" w:themeColor="background1"/>
                  </w:rPr>
                  <w:t xml:space="preserve">Number of visitors from </w:t>
                </w:r>
                <w:r w:rsidR="00DE323E">
                  <w:rPr>
                    <w:rFonts w:asciiTheme="minorHAnsi" w:hAnsiTheme="minorHAnsi"/>
                    <w:b/>
                    <w:color w:val="FFFFFF" w:themeColor="background1"/>
                  </w:rPr>
                  <w:t>Philippines</w:t>
                </w:r>
              </w:p>
            </w:tc>
            <w:tc>
              <w:tcPr>
                <w:tcW w:w="2281" w:type="dxa"/>
                <w:shd w:val="clear" w:color="auto" w:fill="300050" w:themeFill="text2"/>
                <w:vAlign w:val="center"/>
              </w:tcPr>
              <w:p w14:paraId="38FDAF41" w14:textId="38BE2112" w:rsidR="00BF7E9C" w:rsidRPr="000964A9" w:rsidRDefault="00BF7E9C" w:rsidP="00C8191C">
                <w:pPr>
                  <w:rPr>
                    <w:b/>
                    <w:bCs/>
                    <w:color w:val="FFFFFF" w:themeColor="background1"/>
                  </w:rPr>
                </w:pPr>
                <w:r w:rsidRPr="000964A9">
                  <w:rPr>
                    <w:b/>
                    <w:bCs/>
                    <w:color w:val="FFFFFF" w:themeColor="background1"/>
                  </w:rPr>
                  <w:t xml:space="preserve">Percentage of visitors from </w:t>
                </w:r>
                <w:r w:rsidR="00DE323E">
                  <w:rPr>
                    <w:rFonts w:asciiTheme="minorHAnsi" w:hAnsiTheme="minorHAnsi"/>
                    <w:b/>
                    <w:color w:val="FFFFFF" w:themeColor="background1"/>
                  </w:rPr>
                  <w:t>Philippines</w:t>
                </w:r>
              </w:p>
            </w:tc>
            <w:tc>
              <w:tcPr>
                <w:tcW w:w="2281" w:type="dxa"/>
                <w:shd w:val="clear" w:color="auto" w:fill="300050" w:themeFill="text2"/>
                <w:vAlign w:val="center"/>
              </w:tcPr>
              <w:p w14:paraId="0B87E352" w14:textId="1037B198" w:rsidR="00BF7E9C" w:rsidRPr="000964A9" w:rsidRDefault="00BF7E9C" w:rsidP="00C8191C">
                <w:pPr>
                  <w:rPr>
                    <w:b/>
                    <w:bCs/>
                    <w:color w:val="FFFFFF" w:themeColor="background1"/>
                  </w:rPr>
                </w:pPr>
                <w:r w:rsidRPr="000964A9">
                  <w:rPr>
                    <w:b/>
                    <w:bCs/>
                    <w:color w:val="FFFFFF" w:themeColor="background1"/>
                  </w:rPr>
                  <w:t>Total INT percentage of visitors*</w:t>
                </w:r>
              </w:p>
            </w:tc>
          </w:tr>
          <w:tr w:rsidR="00B123FA" w:rsidRPr="000964A9" w14:paraId="6ABF14DD" w14:textId="100B78DD" w:rsidTr="00C8191C">
            <w:trPr>
              <w:trHeight w:hRule="exact" w:val="788"/>
            </w:trPr>
            <w:tc>
              <w:tcPr>
                <w:tcW w:w="2560" w:type="dxa"/>
                <w:vAlign w:val="center"/>
              </w:tcPr>
              <w:p w14:paraId="0C205F93" w14:textId="234C3D73" w:rsidR="00B123FA" w:rsidRPr="000964A9" w:rsidRDefault="00BF6943" w:rsidP="00C8191C">
                <w:pPr>
                  <w:spacing w:line="240" w:lineRule="auto"/>
                </w:pPr>
                <w:r w:rsidRPr="000964A9">
                  <w:t>Visiting Friends or Relatives (VFR)</w:t>
                </w:r>
              </w:p>
            </w:tc>
            <w:tc>
              <w:tcPr>
                <w:tcW w:w="2836" w:type="dxa"/>
                <w:vAlign w:val="center"/>
              </w:tcPr>
              <w:p w14:paraId="50FF3C74" w14:textId="03B37E65" w:rsidR="00B123FA" w:rsidRPr="000964A9" w:rsidRDefault="006D32B9" w:rsidP="00C8191C">
                <w:pPr>
                  <w:spacing w:line="240" w:lineRule="auto"/>
                </w:pPr>
                <w:r>
                  <w:t>78,620</w:t>
                </w:r>
              </w:p>
            </w:tc>
            <w:tc>
              <w:tcPr>
                <w:tcW w:w="2281" w:type="dxa"/>
                <w:vAlign w:val="center"/>
              </w:tcPr>
              <w:p w14:paraId="6ECBF354" w14:textId="261912AF" w:rsidR="00B123FA" w:rsidRPr="000964A9" w:rsidRDefault="00B123FA" w:rsidP="00C8191C">
                <w:pPr>
                  <w:spacing w:line="240" w:lineRule="auto"/>
                </w:pPr>
                <w:r w:rsidRPr="000964A9">
                  <w:rPr>
                    <w:color w:val="000000"/>
                  </w:rPr>
                  <w:t>4</w:t>
                </w:r>
                <w:r w:rsidR="000F10A7">
                  <w:rPr>
                    <w:color w:val="000000"/>
                  </w:rPr>
                  <w:t>4</w:t>
                </w:r>
                <w:r w:rsidRPr="000964A9">
                  <w:rPr>
                    <w:color w:val="000000"/>
                  </w:rPr>
                  <w:t>%</w:t>
                </w:r>
              </w:p>
            </w:tc>
            <w:tc>
              <w:tcPr>
                <w:tcW w:w="2281" w:type="dxa"/>
                <w:vAlign w:val="center"/>
              </w:tcPr>
              <w:p w14:paraId="23286617" w14:textId="0BB333FD" w:rsidR="00B123FA" w:rsidRPr="000964A9" w:rsidRDefault="000036EB" w:rsidP="00C8191C">
                <w:pPr>
                  <w:spacing w:line="240" w:lineRule="auto"/>
                </w:pPr>
                <w:r w:rsidRPr="000964A9">
                  <w:t>34</w:t>
                </w:r>
                <w:r w:rsidR="00B123FA" w:rsidRPr="000964A9">
                  <w:t>%</w:t>
                </w:r>
              </w:p>
            </w:tc>
          </w:tr>
          <w:tr w:rsidR="00B123FA" w:rsidRPr="000964A9" w14:paraId="394B5E61" w14:textId="46B54A79" w:rsidTr="00C8191C">
            <w:trPr>
              <w:trHeight w:hRule="exact" w:val="572"/>
            </w:trPr>
            <w:tc>
              <w:tcPr>
                <w:tcW w:w="2560" w:type="dxa"/>
                <w:vAlign w:val="center"/>
              </w:tcPr>
              <w:p w14:paraId="3F90639D" w14:textId="7B7D8320" w:rsidR="00B123FA" w:rsidRPr="000964A9" w:rsidRDefault="003F32CB" w:rsidP="00C8191C">
                <w:pPr>
                  <w:spacing w:line="240" w:lineRule="auto"/>
                </w:pPr>
                <w:r w:rsidRPr="000964A9">
                  <w:t>Holiday</w:t>
                </w:r>
              </w:p>
            </w:tc>
            <w:tc>
              <w:tcPr>
                <w:tcW w:w="2836" w:type="dxa"/>
                <w:vAlign w:val="center"/>
              </w:tcPr>
              <w:p w14:paraId="214A4525" w14:textId="76CF44E5" w:rsidR="00B123FA" w:rsidRPr="000964A9" w:rsidRDefault="001215A5" w:rsidP="00C8191C">
                <w:pPr>
                  <w:spacing w:line="240" w:lineRule="auto"/>
                </w:pPr>
                <w:r>
                  <w:t>47,580</w:t>
                </w:r>
                <w:r w:rsidR="00B123FA" w:rsidRPr="000964A9">
                  <w:t xml:space="preserve"> </w:t>
                </w:r>
              </w:p>
            </w:tc>
            <w:tc>
              <w:tcPr>
                <w:tcW w:w="2281" w:type="dxa"/>
                <w:vAlign w:val="center"/>
              </w:tcPr>
              <w:p w14:paraId="13FE3390" w14:textId="12D17B06" w:rsidR="00B123FA" w:rsidRPr="000964A9" w:rsidRDefault="000F10A7" w:rsidP="00C8191C">
                <w:pPr>
                  <w:spacing w:line="240" w:lineRule="auto"/>
                </w:pPr>
                <w:r>
                  <w:rPr>
                    <w:color w:val="000000"/>
                  </w:rPr>
                  <w:t>27</w:t>
                </w:r>
                <w:r w:rsidR="00B123FA" w:rsidRPr="000964A9">
                  <w:rPr>
                    <w:color w:val="000000"/>
                  </w:rPr>
                  <w:t>%</w:t>
                </w:r>
              </w:p>
            </w:tc>
            <w:tc>
              <w:tcPr>
                <w:tcW w:w="2281" w:type="dxa"/>
                <w:vAlign w:val="center"/>
              </w:tcPr>
              <w:p w14:paraId="33F6E2D1" w14:textId="248314C6" w:rsidR="00B123FA" w:rsidRPr="000964A9" w:rsidRDefault="000036EB" w:rsidP="00C8191C">
                <w:pPr>
                  <w:spacing w:line="240" w:lineRule="auto"/>
                </w:pPr>
                <w:r w:rsidRPr="000964A9">
                  <w:t>43</w:t>
                </w:r>
                <w:r w:rsidR="00B123FA" w:rsidRPr="000964A9">
                  <w:t>%</w:t>
                </w:r>
              </w:p>
            </w:tc>
          </w:tr>
          <w:tr w:rsidR="00B123FA" w:rsidRPr="000964A9" w14:paraId="2A4EDA53" w14:textId="7363EE2B" w:rsidTr="00C8191C">
            <w:trPr>
              <w:trHeight w:hRule="exact" w:val="567"/>
            </w:trPr>
            <w:tc>
              <w:tcPr>
                <w:tcW w:w="2560" w:type="dxa"/>
                <w:vAlign w:val="center"/>
              </w:tcPr>
              <w:p w14:paraId="1B708316" w14:textId="070E37CC" w:rsidR="00B123FA" w:rsidRPr="000964A9" w:rsidRDefault="003F32CB" w:rsidP="00C8191C">
                <w:pPr>
                  <w:spacing w:line="240" w:lineRule="auto"/>
                </w:pPr>
                <w:r w:rsidRPr="000964A9">
                  <w:t>Employment</w:t>
                </w:r>
              </w:p>
            </w:tc>
            <w:tc>
              <w:tcPr>
                <w:tcW w:w="2836" w:type="dxa"/>
                <w:vAlign w:val="center"/>
              </w:tcPr>
              <w:p w14:paraId="4661A049" w14:textId="55CBDD5B" w:rsidR="00B123FA" w:rsidRPr="000964A9" w:rsidRDefault="001215A5" w:rsidP="00C8191C">
                <w:pPr>
                  <w:spacing w:line="240" w:lineRule="auto"/>
                </w:pPr>
                <w:r>
                  <w:t>18,180</w:t>
                </w:r>
              </w:p>
            </w:tc>
            <w:tc>
              <w:tcPr>
                <w:tcW w:w="2281" w:type="dxa"/>
                <w:vAlign w:val="center"/>
              </w:tcPr>
              <w:p w14:paraId="5396DE8B" w14:textId="53B06968" w:rsidR="00B123FA" w:rsidRPr="000964A9" w:rsidRDefault="000036EB" w:rsidP="00C8191C">
                <w:pPr>
                  <w:spacing w:line="240" w:lineRule="auto"/>
                </w:pPr>
                <w:r w:rsidRPr="000964A9">
                  <w:rPr>
                    <w:color w:val="000000"/>
                  </w:rPr>
                  <w:t>10</w:t>
                </w:r>
                <w:r w:rsidR="00B123FA" w:rsidRPr="000964A9">
                  <w:rPr>
                    <w:color w:val="000000"/>
                  </w:rPr>
                  <w:t>%</w:t>
                </w:r>
              </w:p>
            </w:tc>
            <w:tc>
              <w:tcPr>
                <w:tcW w:w="2281" w:type="dxa"/>
                <w:vAlign w:val="center"/>
              </w:tcPr>
              <w:p w14:paraId="5BB4D3F7" w14:textId="7893A223" w:rsidR="00B123FA" w:rsidRPr="000964A9" w:rsidRDefault="000036EB" w:rsidP="00C8191C">
                <w:pPr>
                  <w:spacing w:line="240" w:lineRule="auto"/>
                </w:pPr>
                <w:r w:rsidRPr="000964A9">
                  <w:t>4</w:t>
                </w:r>
                <w:r w:rsidR="00B123FA" w:rsidRPr="000964A9">
                  <w:t>%</w:t>
                </w:r>
              </w:p>
            </w:tc>
          </w:tr>
          <w:tr w:rsidR="00B123FA" w:rsidRPr="000964A9" w14:paraId="08D8A402" w14:textId="5F4968C5" w:rsidTr="00C8191C">
            <w:trPr>
              <w:trHeight w:hRule="exact" w:val="567"/>
            </w:trPr>
            <w:tc>
              <w:tcPr>
                <w:tcW w:w="2560" w:type="dxa"/>
                <w:vAlign w:val="center"/>
              </w:tcPr>
              <w:p w14:paraId="2E1A78C5" w14:textId="10022C72" w:rsidR="00B123FA" w:rsidRPr="000964A9" w:rsidRDefault="003F32CB" w:rsidP="00C8191C">
                <w:pPr>
                  <w:spacing w:line="240" w:lineRule="auto"/>
                </w:pPr>
                <w:r w:rsidRPr="000964A9">
                  <w:t>Business</w:t>
                </w:r>
              </w:p>
            </w:tc>
            <w:tc>
              <w:tcPr>
                <w:tcW w:w="2836" w:type="dxa"/>
                <w:vAlign w:val="center"/>
              </w:tcPr>
              <w:p w14:paraId="4897F682" w14:textId="4B41202D" w:rsidR="00B123FA" w:rsidRPr="000964A9" w:rsidRDefault="001215A5" w:rsidP="00C8191C">
                <w:pPr>
                  <w:spacing w:line="240" w:lineRule="auto"/>
                </w:pPr>
                <w:r>
                  <w:t>12,570</w:t>
                </w:r>
              </w:p>
            </w:tc>
            <w:tc>
              <w:tcPr>
                <w:tcW w:w="2281" w:type="dxa"/>
                <w:vAlign w:val="center"/>
              </w:tcPr>
              <w:p w14:paraId="206C5A2B" w14:textId="78F452AB" w:rsidR="00B123FA" w:rsidRPr="000964A9" w:rsidRDefault="000036EB" w:rsidP="00C8191C">
                <w:pPr>
                  <w:spacing w:line="240" w:lineRule="auto"/>
                </w:pPr>
                <w:r w:rsidRPr="000964A9">
                  <w:rPr>
                    <w:color w:val="000000"/>
                  </w:rPr>
                  <w:t>7</w:t>
                </w:r>
                <w:r w:rsidR="00B123FA" w:rsidRPr="000964A9">
                  <w:rPr>
                    <w:color w:val="000000"/>
                  </w:rPr>
                  <w:t>%</w:t>
                </w:r>
              </w:p>
            </w:tc>
            <w:tc>
              <w:tcPr>
                <w:tcW w:w="2281" w:type="dxa"/>
                <w:vAlign w:val="center"/>
              </w:tcPr>
              <w:p w14:paraId="1E452695" w14:textId="3D292949" w:rsidR="00B123FA" w:rsidRPr="000964A9" w:rsidRDefault="000036EB" w:rsidP="00C8191C">
                <w:pPr>
                  <w:spacing w:line="240" w:lineRule="auto"/>
                </w:pPr>
                <w:r w:rsidRPr="000964A9">
                  <w:t>9</w:t>
                </w:r>
                <w:r w:rsidR="00B123FA" w:rsidRPr="000964A9">
                  <w:t>%</w:t>
                </w:r>
              </w:p>
            </w:tc>
          </w:tr>
          <w:tr w:rsidR="00B123FA" w:rsidRPr="000964A9" w14:paraId="1A660A2E" w14:textId="2AC0CE67" w:rsidTr="00C8191C">
            <w:trPr>
              <w:trHeight w:hRule="exact" w:val="567"/>
            </w:trPr>
            <w:tc>
              <w:tcPr>
                <w:tcW w:w="2560" w:type="dxa"/>
                <w:vAlign w:val="center"/>
              </w:tcPr>
              <w:p w14:paraId="7A189ED7" w14:textId="6C16F5FC" w:rsidR="00B123FA" w:rsidRPr="000964A9" w:rsidRDefault="003F32CB" w:rsidP="00C8191C">
                <w:pPr>
                  <w:spacing w:line="240" w:lineRule="auto"/>
                </w:pPr>
                <w:r w:rsidRPr="000964A9">
                  <w:t>Education</w:t>
                </w:r>
              </w:p>
            </w:tc>
            <w:tc>
              <w:tcPr>
                <w:tcW w:w="2836" w:type="dxa"/>
                <w:vAlign w:val="center"/>
              </w:tcPr>
              <w:p w14:paraId="1D928E33" w14:textId="291DB0F6" w:rsidR="00B123FA" w:rsidRPr="000964A9" w:rsidRDefault="002E7A91" w:rsidP="00C8191C">
                <w:pPr>
                  <w:spacing w:line="240" w:lineRule="auto"/>
                </w:pPr>
                <w:r w:rsidRPr="000964A9">
                  <w:t>1</w:t>
                </w:r>
                <w:r w:rsidR="001215A5">
                  <w:t>2,190</w:t>
                </w:r>
              </w:p>
            </w:tc>
            <w:tc>
              <w:tcPr>
                <w:tcW w:w="2281" w:type="dxa"/>
                <w:vAlign w:val="center"/>
              </w:tcPr>
              <w:p w14:paraId="07B6A13B" w14:textId="28BE9391" w:rsidR="00B123FA" w:rsidRPr="000964A9" w:rsidRDefault="000F10A7" w:rsidP="00C8191C">
                <w:pPr>
                  <w:spacing w:line="240" w:lineRule="auto"/>
                </w:pPr>
                <w:r>
                  <w:rPr>
                    <w:color w:val="000000"/>
                  </w:rPr>
                  <w:t>7</w:t>
                </w:r>
                <w:r w:rsidR="00B123FA" w:rsidRPr="000964A9">
                  <w:rPr>
                    <w:color w:val="000000"/>
                  </w:rPr>
                  <w:t>%</w:t>
                </w:r>
              </w:p>
            </w:tc>
            <w:tc>
              <w:tcPr>
                <w:tcW w:w="2281" w:type="dxa"/>
                <w:vAlign w:val="center"/>
              </w:tcPr>
              <w:p w14:paraId="41BB118C" w14:textId="58D8B9A0" w:rsidR="00B123FA" w:rsidRPr="000964A9" w:rsidRDefault="000036EB" w:rsidP="00C8191C">
                <w:pPr>
                  <w:spacing w:line="240" w:lineRule="auto"/>
                </w:pPr>
                <w:r w:rsidRPr="000964A9">
                  <w:t>7</w:t>
                </w:r>
                <w:r w:rsidR="00B123FA" w:rsidRPr="000964A9">
                  <w:t>%</w:t>
                </w:r>
              </w:p>
            </w:tc>
          </w:tr>
          <w:tr w:rsidR="00B123FA" w:rsidRPr="000964A9" w14:paraId="0B0475DD" w14:textId="4F1912C8" w:rsidTr="00C8191C">
            <w:trPr>
              <w:trHeight w:hRule="exact" w:val="567"/>
            </w:trPr>
            <w:tc>
              <w:tcPr>
                <w:tcW w:w="2560" w:type="dxa"/>
                <w:vAlign w:val="center"/>
              </w:tcPr>
              <w:p w14:paraId="57A13D68" w14:textId="688B485A" w:rsidR="00B123FA" w:rsidRPr="000964A9" w:rsidRDefault="00B123FA" w:rsidP="00C8191C">
                <w:pPr>
                  <w:spacing w:line="240" w:lineRule="auto"/>
                </w:pPr>
                <w:r w:rsidRPr="000964A9">
                  <w:t>Other</w:t>
                </w:r>
              </w:p>
            </w:tc>
            <w:tc>
              <w:tcPr>
                <w:tcW w:w="2836" w:type="dxa"/>
                <w:vAlign w:val="center"/>
              </w:tcPr>
              <w:p w14:paraId="5FBDAF8C" w14:textId="491466F9" w:rsidR="00B123FA" w:rsidRPr="000964A9" w:rsidRDefault="001215A5" w:rsidP="00C8191C">
                <w:pPr>
                  <w:spacing w:line="240" w:lineRule="auto"/>
                </w:pPr>
                <w:r>
                  <w:t>10,210</w:t>
                </w:r>
              </w:p>
            </w:tc>
            <w:tc>
              <w:tcPr>
                <w:tcW w:w="2281" w:type="dxa"/>
                <w:vAlign w:val="center"/>
              </w:tcPr>
              <w:p w14:paraId="4B994F9D" w14:textId="709544E3" w:rsidR="00B123FA" w:rsidRPr="000964A9" w:rsidRDefault="000F10A7" w:rsidP="00C8191C">
                <w:pPr>
                  <w:spacing w:line="240" w:lineRule="auto"/>
                </w:pPr>
                <w:r>
                  <w:rPr>
                    <w:color w:val="000000"/>
                  </w:rPr>
                  <w:t>6</w:t>
                </w:r>
                <w:r w:rsidR="00B123FA" w:rsidRPr="000964A9">
                  <w:rPr>
                    <w:color w:val="000000"/>
                  </w:rPr>
                  <w:t>%</w:t>
                </w:r>
              </w:p>
            </w:tc>
            <w:tc>
              <w:tcPr>
                <w:tcW w:w="2281" w:type="dxa"/>
                <w:vAlign w:val="center"/>
              </w:tcPr>
              <w:p w14:paraId="0FF26D0F" w14:textId="70839540" w:rsidR="00B123FA" w:rsidRPr="000964A9" w:rsidRDefault="00BF10D1" w:rsidP="00C8191C">
                <w:pPr>
                  <w:spacing w:line="240" w:lineRule="auto"/>
                </w:pPr>
                <w:r w:rsidRPr="000964A9">
                  <w:t>3</w:t>
                </w:r>
                <w:r w:rsidR="00B123FA" w:rsidRPr="000964A9">
                  <w:t>%</w:t>
                </w:r>
              </w:p>
            </w:tc>
          </w:tr>
        </w:tbl>
        <w:p w14:paraId="6AD0C59A" w14:textId="77777777" w:rsidR="0002743F" w:rsidRPr="000964A9" w:rsidRDefault="0002743F">
          <w:pPr>
            <w:spacing w:before="0" w:after="160" w:line="259" w:lineRule="auto"/>
          </w:pPr>
        </w:p>
        <w:p w14:paraId="66399ACE" w14:textId="25AE03F2" w:rsidR="0002743F" w:rsidRPr="000964A9" w:rsidRDefault="00CE3E6C" w:rsidP="0002743F">
          <w:pPr>
            <w:pStyle w:val="Heading2"/>
          </w:pPr>
          <w:r w:rsidRPr="000964A9">
            <w:t xml:space="preserve">Where </w:t>
          </w:r>
          <w:r w:rsidR="00A8069B" w:rsidRPr="000964A9">
            <w:t>v</w:t>
          </w:r>
          <w:r w:rsidRPr="000964A9">
            <w:t xml:space="preserve">isitors </w:t>
          </w:r>
          <w:r w:rsidR="00A8069B" w:rsidRPr="000964A9">
            <w:t>s</w:t>
          </w:r>
          <w:r w:rsidRPr="000964A9">
            <w:t>tay</w:t>
          </w:r>
          <w:r w:rsidR="0002743F" w:rsidRPr="000964A9">
            <w:t xml:space="preserve"> </w:t>
          </w:r>
        </w:p>
        <w:p w14:paraId="4AF4C666" w14:textId="4D23B047" w:rsidR="0002743F" w:rsidRPr="000964A9" w:rsidRDefault="0002743F" w:rsidP="0002743F">
          <w:pPr>
            <w:rPr>
              <w:b/>
              <w:bCs/>
              <w:lang w:eastAsia="zh-CN"/>
            </w:rPr>
          </w:pPr>
          <w:r w:rsidRPr="000964A9">
            <w:rPr>
              <w:b/>
              <w:bCs/>
              <w:lang w:eastAsia="zh-CN"/>
            </w:rPr>
            <w:t xml:space="preserve">Table </w:t>
          </w:r>
          <w:r w:rsidR="00015F40" w:rsidRPr="000964A9">
            <w:rPr>
              <w:b/>
              <w:bCs/>
              <w:lang w:eastAsia="zh-CN"/>
            </w:rPr>
            <w:t>3</w:t>
          </w:r>
          <w:r w:rsidRPr="000964A9">
            <w:rPr>
              <w:b/>
              <w:bCs/>
              <w:lang w:eastAsia="zh-CN"/>
            </w:rPr>
            <w:t xml:space="preserve">: </w:t>
          </w:r>
          <w:r w:rsidR="00CE3E6C" w:rsidRPr="000964A9">
            <w:rPr>
              <w:b/>
              <w:bCs/>
            </w:rPr>
            <w:t xml:space="preserve">Where </w:t>
          </w:r>
          <w:r w:rsidR="00E134D2" w:rsidRPr="000964A9">
            <w:rPr>
              <w:b/>
              <w:bCs/>
            </w:rPr>
            <w:t>v</w:t>
          </w:r>
          <w:r w:rsidR="00CE3E6C" w:rsidRPr="000964A9">
            <w:rPr>
              <w:b/>
              <w:bCs/>
            </w:rPr>
            <w:t xml:space="preserve">isitors </w:t>
          </w:r>
          <w:r w:rsidR="00E134D2" w:rsidRPr="000964A9">
            <w:rPr>
              <w:b/>
              <w:bCs/>
            </w:rPr>
            <w:t>s</w:t>
          </w:r>
          <w:r w:rsidR="00CE3E6C" w:rsidRPr="000964A9">
            <w:rPr>
              <w:b/>
              <w:bCs/>
            </w:rPr>
            <w:t>tay</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3211"/>
            <w:gridCol w:w="3211"/>
            <w:gridCol w:w="3212"/>
          </w:tblGrid>
          <w:tr w:rsidR="004A075C" w:rsidRPr="000964A9" w14:paraId="35F5A890" w14:textId="77777777" w:rsidTr="00C8191C">
            <w:trPr>
              <w:tblHeader/>
            </w:trPr>
            <w:tc>
              <w:tcPr>
                <w:tcW w:w="3211" w:type="dxa"/>
                <w:shd w:val="clear" w:color="auto" w:fill="300050" w:themeFill="text2"/>
                <w:vAlign w:val="center"/>
              </w:tcPr>
              <w:p w14:paraId="5166625A" w14:textId="68D563B8" w:rsidR="004A075C" w:rsidRPr="000964A9" w:rsidRDefault="004A075C" w:rsidP="00C8191C">
                <w:pPr>
                  <w:rPr>
                    <w:b/>
                    <w:bCs/>
                    <w:color w:val="FFFFFF" w:themeColor="background1"/>
                  </w:rPr>
                </w:pPr>
                <w:r w:rsidRPr="000964A9">
                  <w:rPr>
                    <w:b/>
                    <w:bCs/>
                    <w:color w:val="FFFFFF" w:themeColor="background1"/>
                  </w:rPr>
                  <w:t>Location</w:t>
                </w:r>
              </w:p>
            </w:tc>
            <w:tc>
              <w:tcPr>
                <w:tcW w:w="3211" w:type="dxa"/>
                <w:shd w:val="clear" w:color="auto" w:fill="300050" w:themeFill="text2"/>
                <w:vAlign w:val="center"/>
              </w:tcPr>
              <w:p w14:paraId="5FD7EB70" w14:textId="4922A06D" w:rsidR="004A075C" w:rsidRPr="000964A9" w:rsidRDefault="004A075C" w:rsidP="00C8191C">
                <w:pPr>
                  <w:rPr>
                    <w:b/>
                    <w:bCs/>
                    <w:color w:val="FFFFFF" w:themeColor="background1"/>
                  </w:rPr>
                </w:pPr>
                <w:r w:rsidRPr="000964A9">
                  <w:rPr>
                    <w:b/>
                    <w:bCs/>
                    <w:color w:val="FFFFFF" w:themeColor="background1"/>
                  </w:rPr>
                  <w:t xml:space="preserve">Percentage of visitors from </w:t>
                </w:r>
                <w:r w:rsidR="00DE323E">
                  <w:rPr>
                    <w:rFonts w:asciiTheme="minorHAnsi" w:hAnsiTheme="minorHAnsi"/>
                    <w:b/>
                    <w:color w:val="FFFFFF" w:themeColor="background1"/>
                  </w:rPr>
                  <w:t>Philippines</w:t>
                </w:r>
              </w:p>
            </w:tc>
            <w:tc>
              <w:tcPr>
                <w:tcW w:w="3212" w:type="dxa"/>
                <w:shd w:val="clear" w:color="auto" w:fill="300050" w:themeFill="text2"/>
                <w:vAlign w:val="center"/>
              </w:tcPr>
              <w:p w14:paraId="7970123B" w14:textId="486F8828" w:rsidR="004A075C" w:rsidRPr="000964A9" w:rsidRDefault="004A075C" w:rsidP="00C8191C">
                <w:pPr>
                  <w:rPr>
                    <w:b/>
                    <w:bCs/>
                    <w:color w:val="FFFFFF" w:themeColor="background1"/>
                  </w:rPr>
                </w:pPr>
                <w:r w:rsidRPr="000964A9">
                  <w:rPr>
                    <w:b/>
                    <w:bCs/>
                    <w:color w:val="FFFFFF" w:themeColor="background1"/>
                  </w:rPr>
                  <w:t>Total INT percentage of visitors*</w:t>
                </w:r>
              </w:p>
            </w:tc>
          </w:tr>
          <w:tr w:rsidR="00636712" w:rsidRPr="000964A9" w14:paraId="6E26DB50" w14:textId="77777777" w:rsidTr="00C8191C">
            <w:trPr>
              <w:trHeight w:hRule="exact" w:val="567"/>
            </w:trPr>
            <w:tc>
              <w:tcPr>
                <w:tcW w:w="3211" w:type="dxa"/>
                <w:vAlign w:val="center"/>
              </w:tcPr>
              <w:p w14:paraId="2C507853" w14:textId="21DAB311" w:rsidR="00636712" w:rsidRPr="000964A9" w:rsidRDefault="00636712" w:rsidP="00C8191C">
                <w:pPr>
                  <w:spacing w:line="240" w:lineRule="auto"/>
                </w:pPr>
                <w:r w:rsidRPr="000964A9">
                  <w:t>Capital cities &amp; Gold Coast</w:t>
                </w:r>
              </w:p>
            </w:tc>
            <w:tc>
              <w:tcPr>
                <w:tcW w:w="3211" w:type="dxa"/>
                <w:vAlign w:val="center"/>
              </w:tcPr>
              <w:p w14:paraId="2624E417" w14:textId="7E42BCFA" w:rsidR="00636712" w:rsidRPr="000964A9" w:rsidRDefault="00636712" w:rsidP="00C8191C">
                <w:pPr>
                  <w:spacing w:line="240" w:lineRule="auto"/>
                </w:pPr>
                <w:r w:rsidRPr="00636712">
                  <w:t>90%</w:t>
                </w:r>
              </w:p>
            </w:tc>
            <w:tc>
              <w:tcPr>
                <w:tcW w:w="3212" w:type="dxa"/>
                <w:vAlign w:val="center"/>
              </w:tcPr>
              <w:p w14:paraId="704F1B52" w14:textId="27667619" w:rsidR="00636712" w:rsidRPr="000964A9" w:rsidRDefault="00636712" w:rsidP="00C8191C">
                <w:pPr>
                  <w:spacing w:line="240" w:lineRule="auto"/>
                </w:pPr>
                <w:r w:rsidRPr="00636712">
                  <w:t>92%</w:t>
                </w:r>
              </w:p>
            </w:tc>
          </w:tr>
          <w:tr w:rsidR="00636712" w:rsidRPr="000964A9" w14:paraId="4FC89A69" w14:textId="77777777" w:rsidTr="00C8191C">
            <w:trPr>
              <w:trHeight w:hRule="exact" w:val="567"/>
            </w:trPr>
            <w:tc>
              <w:tcPr>
                <w:tcW w:w="3211" w:type="dxa"/>
                <w:vAlign w:val="center"/>
              </w:tcPr>
              <w:p w14:paraId="63B86F44" w14:textId="771B11FF" w:rsidR="00636712" w:rsidRPr="000964A9" w:rsidRDefault="00636712" w:rsidP="00C8191C">
                <w:pPr>
                  <w:spacing w:line="240" w:lineRule="auto"/>
                </w:pPr>
                <w:r w:rsidRPr="000964A9">
                  <w:t>Rest of Australia</w:t>
                </w:r>
              </w:p>
            </w:tc>
            <w:tc>
              <w:tcPr>
                <w:tcW w:w="3211" w:type="dxa"/>
                <w:vAlign w:val="center"/>
              </w:tcPr>
              <w:p w14:paraId="3591706D" w14:textId="02BA4B8B" w:rsidR="00636712" w:rsidRPr="000964A9" w:rsidRDefault="00636712" w:rsidP="00C8191C">
                <w:pPr>
                  <w:spacing w:line="240" w:lineRule="auto"/>
                </w:pPr>
                <w:r w:rsidRPr="00636712">
                  <w:t>23%</w:t>
                </w:r>
              </w:p>
            </w:tc>
            <w:tc>
              <w:tcPr>
                <w:tcW w:w="3212" w:type="dxa"/>
                <w:vAlign w:val="center"/>
              </w:tcPr>
              <w:p w14:paraId="2792CE94" w14:textId="1327EEF8" w:rsidR="00636712" w:rsidRPr="000964A9" w:rsidRDefault="00636712" w:rsidP="00C8191C">
                <w:pPr>
                  <w:spacing w:line="240" w:lineRule="auto"/>
                </w:pPr>
                <w:r w:rsidRPr="00636712">
                  <w:t>29%</w:t>
                </w:r>
              </w:p>
            </w:tc>
          </w:tr>
          <w:tr w:rsidR="00636712" w:rsidRPr="000964A9" w14:paraId="1B2915E6" w14:textId="77777777" w:rsidTr="00C8191C">
            <w:trPr>
              <w:trHeight w:hRule="exact" w:val="567"/>
            </w:trPr>
            <w:tc>
              <w:tcPr>
                <w:tcW w:w="3211" w:type="dxa"/>
                <w:vAlign w:val="center"/>
              </w:tcPr>
              <w:p w14:paraId="5DD89B2A" w14:textId="59EA0766" w:rsidR="00636712" w:rsidRPr="000964A9" w:rsidRDefault="00636712" w:rsidP="00C8191C">
                <w:pPr>
                  <w:spacing w:line="240" w:lineRule="auto"/>
                </w:pPr>
                <w:r w:rsidRPr="000964A9">
                  <w:t>New South Wales</w:t>
                </w:r>
              </w:p>
            </w:tc>
            <w:tc>
              <w:tcPr>
                <w:tcW w:w="3211" w:type="dxa"/>
                <w:vAlign w:val="center"/>
              </w:tcPr>
              <w:p w14:paraId="59C57F1C" w14:textId="7DAFF095" w:rsidR="00636712" w:rsidRPr="000964A9" w:rsidRDefault="00636712" w:rsidP="00C8191C">
                <w:pPr>
                  <w:spacing w:line="240" w:lineRule="auto"/>
                </w:pPr>
                <w:r w:rsidRPr="00636712">
                  <w:t>54%</w:t>
                </w:r>
              </w:p>
            </w:tc>
            <w:tc>
              <w:tcPr>
                <w:tcW w:w="3212" w:type="dxa"/>
                <w:vAlign w:val="center"/>
              </w:tcPr>
              <w:p w14:paraId="08AA41BF" w14:textId="57BD8E01" w:rsidR="00636712" w:rsidRPr="000964A9" w:rsidRDefault="00636712" w:rsidP="00C8191C">
                <w:pPr>
                  <w:spacing w:line="240" w:lineRule="auto"/>
                </w:pPr>
                <w:r w:rsidRPr="00636712">
                  <w:t>50%</w:t>
                </w:r>
              </w:p>
            </w:tc>
          </w:tr>
          <w:tr w:rsidR="00636712" w:rsidRPr="000964A9" w14:paraId="5E36D46D" w14:textId="77777777" w:rsidTr="00C8191C">
            <w:trPr>
              <w:trHeight w:hRule="exact" w:val="567"/>
            </w:trPr>
            <w:tc>
              <w:tcPr>
                <w:tcW w:w="3211" w:type="dxa"/>
                <w:vAlign w:val="center"/>
              </w:tcPr>
              <w:p w14:paraId="1239D15A" w14:textId="5B469D68" w:rsidR="00636712" w:rsidRPr="000964A9" w:rsidRDefault="00636712" w:rsidP="00C8191C">
                <w:pPr>
                  <w:spacing w:line="240" w:lineRule="auto"/>
                </w:pPr>
                <w:r w:rsidRPr="000964A9">
                  <w:t>Victoria</w:t>
                </w:r>
              </w:p>
            </w:tc>
            <w:tc>
              <w:tcPr>
                <w:tcW w:w="3211" w:type="dxa"/>
                <w:vAlign w:val="center"/>
              </w:tcPr>
              <w:p w14:paraId="4F213765" w14:textId="280D114F" w:rsidR="00636712" w:rsidRPr="000964A9" w:rsidRDefault="00636712" w:rsidP="00C8191C">
                <w:pPr>
                  <w:spacing w:line="240" w:lineRule="auto"/>
                </w:pPr>
                <w:r w:rsidRPr="00636712">
                  <w:t>25%</w:t>
                </w:r>
              </w:p>
            </w:tc>
            <w:tc>
              <w:tcPr>
                <w:tcW w:w="3212" w:type="dxa"/>
                <w:vAlign w:val="center"/>
              </w:tcPr>
              <w:p w14:paraId="48570564" w14:textId="626DBB4C" w:rsidR="00636712" w:rsidRPr="000964A9" w:rsidRDefault="00636712" w:rsidP="00C8191C">
                <w:pPr>
                  <w:spacing w:line="240" w:lineRule="auto"/>
                </w:pPr>
                <w:r w:rsidRPr="00636712">
                  <w:t>34%</w:t>
                </w:r>
              </w:p>
            </w:tc>
          </w:tr>
          <w:tr w:rsidR="00636712" w:rsidRPr="000964A9" w14:paraId="69CC4A34" w14:textId="77777777" w:rsidTr="00C8191C">
            <w:trPr>
              <w:trHeight w:hRule="exact" w:val="567"/>
            </w:trPr>
            <w:tc>
              <w:tcPr>
                <w:tcW w:w="3211" w:type="dxa"/>
                <w:vAlign w:val="center"/>
              </w:tcPr>
              <w:p w14:paraId="788046C4" w14:textId="10244CB9" w:rsidR="00636712" w:rsidRPr="000964A9" w:rsidRDefault="00636712" w:rsidP="00C8191C">
                <w:pPr>
                  <w:spacing w:line="240" w:lineRule="auto"/>
                </w:pPr>
                <w:r w:rsidRPr="000964A9">
                  <w:t>Queensland</w:t>
                </w:r>
              </w:p>
            </w:tc>
            <w:tc>
              <w:tcPr>
                <w:tcW w:w="3211" w:type="dxa"/>
                <w:vAlign w:val="center"/>
              </w:tcPr>
              <w:p w14:paraId="6C27BFFE" w14:textId="5E33924C" w:rsidR="00636712" w:rsidRPr="000964A9" w:rsidRDefault="00636712" w:rsidP="00C8191C">
                <w:pPr>
                  <w:spacing w:line="240" w:lineRule="auto"/>
                </w:pPr>
                <w:r w:rsidRPr="00636712">
                  <w:t>15%</w:t>
                </w:r>
              </w:p>
            </w:tc>
            <w:tc>
              <w:tcPr>
                <w:tcW w:w="3212" w:type="dxa"/>
                <w:vAlign w:val="center"/>
              </w:tcPr>
              <w:p w14:paraId="4BFD579A" w14:textId="07A00625" w:rsidR="00636712" w:rsidRPr="000964A9" w:rsidRDefault="00636712" w:rsidP="00C8191C">
                <w:pPr>
                  <w:spacing w:line="240" w:lineRule="auto"/>
                </w:pPr>
                <w:r w:rsidRPr="00636712">
                  <w:t>29%</w:t>
                </w:r>
              </w:p>
            </w:tc>
          </w:tr>
          <w:tr w:rsidR="00636712" w:rsidRPr="000964A9" w14:paraId="7B4B37E2" w14:textId="77777777" w:rsidTr="00C8191C">
            <w:trPr>
              <w:trHeight w:hRule="exact" w:val="567"/>
            </w:trPr>
            <w:tc>
              <w:tcPr>
                <w:tcW w:w="3211" w:type="dxa"/>
                <w:vAlign w:val="center"/>
              </w:tcPr>
              <w:p w14:paraId="33B98063" w14:textId="1F7A3459" w:rsidR="00636712" w:rsidRPr="000964A9" w:rsidRDefault="00636712" w:rsidP="00C8191C">
                <w:pPr>
                  <w:spacing w:line="240" w:lineRule="auto"/>
                </w:pPr>
                <w:r w:rsidRPr="000964A9">
                  <w:t>Western Australia</w:t>
                </w:r>
                <w:r w:rsidRPr="000964A9">
                  <w:tab/>
                </w:r>
                <w:r w:rsidRPr="000964A9">
                  <w:tab/>
                </w:r>
              </w:p>
            </w:tc>
            <w:tc>
              <w:tcPr>
                <w:tcW w:w="3211" w:type="dxa"/>
                <w:vAlign w:val="center"/>
              </w:tcPr>
              <w:p w14:paraId="6E7F2397" w14:textId="42423798" w:rsidR="00636712" w:rsidRPr="000964A9" w:rsidRDefault="00636712" w:rsidP="00C8191C">
                <w:pPr>
                  <w:spacing w:line="240" w:lineRule="auto"/>
                </w:pPr>
                <w:r w:rsidRPr="00636712">
                  <w:t>15%</w:t>
                </w:r>
              </w:p>
            </w:tc>
            <w:tc>
              <w:tcPr>
                <w:tcW w:w="3212" w:type="dxa"/>
                <w:vAlign w:val="center"/>
              </w:tcPr>
              <w:p w14:paraId="1E854F98" w14:textId="31708947" w:rsidR="00636712" w:rsidRPr="000964A9" w:rsidRDefault="00636712" w:rsidP="00C8191C">
                <w:pPr>
                  <w:spacing w:line="240" w:lineRule="auto"/>
                </w:pPr>
                <w:r w:rsidRPr="00636712">
                  <w:t>13%</w:t>
                </w:r>
              </w:p>
            </w:tc>
          </w:tr>
          <w:tr w:rsidR="00636712" w:rsidRPr="000964A9" w14:paraId="7BAAC52C" w14:textId="77777777" w:rsidTr="00C8191C">
            <w:trPr>
              <w:trHeight w:hRule="exact" w:val="567"/>
            </w:trPr>
            <w:tc>
              <w:tcPr>
                <w:tcW w:w="3211" w:type="dxa"/>
                <w:vAlign w:val="center"/>
              </w:tcPr>
              <w:p w14:paraId="5D47AB71" w14:textId="0218CF00" w:rsidR="00636712" w:rsidRPr="000964A9" w:rsidRDefault="00636712" w:rsidP="00C8191C">
                <w:pPr>
                  <w:spacing w:line="240" w:lineRule="auto"/>
                </w:pPr>
                <w:r w:rsidRPr="000964A9">
                  <w:t>South Australia</w:t>
                </w:r>
              </w:p>
            </w:tc>
            <w:tc>
              <w:tcPr>
                <w:tcW w:w="3211" w:type="dxa"/>
                <w:vAlign w:val="center"/>
              </w:tcPr>
              <w:p w14:paraId="2189063D" w14:textId="0D3A9857" w:rsidR="00636712" w:rsidRPr="000964A9" w:rsidRDefault="00636712" w:rsidP="00C8191C">
                <w:pPr>
                  <w:spacing w:line="240" w:lineRule="auto"/>
                </w:pPr>
                <w:r w:rsidRPr="00636712">
                  <w:t>7%</w:t>
                </w:r>
              </w:p>
            </w:tc>
            <w:tc>
              <w:tcPr>
                <w:tcW w:w="3212" w:type="dxa"/>
                <w:vAlign w:val="center"/>
              </w:tcPr>
              <w:p w14:paraId="20C11320" w14:textId="50A2EFF7" w:rsidR="00636712" w:rsidRPr="000964A9" w:rsidRDefault="00636712" w:rsidP="00C8191C">
                <w:pPr>
                  <w:spacing w:line="240" w:lineRule="auto"/>
                </w:pPr>
                <w:r w:rsidRPr="00636712">
                  <w:t>5%</w:t>
                </w:r>
              </w:p>
            </w:tc>
          </w:tr>
          <w:tr w:rsidR="00636712" w:rsidRPr="000964A9" w14:paraId="60BA2712" w14:textId="77777777" w:rsidTr="00C8191C">
            <w:trPr>
              <w:trHeight w:hRule="exact" w:val="567"/>
            </w:trPr>
            <w:tc>
              <w:tcPr>
                <w:tcW w:w="3211" w:type="dxa"/>
                <w:vAlign w:val="center"/>
              </w:tcPr>
              <w:p w14:paraId="3EA03815" w14:textId="4029B627" w:rsidR="00636712" w:rsidRPr="000964A9" w:rsidRDefault="00291B3B" w:rsidP="00C8191C">
                <w:pPr>
                  <w:spacing w:line="240" w:lineRule="auto"/>
                </w:pPr>
                <w:r>
                  <w:t>ACT</w:t>
                </w:r>
              </w:p>
            </w:tc>
            <w:tc>
              <w:tcPr>
                <w:tcW w:w="3211" w:type="dxa"/>
                <w:vAlign w:val="center"/>
              </w:tcPr>
              <w:p w14:paraId="23944D34" w14:textId="522617E7" w:rsidR="00636712" w:rsidRPr="000964A9" w:rsidRDefault="00636712" w:rsidP="00C8191C">
                <w:pPr>
                  <w:spacing w:line="240" w:lineRule="auto"/>
                </w:pPr>
                <w:r w:rsidRPr="00636712">
                  <w:t>3%</w:t>
                </w:r>
              </w:p>
            </w:tc>
            <w:tc>
              <w:tcPr>
                <w:tcW w:w="3212" w:type="dxa"/>
                <w:vAlign w:val="center"/>
              </w:tcPr>
              <w:p w14:paraId="0B6299FD" w14:textId="51707191" w:rsidR="00636712" w:rsidRPr="000964A9" w:rsidRDefault="00636712" w:rsidP="00C8191C">
                <w:pPr>
                  <w:spacing w:line="240" w:lineRule="auto"/>
                </w:pPr>
                <w:r w:rsidRPr="00636712">
                  <w:t>2%</w:t>
                </w:r>
              </w:p>
            </w:tc>
          </w:tr>
          <w:tr w:rsidR="00636712" w:rsidRPr="000964A9" w14:paraId="0503DD24" w14:textId="77777777" w:rsidTr="00C8191C">
            <w:trPr>
              <w:trHeight w:hRule="exact" w:val="567"/>
            </w:trPr>
            <w:tc>
              <w:tcPr>
                <w:tcW w:w="3211" w:type="dxa"/>
                <w:vAlign w:val="center"/>
              </w:tcPr>
              <w:p w14:paraId="5F9E3DCD" w14:textId="6500061D" w:rsidR="00636712" w:rsidRPr="000964A9" w:rsidRDefault="00291B3B" w:rsidP="00C8191C">
                <w:pPr>
                  <w:spacing w:line="240" w:lineRule="auto"/>
                </w:pPr>
                <w:r>
                  <w:t>Northern Territory</w:t>
                </w:r>
              </w:p>
            </w:tc>
            <w:tc>
              <w:tcPr>
                <w:tcW w:w="3211" w:type="dxa"/>
                <w:vAlign w:val="center"/>
              </w:tcPr>
              <w:p w14:paraId="54B5D7C9" w14:textId="5DCB2633" w:rsidR="00636712" w:rsidRPr="000964A9" w:rsidRDefault="00636712" w:rsidP="00C8191C">
                <w:pPr>
                  <w:spacing w:line="240" w:lineRule="auto"/>
                </w:pPr>
                <w:r w:rsidRPr="00636712">
                  <w:t>3%</w:t>
                </w:r>
              </w:p>
            </w:tc>
            <w:tc>
              <w:tcPr>
                <w:tcW w:w="3212" w:type="dxa"/>
                <w:vAlign w:val="center"/>
              </w:tcPr>
              <w:p w14:paraId="5F240C97" w14:textId="77CC4CED" w:rsidR="00636712" w:rsidRPr="000964A9" w:rsidRDefault="00636712" w:rsidP="00C8191C">
                <w:pPr>
                  <w:spacing w:line="240" w:lineRule="auto"/>
                </w:pPr>
                <w:r w:rsidRPr="00636712">
                  <w:t>3%</w:t>
                </w:r>
              </w:p>
            </w:tc>
          </w:tr>
          <w:tr w:rsidR="00636712" w:rsidRPr="000964A9" w14:paraId="6F896B1B" w14:textId="77777777" w:rsidTr="00C8191C">
            <w:trPr>
              <w:trHeight w:hRule="exact" w:val="567"/>
            </w:trPr>
            <w:tc>
              <w:tcPr>
                <w:tcW w:w="3211" w:type="dxa"/>
                <w:vAlign w:val="center"/>
              </w:tcPr>
              <w:p w14:paraId="1E204612" w14:textId="0E7BCC0F" w:rsidR="00636712" w:rsidRPr="000964A9" w:rsidRDefault="00291B3B" w:rsidP="00C8191C">
                <w:pPr>
                  <w:spacing w:line="240" w:lineRule="auto"/>
                </w:pPr>
                <w:r>
                  <w:t>Tasmania</w:t>
                </w:r>
              </w:p>
            </w:tc>
            <w:tc>
              <w:tcPr>
                <w:tcW w:w="3211" w:type="dxa"/>
                <w:vAlign w:val="center"/>
              </w:tcPr>
              <w:p w14:paraId="572CF428" w14:textId="46AE9D7A" w:rsidR="00636712" w:rsidRPr="000964A9" w:rsidRDefault="00636712" w:rsidP="00C8191C">
                <w:pPr>
                  <w:spacing w:line="240" w:lineRule="auto"/>
                </w:pPr>
                <w:r w:rsidRPr="00636712">
                  <w:t>2%</w:t>
                </w:r>
              </w:p>
            </w:tc>
            <w:tc>
              <w:tcPr>
                <w:tcW w:w="3212" w:type="dxa"/>
                <w:vAlign w:val="center"/>
              </w:tcPr>
              <w:p w14:paraId="729F97A4" w14:textId="1F00A61F" w:rsidR="00636712" w:rsidRPr="000964A9" w:rsidRDefault="00636712" w:rsidP="00C8191C">
                <w:pPr>
                  <w:spacing w:line="240" w:lineRule="auto"/>
                </w:pPr>
                <w:r w:rsidRPr="00636712">
                  <w:t>3%</w:t>
                </w:r>
              </w:p>
            </w:tc>
          </w:tr>
        </w:tbl>
        <w:p w14:paraId="48703F19" w14:textId="560F5CE8" w:rsidR="00E134D2" w:rsidRPr="000964A9" w:rsidRDefault="004E79F0" w:rsidP="004B1007">
          <w:r w:rsidRPr="004E79F0">
            <w:lastRenderedPageBreak/>
            <w:t>Visitors from the Philippines stay much longer than the average international visitor, with almost half staying a month or more. Trip sentiment is extremely positive. Key demand-driving experiences include shopping, sightseeing, and going to the beach.</w:t>
          </w:r>
        </w:p>
        <w:p w14:paraId="63A8E1ED" w14:textId="64F2B3C6" w:rsidR="00E134D2" w:rsidRPr="000964A9" w:rsidRDefault="00E134D2" w:rsidP="00E134D2">
          <w:pPr>
            <w:pStyle w:val="Heading2"/>
          </w:pPr>
          <w:r w:rsidRPr="000964A9">
            <w:t xml:space="preserve">Nights </w:t>
          </w:r>
          <w:r w:rsidR="00A8069B" w:rsidRPr="000964A9">
            <w:t>s</w:t>
          </w:r>
          <w:r w:rsidRPr="000964A9">
            <w:t xml:space="preserve">tayed </w:t>
          </w:r>
        </w:p>
        <w:p w14:paraId="60F02AE5" w14:textId="60E8593B" w:rsidR="00E134D2" w:rsidRPr="000964A9" w:rsidRDefault="00E134D2" w:rsidP="00E134D2">
          <w:pPr>
            <w:rPr>
              <w:b/>
              <w:bCs/>
              <w:lang w:eastAsia="zh-CN"/>
            </w:rPr>
          </w:pPr>
          <w:r w:rsidRPr="000964A9">
            <w:rPr>
              <w:b/>
              <w:bCs/>
              <w:lang w:eastAsia="zh-CN"/>
            </w:rPr>
            <w:t xml:space="preserve">Table 4: </w:t>
          </w:r>
          <w:r w:rsidRPr="000964A9">
            <w:rPr>
              <w:b/>
              <w:bCs/>
            </w:rPr>
            <w:t>Nights stayed</w:t>
          </w:r>
        </w:p>
        <w:tbl>
          <w:tblPr>
            <w:tblStyle w:val="TableGrid"/>
            <w:tblW w:w="0" w:type="auto"/>
            <w:tblLook w:val="04A0" w:firstRow="1" w:lastRow="0" w:firstColumn="1" w:lastColumn="0" w:noHBand="0" w:noVBand="1"/>
            <w:tblCaption w:val="Nights stayed"/>
            <w:tblDescription w:val="Number of visitors to Australia by nights stayed, displaying number of visitors, percentage of visitors, and total international percentage of visitors."/>
          </w:tblPr>
          <w:tblGrid>
            <w:gridCol w:w="3209"/>
            <w:gridCol w:w="3209"/>
            <w:gridCol w:w="3209"/>
          </w:tblGrid>
          <w:tr w:rsidR="00973048" w:rsidRPr="000964A9" w14:paraId="3909CDF9" w14:textId="0D26C539" w:rsidTr="00C8191C">
            <w:trPr>
              <w:trHeight w:val="1312"/>
              <w:tblHeader/>
            </w:trPr>
            <w:tc>
              <w:tcPr>
                <w:tcW w:w="3209" w:type="dxa"/>
                <w:shd w:val="clear" w:color="auto" w:fill="300050" w:themeFill="text2"/>
                <w:vAlign w:val="center"/>
              </w:tcPr>
              <w:p w14:paraId="78AA7F4F" w14:textId="1AA08F0D" w:rsidR="00973048" w:rsidRPr="000964A9" w:rsidRDefault="00973048" w:rsidP="00C8191C">
                <w:pPr>
                  <w:rPr>
                    <w:b/>
                    <w:bCs/>
                    <w:color w:val="FFFFFF" w:themeColor="background1"/>
                  </w:rPr>
                </w:pPr>
                <w:r w:rsidRPr="000964A9">
                  <w:rPr>
                    <w:b/>
                    <w:bCs/>
                    <w:color w:val="FFFFFF" w:themeColor="background1"/>
                  </w:rPr>
                  <w:t>Nights</w:t>
                </w:r>
              </w:p>
            </w:tc>
            <w:tc>
              <w:tcPr>
                <w:tcW w:w="3209" w:type="dxa"/>
                <w:shd w:val="clear" w:color="auto" w:fill="300050" w:themeFill="text2"/>
                <w:vAlign w:val="center"/>
              </w:tcPr>
              <w:p w14:paraId="0237FDA1" w14:textId="286E316D" w:rsidR="00973048" w:rsidRPr="000964A9" w:rsidRDefault="00973048" w:rsidP="00C8191C">
                <w:pPr>
                  <w:rPr>
                    <w:b/>
                    <w:bCs/>
                    <w:color w:val="FFFFFF" w:themeColor="background1"/>
                  </w:rPr>
                </w:pPr>
                <w:r w:rsidRPr="000964A9">
                  <w:rPr>
                    <w:b/>
                    <w:bCs/>
                    <w:color w:val="FFFFFF" w:themeColor="background1"/>
                  </w:rPr>
                  <w:t xml:space="preserve">Percentage of visitors from </w:t>
                </w:r>
                <w:r w:rsidR="00DE323E">
                  <w:rPr>
                    <w:rFonts w:asciiTheme="minorHAnsi" w:hAnsiTheme="minorHAnsi"/>
                    <w:b/>
                    <w:color w:val="FFFFFF" w:themeColor="background1"/>
                  </w:rPr>
                  <w:t>Philippines</w:t>
                </w:r>
              </w:p>
            </w:tc>
            <w:tc>
              <w:tcPr>
                <w:tcW w:w="3209" w:type="dxa"/>
                <w:shd w:val="clear" w:color="auto" w:fill="300050" w:themeFill="text2"/>
                <w:vAlign w:val="center"/>
              </w:tcPr>
              <w:p w14:paraId="2368D3AE" w14:textId="62ED78E7" w:rsidR="00973048" w:rsidRPr="000964A9" w:rsidRDefault="00973048" w:rsidP="00C8191C">
                <w:pPr>
                  <w:rPr>
                    <w:b/>
                    <w:bCs/>
                    <w:color w:val="FFFFFF" w:themeColor="background1"/>
                  </w:rPr>
                </w:pPr>
                <w:r w:rsidRPr="000964A9">
                  <w:rPr>
                    <w:b/>
                    <w:bCs/>
                    <w:color w:val="FFFFFF" w:themeColor="background1"/>
                  </w:rPr>
                  <w:t>Total INT percentage of visitors*</w:t>
                </w:r>
              </w:p>
            </w:tc>
          </w:tr>
          <w:tr w:rsidR="00973048" w:rsidRPr="000964A9" w14:paraId="7DBEEA8B" w14:textId="26B5CBB0" w:rsidTr="00C8191C">
            <w:trPr>
              <w:trHeight w:hRule="exact" w:val="573"/>
            </w:trPr>
            <w:tc>
              <w:tcPr>
                <w:tcW w:w="3209" w:type="dxa"/>
                <w:vAlign w:val="center"/>
              </w:tcPr>
              <w:p w14:paraId="482FA40C" w14:textId="64A8BA17" w:rsidR="00973048" w:rsidRPr="000964A9" w:rsidRDefault="00973048" w:rsidP="00C8191C">
                <w:pPr>
                  <w:spacing w:line="240" w:lineRule="auto"/>
                </w:pPr>
                <w:r w:rsidRPr="000964A9">
                  <w:t>1–7 nights</w:t>
                </w:r>
              </w:p>
            </w:tc>
            <w:tc>
              <w:tcPr>
                <w:tcW w:w="3209" w:type="dxa"/>
                <w:vAlign w:val="center"/>
              </w:tcPr>
              <w:p w14:paraId="52B17AC0" w14:textId="6AD366C1" w:rsidR="00973048" w:rsidRPr="000964A9" w:rsidRDefault="007906AD" w:rsidP="00C8191C">
                <w:pPr>
                  <w:spacing w:line="240" w:lineRule="auto"/>
                </w:pPr>
                <w:r>
                  <w:rPr>
                    <w:color w:val="000000"/>
                  </w:rPr>
                  <w:t>18</w:t>
                </w:r>
                <w:r w:rsidR="00973048" w:rsidRPr="000964A9">
                  <w:rPr>
                    <w:color w:val="000000"/>
                  </w:rPr>
                  <w:t>%</w:t>
                </w:r>
              </w:p>
            </w:tc>
            <w:tc>
              <w:tcPr>
                <w:tcW w:w="3209" w:type="dxa"/>
                <w:vAlign w:val="center"/>
              </w:tcPr>
              <w:p w14:paraId="2753D736" w14:textId="431BDFBB" w:rsidR="00973048" w:rsidRPr="000964A9" w:rsidRDefault="00973048" w:rsidP="00C8191C">
                <w:pPr>
                  <w:spacing w:line="240" w:lineRule="auto"/>
                </w:pPr>
                <w:r w:rsidRPr="000964A9">
                  <w:t>34%</w:t>
                </w:r>
              </w:p>
            </w:tc>
          </w:tr>
          <w:tr w:rsidR="00973048" w:rsidRPr="000964A9" w14:paraId="53BC374A" w14:textId="4FA534A6" w:rsidTr="00C8191C">
            <w:trPr>
              <w:trHeight w:hRule="exact" w:val="573"/>
            </w:trPr>
            <w:tc>
              <w:tcPr>
                <w:tcW w:w="3209" w:type="dxa"/>
                <w:vAlign w:val="center"/>
              </w:tcPr>
              <w:p w14:paraId="2038CBB0" w14:textId="3206DC0E" w:rsidR="00973048" w:rsidRPr="000964A9" w:rsidRDefault="00973048" w:rsidP="00C8191C">
                <w:pPr>
                  <w:spacing w:line="240" w:lineRule="auto"/>
                </w:pPr>
                <w:r w:rsidRPr="000964A9">
                  <w:t>8–14 nights</w:t>
                </w:r>
              </w:p>
            </w:tc>
            <w:tc>
              <w:tcPr>
                <w:tcW w:w="3209" w:type="dxa"/>
                <w:vAlign w:val="center"/>
              </w:tcPr>
              <w:p w14:paraId="7515787D" w14:textId="22D7BDE0" w:rsidR="00973048" w:rsidRPr="000964A9" w:rsidRDefault="007906AD" w:rsidP="00C8191C">
                <w:pPr>
                  <w:spacing w:line="240" w:lineRule="auto"/>
                </w:pPr>
                <w:r>
                  <w:rPr>
                    <w:color w:val="000000"/>
                  </w:rPr>
                  <w:t>14</w:t>
                </w:r>
                <w:r w:rsidR="00973048" w:rsidRPr="000964A9">
                  <w:rPr>
                    <w:color w:val="000000"/>
                  </w:rPr>
                  <w:t>%</w:t>
                </w:r>
              </w:p>
            </w:tc>
            <w:tc>
              <w:tcPr>
                <w:tcW w:w="3209" w:type="dxa"/>
                <w:vAlign w:val="center"/>
              </w:tcPr>
              <w:p w14:paraId="0FE194DB" w14:textId="15DDEE7C" w:rsidR="00973048" w:rsidRPr="000964A9" w:rsidRDefault="00973048" w:rsidP="00C8191C">
                <w:pPr>
                  <w:spacing w:line="240" w:lineRule="auto"/>
                </w:pPr>
                <w:r w:rsidRPr="000964A9">
                  <w:t>23%</w:t>
                </w:r>
              </w:p>
            </w:tc>
          </w:tr>
          <w:tr w:rsidR="00973048" w:rsidRPr="000964A9" w14:paraId="76A70B98" w14:textId="64AA612E" w:rsidTr="00C8191C">
            <w:trPr>
              <w:trHeight w:hRule="exact" w:val="573"/>
            </w:trPr>
            <w:tc>
              <w:tcPr>
                <w:tcW w:w="3209" w:type="dxa"/>
                <w:vAlign w:val="center"/>
              </w:tcPr>
              <w:p w14:paraId="76A1F0AA" w14:textId="30B3A5E3" w:rsidR="00973048" w:rsidRPr="000964A9" w:rsidRDefault="00973048" w:rsidP="00C8191C">
                <w:pPr>
                  <w:spacing w:line="240" w:lineRule="auto"/>
                </w:pPr>
                <w:r w:rsidRPr="000964A9">
                  <w:t>15–30 nights</w:t>
                </w:r>
              </w:p>
            </w:tc>
            <w:tc>
              <w:tcPr>
                <w:tcW w:w="3209" w:type="dxa"/>
                <w:vAlign w:val="center"/>
              </w:tcPr>
              <w:p w14:paraId="702C82E9" w14:textId="55D5FF83" w:rsidR="00973048" w:rsidRPr="000964A9" w:rsidRDefault="007906AD" w:rsidP="00C8191C">
                <w:pPr>
                  <w:spacing w:line="240" w:lineRule="auto"/>
                </w:pPr>
                <w:r>
                  <w:rPr>
                    <w:color w:val="000000"/>
                  </w:rPr>
                  <w:t>17</w:t>
                </w:r>
                <w:r w:rsidR="00973048" w:rsidRPr="000964A9">
                  <w:rPr>
                    <w:color w:val="000000"/>
                  </w:rPr>
                  <w:t>%</w:t>
                </w:r>
              </w:p>
            </w:tc>
            <w:tc>
              <w:tcPr>
                <w:tcW w:w="3209" w:type="dxa"/>
                <w:vAlign w:val="center"/>
              </w:tcPr>
              <w:p w14:paraId="775EFC25" w14:textId="60ACDED6" w:rsidR="00973048" w:rsidRPr="000964A9" w:rsidRDefault="00973048" w:rsidP="00C8191C">
                <w:pPr>
                  <w:spacing w:line="240" w:lineRule="auto"/>
                </w:pPr>
                <w:r w:rsidRPr="000964A9">
                  <w:t>17%</w:t>
                </w:r>
              </w:p>
            </w:tc>
          </w:tr>
          <w:tr w:rsidR="00973048" w:rsidRPr="000964A9" w14:paraId="59604557" w14:textId="6B2D8EB7" w:rsidTr="00C8191C">
            <w:trPr>
              <w:trHeight w:hRule="exact" w:val="573"/>
            </w:trPr>
            <w:tc>
              <w:tcPr>
                <w:tcW w:w="3209" w:type="dxa"/>
                <w:vAlign w:val="center"/>
              </w:tcPr>
              <w:p w14:paraId="0174B63E" w14:textId="4E924E54" w:rsidR="00973048" w:rsidRPr="000964A9" w:rsidRDefault="00973048" w:rsidP="00C8191C">
                <w:pPr>
                  <w:spacing w:line="240" w:lineRule="auto"/>
                </w:pPr>
                <w:r w:rsidRPr="000964A9">
                  <w:t>31 or more nights</w:t>
                </w:r>
              </w:p>
            </w:tc>
            <w:tc>
              <w:tcPr>
                <w:tcW w:w="3209" w:type="dxa"/>
                <w:vAlign w:val="center"/>
              </w:tcPr>
              <w:p w14:paraId="4C2F9B29" w14:textId="6EB73E06" w:rsidR="00973048" w:rsidRPr="000964A9" w:rsidRDefault="00AB75EC" w:rsidP="00C8191C">
                <w:pPr>
                  <w:spacing w:line="240" w:lineRule="auto"/>
                </w:pPr>
                <w:r w:rsidRPr="000964A9">
                  <w:rPr>
                    <w:color w:val="000000"/>
                  </w:rPr>
                  <w:t>4</w:t>
                </w:r>
                <w:r w:rsidR="007906AD">
                  <w:rPr>
                    <w:color w:val="000000"/>
                  </w:rPr>
                  <w:t>7</w:t>
                </w:r>
                <w:r w:rsidR="00973048" w:rsidRPr="000964A9">
                  <w:rPr>
                    <w:color w:val="000000"/>
                  </w:rPr>
                  <w:t>%</w:t>
                </w:r>
              </w:p>
            </w:tc>
            <w:tc>
              <w:tcPr>
                <w:tcW w:w="3209" w:type="dxa"/>
                <w:vAlign w:val="center"/>
              </w:tcPr>
              <w:p w14:paraId="4DC8F68B" w14:textId="388446D1" w:rsidR="00973048" w:rsidRPr="000964A9" w:rsidRDefault="00973048" w:rsidP="00C8191C">
                <w:pPr>
                  <w:spacing w:line="240" w:lineRule="auto"/>
                </w:pPr>
                <w:r w:rsidRPr="000964A9">
                  <w:t>25%</w:t>
                </w:r>
              </w:p>
            </w:tc>
          </w:tr>
        </w:tbl>
        <w:p w14:paraId="76799B8F" w14:textId="77777777" w:rsidR="00B44505" w:rsidRPr="000964A9" w:rsidRDefault="00B44505" w:rsidP="00B44505">
          <w:pPr>
            <w:spacing w:before="0" w:after="160" w:line="259" w:lineRule="auto"/>
          </w:pPr>
        </w:p>
        <w:p w14:paraId="060CFF2E" w14:textId="72AD1698" w:rsidR="00AC6373" w:rsidRPr="000964A9" w:rsidRDefault="00F07EB6" w:rsidP="00F07EB6">
          <w:pPr>
            <w:pStyle w:val="Heading2"/>
          </w:pPr>
          <w:r w:rsidRPr="000964A9">
            <w:t xml:space="preserve">Visitor </w:t>
          </w:r>
          <w:r w:rsidR="00A8069B" w:rsidRPr="000964A9">
            <w:t>e</w:t>
          </w:r>
          <w:r w:rsidRPr="000964A9">
            <w:t xml:space="preserve">xperience </w:t>
          </w:r>
          <w:r w:rsidR="00A8069B" w:rsidRPr="000964A9">
            <w:t>r</w:t>
          </w:r>
          <w:r w:rsidRPr="000964A9">
            <w:t xml:space="preserve">ating and </w:t>
          </w:r>
          <w:r w:rsidR="00A8069B" w:rsidRPr="000964A9">
            <w:t>t</w:t>
          </w:r>
          <w:r w:rsidRPr="000964A9">
            <w:t xml:space="preserve">rip </w:t>
          </w:r>
          <w:r w:rsidR="00A8069B" w:rsidRPr="000964A9">
            <w:t>t</w:t>
          </w:r>
          <w:r w:rsidRPr="000964A9">
            <w:t xml:space="preserve">ype </w:t>
          </w:r>
        </w:p>
        <w:p w14:paraId="67258C7C" w14:textId="762B91C7" w:rsidR="007514FC" w:rsidRPr="000964A9" w:rsidRDefault="007514FC" w:rsidP="007514FC">
          <w:pPr>
            <w:pStyle w:val="ListParagraph"/>
            <w:numPr>
              <w:ilvl w:val="0"/>
              <w:numId w:val="15"/>
            </w:numPr>
            <w:spacing w:before="0" w:after="160" w:line="278" w:lineRule="auto"/>
          </w:pPr>
          <w:r w:rsidRPr="000964A9">
            <w:t>Positive trip sentiment (7+ out of 10): 9</w:t>
          </w:r>
          <w:r w:rsidR="007906AD">
            <w:t>9</w:t>
          </w:r>
          <w:r w:rsidRPr="000964A9">
            <w:t>% (Total INT: 9</w:t>
          </w:r>
          <w:r w:rsidR="00633CFF" w:rsidRPr="000964A9">
            <w:t>7</w:t>
          </w:r>
          <w:r w:rsidRPr="000964A9">
            <w:t>%)</w:t>
          </w:r>
        </w:p>
        <w:p w14:paraId="268B4E42" w14:textId="56CEDB6C" w:rsidR="007514FC" w:rsidRPr="000964A9" w:rsidRDefault="007514FC" w:rsidP="007514FC">
          <w:pPr>
            <w:pStyle w:val="ListParagraph"/>
            <w:numPr>
              <w:ilvl w:val="0"/>
              <w:numId w:val="15"/>
            </w:numPr>
            <w:spacing w:before="0" w:after="160" w:line="278" w:lineRule="auto"/>
          </w:pPr>
          <w:r w:rsidRPr="000964A9">
            <w:t xml:space="preserve">First trip to Australia: </w:t>
          </w:r>
          <w:r w:rsidR="007906AD">
            <w:t>40</w:t>
          </w:r>
          <w:r w:rsidRPr="000964A9">
            <w:t xml:space="preserve">% (Total INT: </w:t>
          </w:r>
          <w:r w:rsidR="00633CFF" w:rsidRPr="000964A9">
            <w:t>41</w:t>
          </w:r>
          <w:r w:rsidRPr="000964A9">
            <w:t>%)</w:t>
          </w:r>
        </w:p>
        <w:p w14:paraId="49461251" w14:textId="087E08EA" w:rsidR="007514FC" w:rsidRPr="000964A9" w:rsidRDefault="007514FC" w:rsidP="007514FC">
          <w:pPr>
            <w:pStyle w:val="ListParagraph"/>
            <w:numPr>
              <w:ilvl w:val="0"/>
              <w:numId w:val="15"/>
            </w:numPr>
            <w:spacing w:before="0" w:after="160" w:line="278" w:lineRule="auto"/>
          </w:pPr>
          <w:r w:rsidRPr="000964A9">
            <w:t xml:space="preserve">Return trip to Australia: </w:t>
          </w:r>
          <w:r w:rsidR="007906AD">
            <w:t>6</w:t>
          </w:r>
          <w:r w:rsidR="005251C2" w:rsidRPr="000964A9">
            <w:t>0</w:t>
          </w:r>
          <w:r w:rsidRPr="000964A9">
            <w:t xml:space="preserve">% (Total INT: </w:t>
          </w:r>
          <w:r w:rsidR="00633CFF" w:rsidRPr="000964A9">
            <w:t>59</w:t>
          </w:r>
          <w:r w:rsidRPr="000964A9">
            <w:t>%)</w:t>
          </w:r>
        </w:p>
        <w:p w14:paraId="12E5CDE4" w14:textId="77777777" w:rsidR="00B44505" w:rsidRPr="000964A9" w:rsidRDefault="00B44505" w:rsidP="00B44505">
          <w:pPr>
            <w:pStyle w:val="ListParagraph"/>
            <w:spacing w:before="0" w:after="160" w:line="259" w:lineRule="auto"/>
          </w:pPr>
        </w:p>
        <w:p w14:paraId="1A334D4A" w14:textId="27CCD19C" w:rsidR="00CA1497" w:rsidRPr="000964A9" w:rsidRDefault="00FC28E9" w:rsidP="00CA1497">
          <w:pPr>
            <w:pStyle w:val="Heading2"/>
          </w:pPr>
          <w:r w:rsidRPr="000964A9">
            <w:t xml:space="preserve">What </w:t>
          </w:r>
          <w:r w:rsidR="00032898" w:rsidRPr="000964A9">
            <w:t>v</w:t>
          </w:r>
          <w:r w:rsidRPr="000964A9">
            <w:t xml:space="preserve">isitors </w:t>
          </w:r>
          <w:r w:rsidR="00032898" w:rsidRPr="000964A9">
            <w:t>d</w:t>
          </w:r>
          <w:r w:rsidRPr="000964A9">
            <w:t>o</w:t>
          </w:r>
          <w:r w:rsidR="00CA1497" w:rsidRPr="000964A9">
            <w:t xml:space="preserve"> </w:t>
          </w:r>
        </w:p>
        <w:p w14:paraId="3D28CEAC" w14:textId="561F5578" w:rsidR="00CA1497" w:rsidRPr="000964A9" w:rsidRDefault="00CA1497" w:rsidP="00CA1497">
          <w:pPr>
            <w:rPr>
              <w:b/>
              <w:bCs/>
              <w:lang w:eastAsia="zh-CN"/>
            </w:rPr>
          </w:pPr>
          <w:r w:rsidRPr="000964A9">
            <w:rPr>
              <w:b/>
              <w:bCs/>
              <w:lang w:eastAsia="zh-CN"/>
            </w:rPr>
            <w:t xml:space="preserve">Table </w:t>
          </w:r>
          <w:r w:rsidR="002A2497" w:rsidRPr="000964A9">
            <w:rPr>
              <w:b/>
              <w:bCs/>
              <w:lang w:eastAsia="zh-CN"/>
            </w:rPr>
            <w:t>5</w:t>
          </w:r>
          <w:r w:rsidRPr="000964A9">
            <w:rPr>
              <w:b/>
              <w:bCs/>
              <w:lang w:eastAsia="zh-CN"/>
            </w:rPr>
            <w:t xml:space="preserve">: </w:t>
          </w:r>
          <w:r w:rsidRPr="000964A9">
            <w:rPr>
              <w:b/>
              <w:bCs/>
            </w:rPr>
            <w:t>Wh</w:t>
          </w:r>
          <w:r w:rsidR="00FC28E9" w:rsidRPr="000964A9">
            <w:rPr>
              <w:b/>
              <w:bCs/>
            </w:rPr>
            <w:t>at</w:t>
          </w:r>
          <w:r w:rsidRPr="000964A9">
            <w:rPr>
              <w:b/>
              <w:bCs/>
            </w:rPr>
            <w:t xml:space="preserve"> visitors </w:t>
          </w:r>
          <w:r w:rsidR="00FC28E9" w:rsidRPr="000964A9">
            <w:rPr>
              <w:b/>
              <w:bCs/>
            </w:rPr>
            <w:t>do</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4106"/>
            <w:gridCol w:w="2764"/>
            <w:gridCol w:w="2764"/>
          </w:tblGrid>
          <w:tr w:rsidR="00CA1497" w:rsidRPr="000964A9" w14:paraId="1794D987" w14:textId="77777777" w:rsidTr="00C8191C">
            <w:trPr>
              <w:tblHeader/>
            </w:trPr>
            <w:tc>
              <w:tcPr>
                <w:tcW w:w="4106" w:type="dxa"/>
                <w:shd w:val="clear" w:color="auto" w:fill="300050" w:themeFill="accent2"/>
                <w:vAlign w:val="center"/>
              </w:tcPr>
              <w:p w14:paraId="618D7E90" w14:textId="47A3A819" w:rsidR="00CA1497" w:rsidRPr="000964A9" w:rsidRDefault="000464FD" w:rsidP="00C8191C">
                <w:pPr>
                  <w:rPr>
                    <w:b/>
                    <w:bCs/>
                    <w:color w:val="FFFFFF" w:themeColor="background1"/>
                  </w:rPr>
                </w:pPr>
                <w:r w:rsidRPr="000964A9">
                  <w:rPr>
                    <w:b/>
                    <w:bCs/>
                    <w:color w:val="FFFFFF" w:themeColor="background1"/>
                  </w:rPr>
                  <w:t>Activity</w:t>
                </w:r>
              </w:p>
            </w:tc>
            <w:tc>
              <w:tcPr>
                <w:tcW w:w="2764" w:type="dxa"/>
                <w:shd w:val="clear" w:color="auto" w:fill="300050" w:themeFill="accent2"/>
                <w:vAlign w:val="center"/>
              </w:tcPr>
              <w:p w14:paraId="0C3D519A" w14:textId="7026F495" w:rsidR="00CA1497" w:rsidRPr="000964A9" w:rsidRDefault="00CA1497" w:rsidP="00C8191C">
                <w:pPr>
                  <w:rPr>
                    <w:b/>
                    <w:bCs/>
                    <w:color w:val="FFFFFF" w:themeColor="background1"/>
                  </w:rPr>
                </w:pPr>
                <w:r w:rsidRPr="000964A9">
                  <w:rPr>
                    <w:b/>
                    <w:bCs/>
                    <w:color w:val="FFFFFF" w:themeColor="background1"/>
                  </w:rPr>
                  <w:t xml:space="preserve">Percentage of visitors from </w:t>
                </w:r>
                <w:r w:rsidR="00DE323E">
                  <w:rPr>
                    <w:rFonts w:asciiTheme="minorHAnsi" w:hAnsiTheme="minorHAnsi"/>
                    <w:b/>
                    <w:color w:val="FFFFFF" w:themeColor="background1"/>
                  </w:rPr>
                  <w:t>Philippines</w:t>
                </w:r>
              </w:p>
            </w:tc>
            <w:tc>
              <w:tcPr>
                <w:tcW w:w="2764" w:type="dxa"/>
                <w:shd w:val="clear" w:color="auto" w:fill="300050" w:themeFill="accent2"/>
                <w:vAlign w:val="center"/>
              </w:tcPr>
              <w:p w14:paraId="27703B04" w14:textId="77777777" w:rsidR="00CA1497" w:rsidRPr="000964A9" w:rsidRDefault="00CA1497" w:rsidP="00C8191C">
                <w:pPr>
                  <w:rPr>
                    <w:b/>
                    <w:bCs/>
                    <w:color w:val="FFFFFF" w:themeColor="background1"/>
                  </w:rPr>
                </w:pPr>
                <w:r w:rsidRPr="000964A9">
                  <w:rPr>
                    <w:b/>
                    <w:bCs/>
                    <w:color w:val="FFFFFF" w:themeColor="background1"/>
                  </w:rPr>
                  <w:t>Total INT percentage of visitors*</w:t>
                </w:r>
              </w:p>
            </w:tc>
          </w:tr>
          <w:tr w:rsidR="00AF347C" w:rsidRPr="000964A9" w14:paraId="374ACCC2" w14:textId="77777777" w:rsidTr="00C8191C">
            <w:trPr>
              <w:trHeight w:val="567"/>
            </w:trPr>
            <w:tc>
              <w:tcPr>
                <w:tcW w:w="4106" w:type="dxa"/>
                <w:vAlign w:val="center"/>
              </w:tcPr>
              <w:p w14:paraId="4469D80D" w14:textId="794D98BF" w:rsidR="00AF347C" w:rsidRPr="000964A9" w:rsidRDefault="00AF347C" w:rsidP="00C8191C">
                <w:pPr>
                  <w:spacing w:line="240" w:lineRule="auto"/>
                </w:pPr>
                <w:r w:rsidRPr="000964A9">
                  <w:t>Eat out / dine at a restaurant and/or cafe</w:t>
                </w:r>
              </w:p>
            </w:tc>
            <w:tc>
              <w:tcPr>
                <w:tcW w:w="2764" w:type="dxa"/>
                <w:vAlign w:val="center"/>
              </w:tcPr>
              <w:p w14:paraId="2B92338E" w14:textId="056EE506" w:rsidR="00AF347C" w:rsidRPr="000964A9" w:rsidRDefault="00AF347C" w:rsidP="00C8191C">
                <w:pPr>
                  <w:spacing w:line="240" w:lineRule="auto"/>
                </w:pPr>
                <w:r w:rsidRPr="00AF347C">
                  <w:t>84%</w:t>
                </w:r>
              </w:p>
            </w:tc>
            <w:tc>
              <w:tcPr>
                <w:tcW w:w="2764" w:type="dxa"/>
                <w:vAlign w:val="center"/>
              </w:tcPr>
              <w:p w14:paraId="22D09758" w14:textId="707F7141" w:rsidR="00AF347C" w:rsidRPr="000964A9" w:rsidRDefault="00AF347C" w:rsidP="00C8191C">
                <w:pPr>
                  <w:spacing w:line="240" w:lineRule="auto"/>
                </w:pPr>
                <w:r w:rsidRPr="00AF347C">
                  <w:t>88%</w:t>
                </w:r>
              </w:p>
            </w:tc>
          </w:tr>
          <w:tr w:rsidR="00AF347C" w:rsidRPr="000964A9" w14:paraId="003A5740" w14:textId="77777777" w:rsidTr="00C8191C">
            <w:trPr>
              <w:trHeight w:val="567"/>
            </w:trPr>
            <w:tc>
              <w:tcPr>
                <w:tcW w:w="4106" w:type="dxa"/>
                <w:vAlign w:val="center"/>
              </w:tcPr>
              <w:p w14:paraId="4B9DF462" w14:textId="43DFCA6B" w:rsidR="00AF347C" w:rsidRPr="000964A9" w:rsidRDefault="00481454" w:rsidP="00C8191C">
                <w:pPr>
                  <w:spacing w:line="240" w:lineRule="auto"/>
                </w:pPr>
                <w:r w:rsidRPr="00481454">
                  <w:t>Go shopping for pleasure</w:t>
                </w:r>
              </w:p>
            </w:tc>
            <w:tc>
              <w:tcPr>
                <w:tcW w:w="2764" w:type="dxa"/>
                <w:vAlign w:val="center"/>
              </w:tcPr>
              <w:p w14:paraId="05B53F81" w14:textId="0A785701" w:rsidR="00AF347C" w:rsidRPr="000964A9" w:rsidRDefault="00AF347C" w:rsidP="00C8191C">
                <w:pPr>
                  <w:spacing w:line="240" w:lineRule="auto"/>
                </w:pPr>
                <w:r w:rsidRPr="00AF347C">
                  <w:t>77%</w:t>
                </w:r>
              </w:p>
            </w:tc>
            <w:tc>
              <w:tcPr>
                <w:tcW w:w="2764" w:type="dxa"/>
                <w:vAlign w:val="center"/>
              </w:tcPr>
              <w:p w14:paraId="1551DA8F" w14:textId="5403E867" w:rsidR="00AF347C" w:rsidRPr="000964A9" w:rsidRDefault="00AF347C" w:rsidP="00C8191C">
                <w:pPr>
                  <w:spacing w:line="240" w:lineRule="auto"/>
                </w:pPr>
                <w:r w:rsidRPr="00AF347C">
                  <w:t>76%</w:t>
                </w:r>
              </w:p>
            </w:tc>
          </w:tr>
          <w:tr w:rsidR="00AF347C" w:rsidRPr="000964A9" w14:paraId="77D614AC" w14:textId="77777777" w:rsidTr="00C8191C">
            <w:trPr>
              <w:trHeight w:val="567"/>
            </w:trPr>
            <w:tc>
              <w:tcPr>
                <w:tcW w:w="4106" w:type="dxa"/>
                <w:vAlign w:val="center"/>
              </w:tcPr>
              <w:p w14:paraId="5931E7AC" w14:textId="25B7D08D" w:rsidR="00AF347C" w:rsidRPr="000964A9" w:rsidRDefault="00481454" w:rsidP="00C8191C">
                <w:pPr>
                  <w:spacing w:line="240" w:lineRule="auto"/>
                </w:pPr>
                <w:r w:rsidRPr="00481454">
                  <w:t>Sightseeing/looking around</w:t>
                </w:r>
              </w:p>
            </w:tc>
            <w:tc>
              <w:tcPr>
                <w:tcW w:w="2764" w:type="dxa"/>
                <w:vAlign w:val="center"/>
              </w:tcPr>
              <w:p w14:paraId="6A919EE1" w14:textId="18390667" w:rsidR="00AF347C" w:rsidRPr="000964A9" w:rsidRDefault="00AF347C" w:rsidP="00C8191C">
                <w:pPr>
                  <w:spacing w:line="240" w:lineRule="auto"/>
                </w:pPr>
                <w:r w:rsidRPr="00AF347C">
                  <w:t>70%</w:t>
                </w:r>
              </w:p>
            </w:tc>
            <w:tc>
              <w:tcPr>
                <w:tcW w:w="2764" w:type="dxa"/>
                <w:vAlign w:val="center"/>
              </w:tcPr>
              <w:p w14:paraId="6F890D74" w14:textId="3A3F8C02" w:rsidR="00AF347C" w:rsidRPr="000964A9" w:rsidRDefault="00AF347C" w:rsidP="00C8191C">
                <w:pPr>
                  <w:spacing w:line="240" w:lineRule="auto"/>
                </w:pPr>
                <w:r w:rsidRPr="00AF347C">
                  <w:t>73%</w:t>
                </w:r>
              </w:p>
            </w:tc>
          </w:tr>
          <w:tr w:rsidR="00AF347C" w:rsidRPr="000964A9" w14:paraId="191813DF" w14:textId="77777777" w:rsidTr="00C8191C">
            <w:trPr>
              <w:trHeight w:val="567"/>
            </w:trPr>
            <w:tc>
              <w:tcPr>
                <w:tcW w:w="4106" w:type="dxa"/>
                <w:vAlign w:val="center"/>
              </w:tcPr>
              <w:p w14:paraId="6AE3FC4C" w14:textId="6F635CC6" w:rsidR="00AF347C" w:rsidRPr="000964A9" w:rsidRDefault="00481454" w:rsidP="00C8191C">
                <w:pPr>
                  <w:spacing w:line="240" w:lineRule="auto"/>
                </w:pPr>
                <w:r w:rsidRPr="00481454">
                  <w:t>Go to the beach</w:t>
                </w:r>
              </w:p>
            </w:tc>
            <w:tc>
              <w:tcPr>
                <w:tcW w:w="2764" w:type="dxa"/>
                <w:vAlign w:val="center"/>
              </w:tcPr>
              <w:p w14:paraId="4752EC84" w14:textId="7E8052D1" w:rsidR="00AF347C" w:rsidRPr="000964A9" w:rsidRDefault="00AF347C" w:rsidP="00C8191C">
                <w:pPr>
                  <w:spacing w:line="240" w:lineRule="auto"/>
                </w:pPr>
                <w:r w:rsidRPr="00AF347C">
                  <w:t>51%</w:t>
                </w:r>
              </w:p>
            </w:tc>
            <w:tc>
              <w:tcPr>
                <w:tcW w:w="2764" w:type="dxa"/>
                <w:vAlign w:val="center"/>
              </w:tcPr>
              <w:p w14:paraId="53485600" w14:textId="4A4BDF0D" w:rsidR="00AF347C" w:rsidRPr="000964A9" w:rsidRDefault="00AF347C" w:rsidP="00C8191C">
                <w:pPr>
                  <w:spacing w:line="240" w:lineRule="auto"/>
                </w:pPr>
                <w:r w:rsidRPr="00AF347C">
                  <w:t>63%</w:t>
                </w:r>
              </w:p>
            </w:tc>
          </w:tr>
          <w:tr w:rsidR="00AF347C" w:rsidRPr="000964A9" w14:paraId="7DAAAFBD" w14:textId="77777777" w:rsidTr="00C8191C">
            <w:trPr>
              <w:trHeight w:val="567"/>
            </w:trPr>
            <w:tc>
              <w:tcPr>
                <w:tcW w:w="4106" w:type="dxa"/>
                <w:vAlign w:val="center"/>
              </w:tcPr>
              <w:p w14:paraId="4BBF0BA2" w14:textId="418BE8F0" w:rsidR="00AF347C" w:rsidRPr="000964A9" w:rsidRDefault="00481454" w:rsidP="00C8191C">
                <w:pPr>
                  <w:spacing w:line="240" w:lineRule="auto"/>
                </w:pPr>
                <w:r w:rsidRPr="00481454">
                  <w:t>Visit national parks / state parks</w:t>
                </w:r>
              </w:p>
            </w:tc>
            <w:tc>
              <w:tcPr>
                <w:tcW w:w="2764" w:type="dxa"/>
                <w:vAlign w:val="center"/>
              </w:tcPr>
              <w:p w14:paraId="7B2E1379" w14:textId="5AAF481D" w:rsidR="00AF347C" w:rsidRPr="000964A9" w:rsidRDefault="00AF347C" w:rsidP="00C8191C">
                <w:pPr>
                  <w:spacing w:line="240" w:lineRule="auto"/>
                </w:pPr>
                <w:r w:rsidRPr="00AF347C">
                  <w:t>49%</w:t>
                </w:r>
              </w:p>
            </w:tc>
            <w:tc>
              <w:tcPr>
                <w:tcW w:w="2764" w:type="dxa"/>
                <w:vAlign w:val="center"/>
              </w:tcPr>
              <w:p w14:paraId="31AE100E" w14:textId="54C121B0" w:rsidR="00AF347C" w:rsidRPr="000964A9" w:rsidRDefault="00AF347C" w:rsidP="00C8191C">
                <w:pPr>
                  <w:spacing w:line="240" w:lineRule="auto"/>
                </w:pPr>
                <w:r w:rsidRPr="00AF347C">
                  <w:t>45%</w:t>
                </w:r>
              </w:p>
            </w:tc>
          </w:tr>
          <w:tr w:rsidR="00AF347C" w:rsidRPr="000964A9" w14:paraId="35004281" w14:textId="77777777" w:rsidTr="00C8191C">
            <w:trPr>
              <w:trHeight w:val="567"/>
            </w:trPr>
            <w:tc>
              <w:tcPr>
                <w:tcW w:w="4106" w:type="dxa"/>
                <w:vAlign w:val="center"/>
              </w:tcPr>
              <w:p w14:paraId="1824F0E1" w14:textId="45FCA5EF" w:rsidR="00AF347C" w:rsidRPr="000964A9" w:rsidRDefault="00481454" w:rsidP="00C8191C">
                <w:pPr>
                  <w:spacing w:line="240" w:lineRule="auto"/>
                </w:pPr>
                <w:r w:rsidRPr="00481454">
                  <w:lastRenderedPageBreak/>
                  <w:t>Go to markets</w:t>
                </w:r>
              </w:p>
            </w:tc>
            <w:tc>
              <w:tcPr>
                <w:tcW w:w="2764" w:type="dxa"/>
                <w:vAlign w:val="center"/>
              </w:tcPr>
              <w:p w14:paraId="5C39AE18" w14:textId="0D054944" w:rsidR="00AF347C" w:rsidRPr="000964A9" w:rsidRDefault="00AF347C" w:rsidP="00C8191C">
                <w:pPr>
                  <w:spacing w:line="240" w:lineRule="auto"/>
                </w:pPr>
                <w:r w:rsidRPr="00AF347C">
                  <w:t>49%</w:t>
                </w:r>
              </w:p>
            </w:tc>
            <w:tc>
              <w:tcPr>
                <w:tcW w:w="2764" w:type="dxa"/>
                <w:vAlign w:val="center"/>
              </w:tcPr>
              <w:p w14:paraId="2BD8BE10" w14:textId="71FC9C36" w:rsidR="00AF347C" w:rsidRPr="000964A9" w:rsidRDefault="00AF347C" w:rsidP="00C8191C">
                <w:pPr>
                  <w:spacing w:line="240" w:lineRule="auto"/>
                </w:pPr>
                <w:r w:rsidRPr="00AF347C">
                  <w:t>46%</w:t>
                </w:r>
              </w:p>
            </w:tc>
          </w:tr>
          <w:tr w:rsidR="00AF347C" w:rsidRPr="000964A9" w14:paraId="1B90078B" w14:textId="77777777" w:rsidTr="00C8191C">
            <w:trPr>
              <w:trHeight w:val="567"/>
            </w:trPr>
            <w:tc>
              <w:tcPr>
                <w:tcW w:w="4106" w:type="dxa"/>
                <w:vAlign w:val="center"/>
              </w:tcPr>
              <w:p w14:paraId="66042EC5" w14:textId="241A9A03" w:rsidR="00AF347C" w:rsidRPr="000964A9" w:rsidRDefault="00481454" w:rsidP="00C8191C">
                <w:pPr>
                  <w:spacing w:line="240" w:lineRule="auto"/>
                </w:pPr>
                <w:r w:rsidRPr="00481454">
                  <w:t>Visit botanical or other public gardens</w:t>
                </w:r>
              </w:p>
            </w:tc>
            <w:tc>
              <w:tcPr>
                <w:tcW w:w="2764" w:type="dxa"/>
                <w:vAlign w:val="center"/>
              </w:tcPr>
              <w:p w14:paraId="49832896" w14:textId="7654BA83" w:rsidR="00AF347C" w:rsidRPr="000964A9" w:rsidRDefault="00AF347C" w:rsidP="00C8191C">
                <w:pPr>
                  <w:spacing w:line="240" w:lineRule="auto"/>
                </w:pPr>
                <w:r w:rsidRPr="00AF347C">
                  <w:t>37%</w:t>
                </w:r>
              </w:p>
            </w:tc>
            <w:tc>
              <w:tcPr>
                <w:tcW w:w="2764" w:type="dxa"/>
                <w:vAlign w:val="center"/>
              </w:tcPr>
              <w:p w14:paraId="47B8E758" w14:textId="090903E8" w:rsidR="00AF347C" w:rsidRPr="000964A9" w:rsidRDefault="00AF347C" w:rsidP="00C8191C">
                <w:pPr>
                  <w:spacing w:line="240" w:lineRule="auto"/>
                </w:pPr>
                <w:r w:rsidRPr="00AF347C">
                  <w:t>42%</w:t>
                </w:r>
              </w:p>
            </w:tc>
          </w:tr>
          <w:tr w:rsidR="00AF347C" w:rsidRPr="000964A9" w14:paraId="6ECFA6D0" w14:textId="77777777" w:rsidTr="00C8191C">
            <w:trPr>
              <w:trHeight w:val="567"/>
            </w:trPr>
            <w:tc>
              <w:tcPr>
                <w:tcW w:w="4106" w:type="dxa"/>
                <w:vAlign w:val="center"/>
              </w:tcPr>
              <w:p w14:paraId="7F7E1A89" w14:textId="09EB2861" w:rsidR="00AF347C" w:rsidRPr="000964A9" w:rsidRDefault="00481454" w:rsidP="00C8191C">
                <w:pPr>
                  <w:spacing w:line="240" w:lineRule="auto"/>
                </w:pPr>
                <w:r w:rsidRPr="00481454">
                  <w:t>Visit museums or art galleries</w:t>
                </w:r>
              </w:p>
            </w:tc>
            <w:tc>
              <w:tcPr>
                <w:tcW w:w="2764" w:type="dxa"/>
                <w:vAlign w:val="center"/>
              </w:tcPr>
              <w:p w14:paraId="23CCFF12" w14:textId="02E0DFB7" w:rsidR="00AF347C" w:rsidRPr="000964A9" w:rsidRDefault="00AF347C" w:rsidP="00C8191C">
                <w:pPr>
                  <w:spacing w:line="240" w:lineRule="auto"/>
                </w:pPr>
                <w:r w:rsidRPr="00AF347C">
                  <w:t>34%</w:t>
                </w:r>
              </w:p>
            </w:tc>
            <w:tc>
              <w:tcPr>
                <w:tcW w:w="2764" w:type="dxa"/>
                <w:vAlign w:val="center"/>
              </w:tcPr>
              <w:p w14:paraId="0A620E6A" w14:textId="134F1CAD" w:rsidR="00AF347C" w:rsidRPr="000964A9" w:rsidRDefault="00AF347C" w:rsidP="00C8191C">
                <w:pPr>
                  <w:spacing w:line="240" w:lineRule="auto"/>
                </w:pPr>
                <w:r w:rsidRPr="00AF347C">
                  <w:t>35%</w:t>
                </w:r>
              </w:p>
            </w:tc>
          </w:tr>
          <w:tr w:rsidR="00AF347C" w:rsidRPr="000964A9" w14:paraId="687E78DC" w14:textId="77777777" w:rsidTr="00C8191C">
            <w:trPr>
              <w:trHeight w:val="567"/>
            </w:trPr>
            <w:tc>
              <w:tcPr>
                <w:tcW w:w="4106" w:type="dxa"/>
                <w:vAlign w:val="center"/>
              </w:tcPr>
              <w:p w14:paraId="2F3F5D25" w14:textId="6584903C" w:rsidR="00AF347C" w:rsidRPr="000964A9" w:rsidRDefault="00BB7C48" w:rsidP="00C8191C">
                <w:pPr>
                  <w:spacing w:line="240" w:lineRule="auto"/>
                </w:pPr>
                <w:r w:rsidRPr="00BB7C48">
                  <w:t>Visit wildlife parks / zoos / aquariums</w:t>
                </w:r>
              </w:p>
            </w:tc>
            <w:tc>
              <w:tcPr>
                <w:tcW w:w="2764" w:type="dxa"/>
                <w:vAlign w:val="center"/>
              </w:tcPr>
              <w:p w14:paraId="2CE5175B" w14:textId="29B275F4" w:rsidR="00AF347C" w:rsidRPr="000964A9" w:rsidRDefault="00AF347C" w:rsidP="00C8191C">
                <w:pPr>
                  <w:spacing w:line="240" w:lineRule="auto"/>
                </w:pPr>
                <w:r w:rsidRPr="00AF347C">
                  <w:t>34%</w:t>
                </w:r>
              </w:p>
            </w:tc>
            <w:tc>
              <w:tcPr>
                <w:tcW w:w="2764" w:type="dxa"/>
                <w:vAlign w:val="center"/>
              </w:tcPr>
              <w:p w14:paraId="6BBDB966" w14:textId="183F9706" w:rsidR="00AF347C" w:rsidRPr="000964A9" w:rsidRDefault="00AF347C" w:rsidP="00C8191C">
                <w:pPr>
                  <w:spacing w:line="240" w:lineRule="auto"/>
                </w:pPr>
                <w:r w:rsidRPr="00AF347C">
                  <w:t>34%</w:t>
                </w:r>
              </w:p>
            </w:tc>
          </w:tr>
          <w:tr w:rsidR="00AF347C" w:rsidRPr="000964A9" w14:paraId="13B5AE38" w14:textId="77777777" w:rsidTr="00C8191C">
            <w:trPr>
              <w:trHeight w:val="567"/>
            </w:trPr>
            <w:tc>
              <w:tcPr>
                <w:tcW w:w="4106" w:type="dxa"/>
                <w:vAlign w:val="center"/>
              </w:tcPr>
              <w:p w14:paraId="56EF8509" w14:textId="21DFBC4A" w:rsidR="00AF347C" w:rsidRPr="000964A9" w:rsidRDefault="00BB7C48" w:rsidP="00C8191C">
                <w:pPr>
                  <w:spacing w:line="240" w:lineRule="auto"/>
                </w:pPr>
                <w:r w:rsidRPr="00BB7C48">
                  <w:t>Visit history / heritage buildings, sites or monuments</w:t>
                </w:r>
              </w:p>
            </w:tc>
            <w:tc>
              <w:tcPr>
                <w:tcW w:w="2764" w:type="dxa"/>
                <w:vAlign w:val="center"/>
              </w:tcPr>
              <w:p w14:paraId="3DCF8070" w14:textId="1CEC97E6" w:rsidR="00AF347C" w:rsidRPr="000964A9" w:rsidRDefault="00AF347C" w:rsidP="00C8191C">
                <w:pPr>
                  <w:spacing w:line="240" w:lineRule="auto"/>
                </w:pPr>
                <w:r w:rsidRPr="00AF347C">
                  <w:t>31%</w:t>
                </w:r>
              </w:p>
            </w:tc>
            <w:tc>
              <w:tcPr>
                <w:tcW w:w="2764" w:type="dxa"/>
                <w:vAlign w:val="center"/>
              </w:tcPr>
              <w:p w14:paraId="5C7F1E2E" w14:textId="084B7600" w:rsidR="00AF347C" w:rsidRPr="000964A9" w:rsidRDefault="00AF347C" w:rsidP="00C8191C">
                <w:pPr>
                  <w:spacing w:line="240" w:lineRule="auto"/>
                </w:pPr>
                <w:r w:rsidRPr="00AF347C">
                  <w:t>30%</w:t>
                </w:r>
              </w:p>
            </w:tc>
          </w:tr>
        </w:tbl>
        <w:p w14:paraId="5F2B5869" w14:textId="42BBA908" w:rsidR="00F8084C" w:rsidRPr="000964A9" w:rsidRDefault="00F8084C">
          <w:pPr>
            <w:spacing w:before="0" w:after="160" w:line="259" w:lineRule="auto"/>
            <w:rPr>
              <w:rFonts w:eastAsia="SimSun" w:cs="Times New Roman"/>
              <w:bCs/>
              <w:color w:val="441D4A" w:themeColor="accent1" w:themeShade="80"/>
              <w:sz w:val="32"/>
              <w:szCs w:val="26"/>
              <w:lang w:eastAsia="zh-CN"/>
            </w:rPr>
          </w:pPr>
        </w:p>
        <w:p w14:paraId="3F361F45" w14:textId="593B0C61" w:rsidR="006017D1" w:rsidRPr="000964A9" w:rsidRDefault="004E79F0" w:rsidP="006017D1">
          <w:r w:rsidRPr="004E79F0">
            <w:t>Aviation capacity continues to grow and is at a record high in 2024−25, with an 80% load factor. Over 291,780 Australians visited the Philippines in 2025, an increase of 10% on the year prior.</w:t>
          </w:r>
        </w:p>
        <w:p w14:paraId="77DE8CBE" w14:textId="1A5A7E66" w:rsidR="00DE7F3C" w:rsidRPr="000964A9" w:rsidRDefault="00DE7F3C" w:rsidP="00DE7F3C"/>
        <w:p w14:paraId="759408CD" w14:textId="3CBAC17F" w:rsidR="00DD05D7" w:rsidRPr="000964A9" w:rsidRDefault="00B02202" w:rsidP="00DD05D7">
          <w:pPr>
            <w:pStyle w:val="Heading2"/>
          </w:pPr>
          <w:r w:rsidRPr="000964A9">
            <w:t xml:space="preserve">Aviation </w:t>
          </w:r>
          <w:r w:rsidR="00032898" w:rsidRPr="000964A9">
            <w:t>c</w:t>
          </w:r>
          <w:r w:rsidRPr="000964A9">
            <w:t>apacity</w:t>
          </w:r>
        </w:p>
        <w:p w14:paraId="4B22A5EB" w14:textId="367FD885" w:rsidR="00DD05D7" w:rsidRPr="000964A9" w:rsidRDefault="00DD05D7" w:rsidP="00DD05D7">
          <w:pPr>
            <w:rPr>
              <w:b/>
              <w:bCs/>
              <w:lang w:eastAsia="zh-CN"/>
            </w:rPr>
          </w:pPr>
          <w:r w:rsidRPr="000964A9">
            <w:rPr>
              <w:b/>
              <w:bCs/>
              <w:lang w:eastAsia="zh-CN"/>
            </w:rPr>
            <w:t xml:space="preserve">Table </w:t>
          </w:r>
          <w:r w:rsidR="002A2497" w:rsidRPr="000964A9">
            <w:rPr>
              <w:b/>
              <w:bCs/>
              <w:lang w:eastAsia="zh-CN"/>
            </w:rPr>
            <w:t>6</w:t>
          </w:r>
          <w:r w:rsidRPr="000964A9">
            <w:rPr>
              <w:b/>
              <w:bCs/>
              <w:lang w:eastAsia="zh-CN"/>
            </w:rPr>
            <w:t xml:space="preserve">: </w:t>
          </w:r>
          <w:r w:rsidR="00B02202" w:rsidRPr="000964A9">
            <w:rPr>
              <w:b/>
              <w:bCs/>
            </w:rPr>
            <w:t>Aviation capacity</w:t>
          </w:r>
        </w:p>
        <w:tbl>
          <w:tblPr>
            <w:tblStyle w:val="TableGrid"/>
            <w:tblW w:w="0" w:type="auto"/>
            <w:tblLook w:val="04A0" w:firstRow="1" w:lastRow="0" w:firstColumn="1" w:lastColumn="0" w:noHBand="0" w:noVBand="1"/>
            <w:tblCaption w:val="Aviation capacity table showing passenger load factor and seats available"/>
            <w:tblDescription w:val="Showing passenger load factor as a percentage and seats available as a number for 2015-16 to 2023-24."/>
          </w:tblPr>
          <w:tblGrid>
            <w:gridCol w:w="3211"/>
            <w:gridCol w:w="3211"/>
            <w:gridCol w:w="3212"/>
          </w:tblGrid>
          <w:tr w:rsidR="00EE3ABB" w:rsidRPr="000964A9" w14:paraId="5DA64AF8" w14:textId="77777777" w:rsidTr="00C8191C">
            <w:trPr>
              <w:tblHeader/>
            </w:trPr>
            <w:tc>
              <w:tcPr>
                <w:tcW w:w="3211" w:type="dxa"/>
                <w:shd w:val="clear" w:color="auto" w:fill="300050" w:themeFill="text2"/>
                <w:vAlign w:val="center"/>
              </w:tcPr>
              <w:p w14:paraId="0B44158C" w14:textId="0D45A097" w:rsidR="00EE3ABB" w:rsidRPr="000964A9" w:rsidRDefault="00EE3ABB" w:rsidP="00C8191C">
                <w:pPr>
                  <w:rPr>
                    <w:b/>
                    <w:bCs/>
                    <w:color w:val="FFFFFF" w:themeColor="background1"/>
                  </w:rPr>
                </w:pPr>
                <w:r w:rsidRPr="000964A9">
                  <w:rPr>
                    <w:b/>
                    <w:bCs/>
                    <w:color w:val="FFFFFF" w:themeColor="background1"/>
                  </w:rPr>
                  <w:t>Year</w:t>
                </w:r>
              </w:p>
            </w:tc>
            <w:tc>
              <w:tcPr>
                <w:tcW w:w="3211" w:type="dxa"/>
                <w:shd w:val="clear" w:color="auto" w:fill="300050" w:themeFill="text2"/>
                <w:vAlign w:val="center"/>
              </w:tcPr>
              <w:p w14:paraId="4DFB41EC" w14:textId="664EC847" w:rsidR="00EE3ABB" w:rsidRPr="000964A9" w:rsidRDefault="00EE3ABB" w:rsidP="00C8191C">
                <w:pPr>
                  <w:rPr>
                    <w:b/>
                    <w:bCs/>
                    <w:color w:val="FFFFFF" w:themeColor="background1"/>
                  </w:rPr>
                </w:pPr>
                <w:r w:rsidRPr="000964A9">
                  <w:rPr>
                    <w:b/>
                    <w:bCs/>
                    <w:color w:val="FFFFFF" w:themeColor="background1"/>
                  </w:rPr>
                  <w:t>Passenger Load Factor</w:t>
                </w:r>
              </w:p>
            </w:tc>
            <w:tc>
              <w:tcPr>
                <w:tcW w:w="3212" w:type="dxa"/>
                <w:shd w:val="clear" w:color="auto" w:fill="300050" w:themeFill="text2"/>
                <w:vAlign w:val="center"/>
              </w:tcPr>
              <w:p w14:paraId="3B1CDF10" w14:textId="24F24733" w:rsidR="00EE3ABB" w:rsidRPr="000964A9" w:rsidRDefault="00EE3ABB" w:rsidP="00C8191C">
                <w:pPr>
                  <w:rPr>
                    <w:b/>
                    <w:bCs/>
                    <w:color w:val="FFFFFF" w:themeColor="background1"/>
                  </w:rPr>
                </w:pPr>
                <w:r w:rsidRPr="000964A9">
                  <w:rPr>
                    <w:b/>
                    <w:bCs/>
                    <w:color w:val="FFFFFF" w:themeColor="background1"/>
                  </w:rPr>
                  <w:t>Seats Available</w:t>
                </w:r>
              </w:p>
            </w:tc>
          </w:tr>
          <w:tr w:rsidR="00B555CE" w:rsidRPr="000964A9" w14:paraId="29FF4BFF" w14:textId="77777777" w:rsidTr="00C8191C">
            <w:trPr>
              <w:trHeight w:hRule="exact" w:val="567"/>
            </w:trPr>
            <w:tc>
              <w:tcPr>
                <w:tcW w:w="3211" w:type="dxa"/>
                <w:vAlign w:val="center"/>
              </w:tcPr>
              <w:p w14:paraId="4F96E3FC" w14:textId="68F313B0" w:rsidR="00B555CE" w:rsidRPr="000964A9" w:rsidRDefault="00B555CE" w:rsidP="00C8191C">
                <w:pPr>
                  <w:spacing w:line="240" w:lineRule="auto"/>
                </w:pPr>
                <w:r w:rsidRPr="000964A9">
                  <w:t>2015–16</w:t>
                </w:r>
              </w:p>
            </w:tc>
            <w:tc>
              <w:tcPr>
                <w:tcW w:w="3211" w:type="dxa"/>
                <w:vAlign w:val="center"/>
              </w:tcPr>
              <w:p w14:paraId="6AB516DB" w14:textId="2E3E535C" w:rsidR="00B555CE" w:rsidRPr="000964A9" w:rsidRDefault="00B555CE" w:rsidP="00C8191C">
                <w:pPr>
                  <w:spacing w:line="240" w:lineRule="auto"/>
                </w:pPr>
                <w:r>
                  <w:rPr>
                    <w:rFonts w:ascii="Arial" w:hAnsi="Arial" w:cs="Arial"/>
                  </w:rPr>
                  <w:t>70%</w:t>
                </w:r>
              </w:p>
            </w:tc>
            <w:tc>
              <w:tcPr>
                <w:tcW w:w="3212" w:type="dxa"/>
                <w:vAlign w:val="center"/>
              </w:tcPr>
              <w:p w14:paraId="403AC75F" w14:textId="3D4EC73A" w:rsidR="00B555CE" w:rsidRPr="000964A9" w:rsidRDefault="00B555CE" w:rsidP="00C8191C">
                <w:pPr>
                  <w:spacing w:line="240" w:lineRule="auto"/>
                </w:pPr>
                <w:r>
                  <w:rPr>
                    <w:rFonts w:ascii="Arial" w:hAnsi="Arial" w:cs="Arial"/>
                  </w:rPr>
                  <w:t xml:space="preserve">381,413 </w:t>
                </w:r>
              </w:p>
            </w:tc>
          </w:tr>
          <w:tr w:rsidR="00B555CE" w:rsidRPr="000964A9" w14:paraId="112E3B17" w14:textId="77777777" w:rsidTr="00C8191C">
            <w:trPr>
              <w:trHeight w:hRule="exact" w:val="567"/>
            </w:trPr>
            <w:tc>
              <w:tcPr>
                <w:tcW w:w="3211" w:type="dxa"/>
                <w:vAlign w:val="center"/>
              </w:tcPr>
              <w:p w14:paraId="4213503A" w14:textId="17CF1F29" w:rsidR="00B555CE" w:rsidRPr="000964A9" w:rsidRDefault="00B555CE" w:rsidP="00C8191C">
                <w:pPr>
                  <w:spacing w:line="240" w:lineRule="auto"/>
                </w:pPr>
                <w:r w:rsidRPr="000964A9">
                  <w:t>2016–17</w:t>
                </w:r>
              </w:p>
            </w:tc>
            <w:tc>
              <w:tcPr>
                <w:tcW w:w="3211" w:type="dxa"/>
                <w:vAlign w:val="center"/>
              </w:tcPr>
              <w:p w14:paraId="79F98BB2" w14:textId="658643AE" w:rsidR="00B555CE" w:rsidRPr="000964A9" w:rsidRDefault="00B555CE" w:rsidP="00C8191C">
                <w:pPr>
                  <w:spacing w:line="240" w:lineRule="auto"/>
                </w:pPr>
                <w:r>
                  <w:rPr>
                    <w:rFonts w:ascii="Arial" w:hAnsi="Arial" w:cs="Arial"/>
                  </w:rPr>
                  <w:t>74%</w:t>
                </w:r>
              </w:p>
            </w:tc>
            <w:tc>
              <w:tcPr>
                <w:tcW w:w="3212" w:type="dxa"/>
                <w:vAlign w:val="center"/>
              </w:tcPr>
              <w:p w14:paraId="75712891" w14:textId="123DCB59" w:rsidR="00B555CE" w:rsidRPr="000964A9" w:rsidRDefault="00B555CE" w:rsidP="00C8191C">
                <w:pPr>
                  <w:spacing w:line="240" w:lineRule="auto"/>
                </w:pPr>
                <w:r>
                  <w:rPr>
                    <w:rFonts w:ascii="Arial" w:hAnsi="Arial" w:cs="Arial"/>
                  </w:rPr>
                  <w:t xml:space="preserve">413,734 </w:t>
                </w:r>
              </w:p>
            </w:tc>
          </w:tr>
          <w:tr w:rsidR="00B555CE" w:rsidRPr="000964A9" w14:paraId="7A96414A" w14:textId="77777777" w:rsidTr="00C8191C">
            <w:trPr>
              <w:trHeight w:hRule="exact" w:val="567"/>
            </w:trPr>
            <w:tc>
              <w:tcPr>
                <w:tcW w:w="3211" w:type="dxa"/>
                <w:vAlign w:val="center"/>
              </w:tcPr>
              <w:p w14:paraId="359D90F0" w14:textId="68D23C2F" w:rsidR="00B555CE" w:rsidRPr="000964A9" w:rsidRDefault="00B555CE" w:rsidP="00C8191C">
                <w:pPr>
                  <w:spacing w:line="240" w:lineRule="auto"/>
                </w:pPr>
                <w:r w:rsidRPr="000964A9">
                  <w:t>2017–18</w:t>
                </w:r>
              </w:p>
            </w:tc>
            <w:tc>
              <w:tcPr>
                <w:tcW w:w="3211" w:type="dxa"/>
                <w:vAlign w:val="center"/>
              </w:tcPr>
              <w:p w14:paraId="78CE07C6" w14:textId="2719DFEE" w:rsidR="00B555CE" w:rsidRPr="000964A9" w:rsidRDefault="00B555CE" w:rsidP="00C8191C">
                <w:pPr>
                  <w:spacing w:line="240" w:lineRule="auto"/>
                </w:pPr>
                <w:r>
                  <w:rPr>
                    <w:rFonts w:ascii="Arial" w:hAnsi="Arial" w:cs="Arial"/>
                  </w:rPr>
                  <w:t>77%</w:t>
                </w:r>
              </w:p>
            </w:tc>
            <w:tc>
              <w:tcPr>
                <w:tcW w:w="3212" w:type="dxa"/>
                <w:vAlign w:val="center"/>
              </w:tcPr>
              <w:p w14:paraId="130D26CD" w14:textId="67AECF8D" w:rsidR="00B555CE" w:rsidRPr="000964A9" w:rsidRDefault="00B555CE" w:rsidP="00C8191C">
                <w:pPr>
                  <w:spacing w:line="240" w:lineRule="auto"/>
                </w:pPr>
                <w:r>
                  <w:rPr>
                    <w:rFonts w:ascii="Arial" w:hAnsi="Arial" w:cs="Arial"/>
                  </w:rPr>
                  <w:t xml:space="preserve">403,313 </w:t>
                </w:r>
              </w:p>
            </w:tc>
          </w:tr>
          <w:tr w:rsidR="00B555CE" w:rsidRPr="000964A9" w14:paraId="2FBFB51E" w14:textId="77777777" w:rsidTr="00C8191C">
            <w:trPr>
              <w:trHeight w:hRule="exact" w:val="567"/>
            </w:trPr>
            <w:tc>
              <w:tcPr>
                <w:tcW w:w="3211" w:type="dxa"/>
                <w:vAlign w:val="center"/>
              </w:tcPr>
              <w:p w14:paraId="7153A446" w14:textId="79996429" w:rsidR="00B555CE" w:rsidRPr="000964A9" w:rsidRDefault="00B555CE" w:rsidP="00C8191C">
                <w:pPr>
                  <w:spacing w:line="240" w:lineRule="auto"/>
                </w:pPr>
                <w:r w:rsidRPr="000964A9">
                  <w:t>2018–19</w:t>
                </w:r>
              </w:p>
            </w:tc>
            <w:tc>
              <w:tcPr>
                <w:tcW w:w="3211" w:type="dxa"/>
                <w:vAlign w:val="center"/>
              </w:tcPr>
              <w:p w14:paraId="30D1FCF4" w14:textId="73C9DDED" w:rsidR="00B555CE" w:rsidRPr="000964A9" w:rsidRDefault="00B555CE" w:rsidP="00C8191C">
                <w:pPr>
                  <w:spacing w:line="240" w:lineRule="auto"/>
                </w:pPr>
                <w:r>
                  <w:rPr>
                    <w:rFonts w:ascii="Arial" w:hAnsi="Arial" w:cs="Arial"/>
                  </w:rPr>
                  <w:t>78%</w:t>
                </w:r>
              </w:p>
            </w:tc>
            <w:tc>
              <w:tcPr>
                <w:tcW w:w="3212" w:type="dxa"/>
                <w:vAlign w:val="center"/>
              </w:tcPr>
              <w:p w14:paraId="02E1E94C" w14:textId="385D333C" w:rsidR="00B555CE" w:rsidRPr="000964A9" w:rsidRDefault="00B555CE" w:rsidP="00C8191C">
                <w:pPr>
                  <w:spacing w:line="240" w:lineRule="auto"/>
                </w:pPr>
                <w:r>
                  <w:rPr>
                    <w:rFonts w:ascii="Arial" w:hAnsi="Arial" w:cs="Arial"/>
                  </w:rPr>
                  <w:t xml:space="preserve">483,889 </w:t>
                </w:r>
              </w:p>
            </w:tc>
          </w:tr>
          <w:tr w:rsidR="00B555CE" w:rsidRPr="000964A9" w14:paraId="344C75C7" w14:textId="77777777" w:rsidTr="00C8191C">
            <w:trPr>
              <w:trHeight w:hRule="exact" w:val="567"/>
            </w:trPr>
            <w:tc>
              <w:tcPr>
                <w:tcW w:w="3211" w:type="dxa"/>
                <w:vAlign w:val="center"/>
              </w:tcPr>
              <w:p w14:paraId="689415B1" w14:textId="49258F1F" w:rsidR="00B555CE" w:rsidRPr="000964A9" w:rsidRDefault="00B555CE" w:rsidP="00C8191C">
                <w:pPr>
                  <w:spacing w:line="240" w:lineRule="auto"/>
                </w:pPr>
                <w:r w:rsidRPr="000964A9">
                  <w:t>2019–20</w:t>
                </w:r>
              </w:p>
            </w:tc>
            <w:tc>
              <w:tcPr>
                <w:tcW w:w="3211" w:type="dxa"/>
                <w:vAlign w:val="center"/>
              </w:tcPr>
              <w:p w14:paraId="14111752" w14:textId="6D35F39B" w:rsidR="00B555CE" w:rsidRPr="000964A9" w:rsidRDefault="00B555CE" w:rsidP="00C8191C">
                <w:pPr>
                  <w:spacing w:line="240" w:lineRule="auto"/>
                </w:pPr>
                <w:r>
                  <w:rPr>
                    <w:rFonts w:ascii="Arial" w:hAnsi="Arial" w:cs="Arial"/>
                  </w:rPr>
                  <w:t>80%</w:t>
                </w:r>
              </w:p>
            </w:tc>
            <w:tc>
              <w:tcPr>
                <w:tcW w:w="3212" w:type="dxa"/>
                <w:vAlign w:val="center"/>
              </w:tcPr>
              <w:p w14:paraId="6EB86D78" w14:textId="6A83448F" w:rsidR="00B555CE" w:rsidRPr="000964A9" w:rsidRDefault="00B555CE" w:rsidP="00C8191C">
                <w:pPr>
                  <w:spacing w:line="240" w:lineRule="auto"/>
                </w:pPr>
                <w:r>
                  <w:rPr>
                    <w:rFonts w:ascii="Arial" w:hAnsi="Arial" w:cs="Arial"/>
                  </w:rPr>
                  <w:t xml:space="preserve">367,391 </w:t>
                </w:r>
              </w:p>
            </w:tc>
          </w:tr>
          <w:tr w:rsidR="00B555CE" w:rsidRPr="000964A9" w14:paraId="0D67E2B0" w14:textId="77777777" w:rsidTr="00C8191C">
            <w:trPr>
              <w:trHeight w:hRule="exact" w:val="567"/>
            </w:trPr>
            <w:tc>
              <w:tcPr>
                <w:tcW w:w="3211" w:type="dxa"/>
                <w:vAlign w:val="center"/>
              </w:tcPr>
              <w:p w14:paraId="744F1D65" w14:textId="0FCC8D2C" w:rsidR="00B555CE" w:rsidRPr="000964A9" w:rsidRDefault="00B555CE" w:rsidP="00C8191C">
                <w:pPr>
                  <w:spacing w:line="240" w:lineRule="auto"/>
                </w:pPr>
                <w:r w:rsidRPr="000964A9">
                  <w:t>2020–21</w:t>
                </w:r>
              </w:p>
            </w:tc>
            <w:tc>
              <w:tcPr>
                <w:tcW w:w="3211" w:type="dxa"/>
                <w:vAlign w:val="center"/>
              </w:tcPr>
              <w:p w14:paraId="1A279E2F" w14:textId="5A339D0C" w:rsidR="00B555CE" w:rsidRPr="000964A9" w:rsidRDefault="00B555CE" w:rsidP="00C8191C">
                <w:pPr>
                  <w:spacing w:line="240" w:lineRule="auto"/>
                </w:pPr>
                <w:r>
                  <w:rPr>
                    <w:rFonts w:ascii="Arial" w:hAnsi="Arial" w:cs="Arial"/>
                  </w:rPr>
                  <w:t>24%</w:t>
                </w:r>
              </w:p>
            </w:tc>
            <w:tc>
              <w:tcPr>
                <w:tcW w:w="3212" w:type="dxa"/>
                <w:vAlign w:val="center"/>
              </w:tcPr>
              <w:p w14:paraId="7CEC3987" w14:textId="48EA11E4" w:rsidR="00B555CE" w:rsidRPr="000964A9" w:rsidRDefault="00B555CE" w:rsidP="00C8191C">
                <w:pPr>
                  <w:spacing w:line="240" w:lineRule="auto"/>
                </w:pPr>
                <w:r>
                  <w:rPr>
                    <w:rFonts w:ascii="Arial" w:hAnsi="Arial" w:cs="Arial"/>
                  </w:rPr>
                  <w:t xml:space="preserve">5,189 </w:t>
                </w:r>
              </w:p>
            </w:tc>
          </w:tr>
          <w:tr w:rsidR="00B555CE" w:rsidRPr="000964A9" w14:paraId="4A1925C0" w14:textId="77777777" w:rsidTr="00C8191C">
            <w:trPr>
              <w:trHeight w:hRule="exact" w:val="567"/>
            </w:trPr>
            <w:tc>
              <w:tcPr>
                <w:tcW w:w="3211" w:type="dxa"/>
                <w:vAlign w:val="center"/>
              </w:tcPr>
              <w:p w14:paraId="65702A1D" w14:textId="16F840C3" w:rsidR="00B555CE" w:rsidRPr="000964A9" w:rsidRDefault="00B555CE" w:rsidP="00C8191C">
                <w:pPr>
                  <w:spacing w:line="240" w:lineRule="auto"/>
                </w:pPr>
                <w:r w:rsidRPr="000964A9">
                  <w:t>2021–22</w:t>
                </w:r>
              </w:p>
            </w:tc>
            <w:tc>
              <w:tcPr>
                <w:tcW w:w="3211" w:type="dxa"/>
                <w:vAlign w:val="center"/>
              </w:tcPr>
              <w:p w14:paraId="1B0C92DF" w14:textId="53E8A8F1" w:rsidR="00B555CE" w:rsidRPr="000964A9" w:rsidRDefault="00B555CE" w:rsidP="00C8191C">
                <w:pPr>
                  <w:spacing w:line="240" w:lineRule="auto"/>
                </w:pPr>
                <w:r>
                  <w:rPr>
                    <w:rFonts w:ascii="Arial" w:hAnsi="Arial" w:cs="Arial"/>
                  </w:rPr>
                  <w:t>59%</w:t>
                </w:r>
              </w:p>
            </w:tc>
            <w:tc>
              <w:tcPr>
                <w:tcW w:w="3212" w:type="dxa"/>
                <w:vAlign w:val="center"/>
              </w:tcPr>
              <w:p w14:paraId="4C6B43E9" w14:textId="56BD3FE7" w:rsidR="00B555CE" w:rsidRPr="000964A9" w:rsidRDefault="00B555CE" w:rsidP="00C8191C">
                <w:pPr>
                  <w:spacing w:line="240" w:lineRule="auto"/>
                </w:pPr>
                <w:r>
                  <w:rPr>
                    <w:rFonts w:ascii="Arial" w:hAnsi="Arial" w:cs="Arial"/>
                  </w:rPr>
                  <w:t xml:space="preserve">67,251 </w:t>
                </w:r>
              </w:p>
            </w:tc>
          </w:tr>
          <w:tr w:rsidR="00B555CE" w:rsidRPr="000964A9" w14:paraId="1275E490" w14:textId="77777777" w:rsidTr="00C8191C">
            <w:trPr>
              <w:trHeight w:hRule="exact" w:val="567"/>
            </w:trPr>
            <w:tc>
              <w:tcPr>
                <w:tcW w:w="3211" w:type="dxa"/>
                <w:vAlign w:val="center"/>
              </w:tcPr>
              <w:p w14:paraId="41CA0400" w14:textId="7A2A16EE" w:rsidR="00B555CE" w:rsidRPr="000964A9" w:rsidRDefault="00B555CE" w:rsidP="00C8191C">
                <w:pPr>
                  <w:spacing w:line="240" w:lineRule="auto"/>
                </w:pPr>
                <w:r w:rsidRPr="000964A9">
                  <w:t>2022–23</w:t>
                </w:r>
              </w:p>
            </w:tc>
            <w:tc>
              <w:tcPr>
                <w:tcW w:w="3211" w:type="dxa"/>
                <w:vAlign w:val="center"/>
              </w:tcPr>
              <w:p w14:paraId="7E085840" w14:textId="5E82B8FA" w:rsidR="00B555CE" w:rsidRPr="000964A9" w:rsidRDefault="00B555CE" w:rsidP="00C8191C">
                <w:pPr>
                  <w:spacing w:line="240" w:lineRule="auto"/>
                </w:pPr>
                <w:r>
                  <w:rPr>
                    <w:rFonts w:ascii="Arial" w:hAnsi="Arial" w:cs="Arial"/>
                  </w:rPr>
                  <w:t>80%</w:t>
                </w:r>
              </w:p>
            </w:tc>
            <w:tc>
              <w:tcPr>
                <w:tcW w:w="3212" w:type="dxa"/>
                <w:vAlign w:val="center"/>
              </w:tcPr>
              <w:p w14:paraId="212E90CE" w14:textId="35496639" w:rsidR="00B555CE" w:rsidRPr="000964A9" w:rsidRDefault="00B555CE" w:rsidP="00C8191C">
                <w:pPr>
                  <w:spacing w:line="240" w:lineRule="auto"/>
                </w:pPr>
                <w:r>
                  <w:rPr>
                    <w:rFonts w:ascii="Arial" w:hAnsi="Arial" w:cs="Arial"/>
                  </w:rPr>
                  <w:t xml:space="preserve">448,736 </w:t>
                </w:r>
              </w:p>
            </w:tc>
          </w:tr>
          <w:tr w:rsidR="00B555CE" w:rsidRPr="000964A9" w14:paraId="59797F14" w14:textId="77777777" w:rsidTr="00C8191C">
            <w:trPr>
              <w:trHeight w:hRule="exact" w:val="567"/>
            </w:trPr>
            <w:tc>
              <w:tcPr>
                <w:tcW w:w="3211" w:type="dxa"/>
                <w:vAlign w:val="center"/>
              </w:tcPr>
              <w:p w14:paraId="4FCE24DB" w14:textId="6931375F" w:rsidR="00B555CE" w:rsidRPr="000964A9" w:rsidRDefault="00B555CE" w:rsidP="00C8191C">
                <w:pPr>
                  <w:spacing w:line="240" w:lineRule="auto"/>
                </w:pPr>
                <w:r w:rsidRPr="000964A9">
                  <w:t>2023–24</w:t>
                </w:r>
              </w:p>
            </w:tc>
            <w:tc>
              <w:tcPr>
                <w:tcW w:w="3211" w:type="dxa"/>
                <w:vAlign w:val="center"/>
              </w:tcPr>
              <w:p w14:paraId="3268B668" w14:textId="2253B388" w:rsidR="00B555CE" w:rsidRPr="000964A9" w:rsidRDefault="00B555CE" w:rsidP="00C8191C">
                <w:pPr>
                  <w:spacing w:line="240" w:lineRule="auto"/>
                </w:pPr>
                <w:r>
                  <w:rPr>
                    <w:rFonts w:ascii="Arial" w:hAnsi="Arial" w:cs="Arial"/>
                  </w:rPr>
                  <w:t>77%</w:t>
                </w:r>
              </w:p>
            </w:tc>
            <w:tc>
              <w:tcPr>
                <w:tcW w:w="3212" w:type="dxa"/>
                <w:vAlign w:val="center"/>
              </w:tcPr>
              <w:p w14:paraId="762A8D3E" w14:textId="5BE3625C" w:rsidR="00B555CE" w:rsidRPr="000964A9" w:rsidRDefault="00B555CE" w:rsidP="00C8191C">
                <w:pPr>
                  <w:spacing w:line="240" w:lineRule="auto"/>
                </w:pPr>
                <w:r>
                  <w:rPr>
                    <w:rFonts w:ascii="Arial" w:hAnsi="Arial" w:cs="Arial"/>
                  </w:rPr>
                  <w:t xml:space="preserve">552,329 </w:t>
                </w:r>
              </w:p>
            </w:tc>
          </w:tr>
          <w:tr w:rsidR="00B555CE" w:rsidRPr="000964A9" w14:paraId="4308A78C" w14:textId="77777777" w:rsidTr="00C8191C">
            <w:trPr>
              <w:trHeight w:hRule="exact" w:val="567"/>
            </w:trPr>
            <w:tc>
              <w:tcPr>
                <w:tcW w:w="3211" w:type="dxa"/>
                <w:vAlign w:val="center"/>
              </w:tcPr>
              <w:p w14:paraId="25F2CACF" w14:textId="41E02208" w:rsidR="00B555CE" w:rsidRPr="000964A9" w:rsidRDefault="00B555CE" w:rsidP="00C8191C">
                <w:pPr>
                  <w:spacing w:line="240" w:lineRule="auto"/>
                </w:pPr>
                <w:r w:rsidRPr="000964A9">
                  <w:t>2024-25</w:t>
                </w:r>
              </w:p>
            </w:tc>
            <w:tc>
              <w:tcPr>
                <w:tcW w:w="3211" w:type="dxa"/>
                <w:vAlign w:val="center"/>
              </w:tcPr>
              <w:p w14:paraId="6E5B205E" w14:textId="62A7F0D4" w:rsidR="00B555CE" w:rsidRPr="000964A9" w:rsidRDefault="00B555CE" w:rsidP="00C8191C">
                <w:pPr>
                  <w:spacing w:line="240" w:lineRule="auto"/>
                </w:pPr>
                <w:r>
                  <w:rPr>
                    <w:rFonts w:ascii="Arial" w:hAnsi="Arial" w:cs="Arial"/>
                  </w:rPr>
                  <w:t>80%</w:t>
                </w:r>
              </w:p>
            </w:tc>
            <w:tc>
              <w:tcPr>
                <w:tcW w:w="3212" w:type="dxa"/>
                <w:vAlign w:val="center"/>
              </w:tcPr>
              <w:p w14:paraId="38F5A6B1" w14:textId="3D415277" w:rsidR="00B555CE" w:rsidRPr="000964A9" w:rsidRDefault="00B555CE" w:rsidP="00C8191C">
                <w:pPr>
                  <w:spacing w:line="240" w:lineRule="auto"/>
                </w:pPr>
                <w:r>
                  <w:rPr>
                    <w:rFonts w:ascii="Arial" w:hAnsi="Arial" w:cs="Arial"/>
                  </w:rPr>
                  <w:t xml:space="preserve">610,956 </w:t>
                </w:r>
              </w:p>
            </w:tc>
          </w:tr>
        </w:tbl>
        <w:p w14:paraId="0D93F57F" w14:textId="28FD4B81" w:rsidR="004970E0" w:rsidRPr="000964A9" w:rsidRDefault="004970E0" w:rsidP="004970E0">
          <w:pPr>
            <w:pStyle w:val="Heading2"/>
          </w:pPr>
          <w:r w:rsidRPr="000964A9">
            <w:lastRenderedPageBreak/>
            <w:t>Australians in</w:t>
          </w:r>
          <w:r w:rsidR="00406378" w:rsidRPr="000964A9">
            <w:t xml:space="preserve"> </w:t>
          </w:r>
          <w:r w:rsidR="00DE323E">
            <w:t>Philippines</w:t>
          </w:r>
        </w:p>
        <w:p w14:paraId="003DD26C" w14:textId="3211E7CE" w:rsidR="004970E0" w:rsidRPr="000964A9" w:rsidRDefault="004970E0" w:rsidP="004970E0">
          <w:pPr>
            <w:pStyle w:val="ListParagraph"/>
            <w:numPr>
              <w:ilvl w:val="0"/>
              <w:numId w:val="16"/>
            </w:numPr>
            <w:spacing w:before="0" w:after="160" w:line="278" w:lineRule="auto"/>
          </w:pPr>
          <w:r w:rsidRPr="000964A9">
            <w:t xml:space="preserve">Australians in country: </w:t>
          </w:r>
          <w:r w:rsidR="00A91B78">
            <w:t>291</w:t>
          </w:r>
          <w:r w:rsidR="006A2C38" w:rsidRPr="000964A9">
            <w:t>,</w:t>
          </w:r>
          <w:r w:rsidR="00A91B78">
            <w:t>780</w:t>
          </w:r>
        </w:p>
        <w:p w14:paraId="5EBE1F12" w14:textId="0B0584CB" w:rsidR="004970E0" w:rsidRPr="000964A9" w:rsidRDefault="008165BB" w:rsidP="004970E0">
          <w:pPr>
            <w:pStyle w:val="ListParagraph"/>
            <w:numPr>
              <w:ilvl w:val="0"/>
              <w:numId w:val="16"/>
            </w:numPr>
            <w:spacing w:before="0" w:after="160" w:line="278" w:lineRule="auto"/>
          </w:pPr>
          <w:r>
            <w:t>Filipino</w:t>
          </w:r>
          <w:r w:rsidR="004970E0" w:rsidRPr="000964A9">
            <w:t xml:space="preserve"> residents coming into Australia: </w:t>
          </w:r>
          <w:r w:rsidR="00A91B78">
            <w:t>190</w:t>
          </w:r>
          <w:r w:rsidR="006A2C38" w:rsidRPr="000964A9">
            <w:t>,</w:t>
          </w:r>
          <w:r w:rsidR="00A91B78">
            <w:t>670</w:t>
          </w:r>
        </w:p>
        <w:p w14:paraId="3EBAEB54" w14:textId="1164CC7C" w:rsidR="004970E0" w:rsidRPr="000964A9" w:rsidRDefault="004970E0" w:rsidP="004970E0">
          <w:pPr>
            <w:pStyle w:val="ListParagraph"/>
            <w:numPr>
              <w:ilvl w:val="0"/>
              <w:numId w:val="16"/>
            </w:numPr>
            <w:spacing w:before="0" w:after="160" w:line="278" w:lineRule="auto"/>
          </w:pPr>
          <w:r w:rsidRPr="000964A9">
            <w:t xml:space="preserve">NET visitor balance: </w:t>
          </w:r>
          <w:r w:rsidR="0095240C" w:rsidRPr="000964A9">
            <w:t>-</w:t>
          </w:r>
          <w:r w:rsidR="00A91B78">
            <w:t>101,110</w:t>
          </w:r>
        </w:p>
        <w:p w14:paraId="0F6AFB92" w14:textId="77777777" w:rsidR="004970E0" w:rsidRPr="000964A9" w:rsidRDefault="004970E0" w:rsidP="00B44505">
          <w:pPr>
            <w:spacing w:before="0" w:after="160" w:line="259" w:lineRule="auto"/>
          </w:pPr>
        </w:p>
        <w:p w14:paraId="196E52D3" w14:textId="3D6E63F6" w:rsidR="00556A2F" w:rsidRPr="000964A9" w:rsidRDefault="00556A2F" w:rsidP="0051582E">
          <w:pPr>
            <w:pStyle w:val="Heading2"/>
          </w:pPr>
          <w:r w:rsidRPr="000964A9">
            <w:t xml:space="preserve">Data </w:t>
          </w:r>
          <w:r w:rsidR="00032898" w:rsidRPr="000964A9">
            <w:t>s</w:t>
          </w:r>
          <w:r w:rsidRPr="000964A9">
            <w:t>ources</w:t>
          </w:r>
        </w:p>
        <w:p w14:paraId="386C3887" w14:textId="77777777" w:rsidR="00556A2F" w:rsidRPr="000964A9" w:rsidRDefault="00556A2F" w:rsidP="00556A2F">
          <w:pPr>
            <w:pStyle w:val="ListParagraph"/>
            <w:numPr>
              <w:ilvl w:val="0"/>
              <w:numId w:val="12"/>
            </w:numPr>
            <w:spacing w:before="0" w:after="160" w:line="278" w:lineRule="auto"/>
          </w:pPr>
          <w:r w:rsidRPr="000964A9">
            <w:t>Tourism Research Australia, International Visitor Survey (IVS)</w:t>
          </w:r>
        </w:p>
        <w:p w14:paraId="2AC15EA6" w14:textId="77777777" w:rsidR="00556A2F" w:rsidRPr="000964A9" w:rsidRDefault="00556A2F" w:rsidP="00556A2F">
          <w:pPr>
            <w:pStyle w:val="ListParagraph"/>
            <w:numPr>
              <w:ilvl w:val="0"/>
              <w:numId w:val="12"/>
            </w:numPr>
            <w:spacing w:before="0" w:after="160" w:line="278" w:lineRule="auto"/>
          </w:pPr>
          <w:r w:rsidRPr="000964A9">
            <w:t>Australian Bureau of Statistics, Overseas Arrivals and Departures</w:t>
          </w:r>
        </w:p>
        <w:p w14:paraId="5758C458" w14:textId="77777777" w:rsidR="00556A2F" w:rsidRPr="000964A9" w:rsidRDefault="00556A2F" w:rsidP="00556A2F">
          <w:pPr>
            <w:pStyle w:val="ListParagraph"/>
            <w:numPr>
              <w:ilvl w:val="0"/>
              <w:numId w:val="12"/>
            </w:numPr>
            <w:spacing w:before="0" w:after="160" w:line="278" w:lineRule="auto"/>
          </w:pPr>
          <w:r w:rsidRPr="000964A9">
            <w:t>Tourism Research Australia, forecasts (arrivals to Australia forecasts)</w:t>
          </w:r>
        </w:p>
        <w:p w14:paraId="03714D19" w14:textId="77777777" w:rsidR="00556A2F" w:rsidRPr="000964A9" w:rsidRDefault="00556A2F" w:rsidP="00556A2F">
          <w:pPr>
            <w:pStyle w:val="ListParagraph"/>
            <w:numPr>
              <w:ilvl w:val="0"/>
              <w:numId w:val="12"/>
            </w:numPr>
            <w:spacing w:before="0" w:after="160" w:line="278" w:lineRule="auto"/>
          </w:pPr>
          <w:r w:rsidRPr="000964A9">
            <w:t>Bureau of Infrastructure and Transport Research Economics, Aviation Statistics</w:t>
          </w:r>
        </w:p>
        <w:p w14:paraId="2CA7657D" w14:textId="349C182E" w:rsidR="00556A2F" w:rsidRPr="000964A9" w:rsidRDefault="00556A2F" w:rsidP="00556A2F">
          <w:pPr>
            <w:spacing w:after="160" w:line="278" w:lineRule="auto"/>
          </w:pPr>
          <w:r w:rsidRPr="000964A9">
            <w:t xml:space="preserve">Data may not sum to 100% for all measures due to rounding and visitors can visit more than one location and/or experienced more than one activity. Updated </w:t>
          </w:r>
          <w:r w:rsidR="00633CFF" w:rsidRPr="000964A9">
            <w:t>March 2026</w:t>
          </w:r>
          <w:r w:rsidRPr="000964A9">
            <w:t xml:space="preserve">. </w:t>
          </w:r>
        </w:p>
      </w:sdtContent>
    </w:sdt>
    <w:p w14:paraId="2514B350" w14:textId="77777777" w:rsidR="00CB0682" w:rsidRPr="000964A9" w:rsidRDefault="00CB0682" w:rsidP="00CB0682">
      <w:r w:rsidRPr="000964A9">
        <w:t xml:space="preserve">Prepared by Tourism Research Australia, Australian Trade and Investment Commission (Austrade). </w:t>
      </w:r>
    </w:p>
    <w:p w14:paraId="262FC0AE" w14:textId="77777777" w:rsidR="00CB0682" w:rsidRPr="000964A9" w:rsidRDefault="00CB0682" w:rsidP="00CB0682">
      <w:r w:rsidRPr="000964A9">
        <w:t xml:space="preserve">Visit the Tourism Research Australia website at: </w:t>
      </w:r>
      <w:hyperlink r:id="rId13">
        <w:r w:rsidRPr="000964A9">
          <w:rPr>
            <w:rStyle w:val="Hyperlink"/>
          </w:rPr>
          <w:t>www.tra.gov.au</w:t>
        </w:r>
      </w:hyperlink>
      <w:r w:rsidRPr="000964A9">
        <w:t xml:space="preserve">. </w:t>
      </w:r>
    </w:p>
    <w:p w14:paraId="78E6EA69" w14:textId="485AAF25" w:rsidR="004767E6" w:rsidRPr="00245E86" w:rsidRDefault="00CB0682" w:rsidP="00CB0682">
      <w:r w:rsidRPr="000964A9">
        <w:t xml:space="preserve">Email us at: </w:t>
      </w:r>
      <w:hyperlink r:id="rId14">
        <w:r w:rsidRPr="000964A9">
          <w:rPr>
            <w:rStyle w:val="Hyperlink"/>
          </w:rPr>
          <w:t>Tourism.Research@tra.gov.au</w:t>
        </w:r>
      </w:hyperlink>
      <w:r>
        <w:t xml:space="preserve"> </w:t>
      </w:r>
      <w:r w:rsidR="00245E86">
        <w:tab/>
      </w:r>
    </w:p>
    <w:sectPr w:rsidR="004767E6" w:rsidRPr="00245E86" w:rsidSect="00B55852">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F62E" w14:textId="77777777" w:rsidR="00B146AC" w:rsidRDefault="00B146AC" w:rsidP="007B0021">
      <w:r>
        <w:separator/>
      </w:r>
    </w:p>
    <w:p w14:paraId="7E54EADE" w14:textId="77777777" w:rsidR="00B146AC" w:rsidRDefault="00B146AC" w:rsidP="007B0021"/>
  </w:endnote>
  <w:endnote w:type="continuationSeparator" w:id="0">
    <w:p w14:paraId="5292D325" w14:textId="77777777" w:rsidR="00B146AC" w:rsidRDefault="00B146AC" w:rsidP="007B0021">
      <w:r>
        <w:continuationSeparator/>
      </w:r>
    </w:p>
    <w:p w14:paraId="65BB1BCA" w14:textId="77777777" w:rsidR="00B146AC" w:rsidRDefault="00B146AC" w:rsidP="007B0021"/>
  </w:endnote>
  <w:endnote w:type="continuationNotice" w:id="1">
    <w:p w14:paraId="0A69F8C7" w14:textId="77777777" w:rsidR="00B146AC" w:rsidRDefault="00B146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Default="00710296">
    <w:pPr>
      <w:pStyle w:val="Footer"/>
    </w:pPr>
    <w:r>
      <w:rPr>
        <w:noProof/>
      </w:rPr>
      <mc:AlternateContent>
        <mc:Choice Requires="wps">
          <w:drawing>
            <wp:anchor distT="0" distB="0" distL="0" distR="0" simplePos="0" relativeHeight="251658242"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9EB" w14:textId="43046C8F" w:rsidR="00710296"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563" w14:textId="77777777" w:rsidR="00497858" w:rsidRDefault="004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1D15" w14:textId="77777777" w:rsidR="00B146AC" w:rsidRDefault="00B146AC" w:rsidP="007B0021">
      <w:r>
        <w:separator/>
      </w:r>
    </w:p>
    <w:p w14:paraId="0431B581" w14:textId="77777777" w:rsidR="00B146AC" w:rsidRDefault="00B146AC" w:rsidP="007B0021"/>
  </w:footnote>
  <w:footnote w:type="continuationSeparator" w:id="0">
    <w:p w14:paraId="3F4FE362" w14:textId="77777777" w:rsidR="00B146AC" w:rsidRDefault="00B146AC" w:rsidP="007B0021">
      <w:r>
        <w:continuationSeparator/>
      </w:r>
    </w:p>
    <w:p w14:paraId="76D2EFCE" w14:textId="77777777" w:rsidR="00B146AC" w:rsidRDefault="00B146AC" w:rsidP="007B0021"/>
  </w:footnote>
  <w:footnote w:type="continuationNotice" w:id="1">
    <w:p w14:paraId="5484F73D" w14:textId="77777777" w:rsidR="00B146AC" w:rsidRDefault="00B146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Default="00710296">
    <w:pPr>
      <w:pStyle w:val="Header"/>
    </w:pPr>
    <w:r>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EFD" w14:textId="2F686028" w:rsidR="00497858" w:rsidRDefault="0049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Default="00710296" w:rsidP="007B0021">
    <w:pPr>
      <w:pStyle w:val="Header"/>
    </w:pPr>
    <w:r>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p w14:paraId="42260FC9"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BCB"/>
    <w:multiLevelType w:val="hybridMultilevel"/>
    <w:tmpl w:val="15AA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167DB"/>
    <w:multiLevelType w:val="hybridMultilevel"/>
    <w:tmpl w:val="667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B0074"/>
    <w:multiLevelType w:val="hybridMultilevel"/>
    <w:tmpl w:val="FE8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B612A"/>
    <w:multiLevelType w:val="hybridMultilevel"/>
    <w:tmpl w:val="ADEC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B29F4"/>
    <w:multiLevelType w:val="hybridMultilevel"/>
    <w:tmpl w:val="60D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5C3AAB"/>
    <w:multiLevelType w:val="hybridMultilevel"/>
    <w:tmpl w:val="CCA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7582DCD"/>
    <w:multiLevelType w:val="hybridMultilevel"/>
    <w:tmpl w:val="8BC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D77DED"/>
    <w:multiLevelType w:val="hybridMultilevel"/>
    <w:tmpl w:val="991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6"/>
  </w:num>
  <w:num w:numId="2" w16cid:durableId="784662544">
    <w:abstractNumId w:val="7"/>
  </w:num>
  <w:num w:numId="3" w16cid:durableId="1442451738">
    <w:abstractNumId w:val="7"/>
    <w:lvlOverride w:ilvl="0">
      <w:startOverride w:val="1"/>
    </w:lvlOverride>
  </w:num>
  <w:num w:numId="4" w16cid:durableId="1562522304">
    <w:abstractNumId w:val="7"/>
    <w:lvlOverride w:ilvl="0">
      <w:startOverride w:val="1"/>
    </w:lvlOverride>
  </w:num>
  <w:num w:numId="5" w16cid:durableId="1125929345">
    <w:abstractNumId w:val="7"/>
    <w:lvlOverride w:ilvl="0">
      <w:startOverride w:val="1"/>
    </w:lvlOverride>
  </w:num>
  <w:num w:numId="6" w16cid:durableId="641621793">
    <w:abstractNumId w:val="4"/>
  </w:num>
  <w:num w:numId="7" w16cid:durableId="2117015349">
    <w:abstractNumId w:val="10"/>
  </w:num>
  <w:num w:numId="8" w16cid:durableId="116532335">
    <w:abstractNumId w:val="9"/>
  </w:num>
  <w:num w:numId="9" w16cid:durableId="977108127">
    <w:abstractNumId w:val="5"/>
  </w:num>
  <w:num w:numId="10" w16cid:durableId="1002902481">
    <w:abstractNumId w:val="11"/>
  </w:num>
  <w:num w:numId="11" w16cid:durableId="24604670">
    <w:abstractNumId w:val="3"/>
  </w:num>
  <w:num w:numId="12" w16cid:durableId="620309957">
    <w:abstractNumId w:val="1"/>
  </w:num>
  <w:num w:numId="13" w16cid:durableId="472135010">
    <w:abstractNumId w:val="2"/>
  </w:num>
  <w:num w:numId="14" w16cid:durableId="1840585057">
    <w:abstractNumId w:val="8"/>
  </w:num>
  <w:num w:numId="15" w16cid:durableId="626007981">
    <w:abstractNumId w:val="12"/>
  </w:num>
  <w:num w:numId="16" w16cid:durableId="6009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36EB"/>
    <w:rsid w:val="000144BE"/>
    <w:rsid w:val="00015F40"/>
    <w:rsid w:val="0002743F"/>
    <w:rsid w:val="00032898"/>
    <w:rsid w:val="00040EAC"/>
    <w:rsid w:val="000464FD"/>
    <w:rsid w:val="0004656A"/>
    <w:rsid w:val="000964A9"/>
    <w:rsid w:val="000D1C84"/>
    <w:rsid w:val="000E1AAE"/>
    <w:rsid w:val="000E7E86"/>
    <w:rsid w:val="000F10A7"/>
    <w:rsid w:val="000F7853"/>
    <w:rsid w:val="001036A0"/>
    <w:rsid w:val="00106F24"/>
    <w:rsid w:val="00117092"/>
    <w:rsid w:val="001215A5"/>
    <w:rsid w:val="0012425F"/>
    <w:rsid w:val="00125CD3"/>
    <w:rsid w:val="00131FB1"/>
    <w:rsid w:val="001325A7"/>
    <w:rsid w:val="00147D40"/>
    <w:rsid w:val="0015059B"/>
    <w:rsid w:val="0015714A"/>
    <w:rsid w:val="00160CE6"/>
    <w:rsid w:val="00164B77"/>
    <w:rsid w:val="00183881"/>
    <w:rsid w:val="00190CBA"/>
    <w:rsid w:val="00195198"/>
    <w:rsid w:val="00195285"/>
    <w:rsid w:val="001B0BDD"/>
    <w:rsid w:val="001B2E40"/>
    <w:rsid w:val="001B4E29"/>
    <w:rsid w:val="001C2ECD"/>
    <w:rsid w:val="001D45A5"/>
    <w:rsid w:val="001E186F"/>
    <w:rsid w:val="001F603E"/>
    <w:rsid w:val="002237E2"/>
    <w:rsid w:val="00223A61"/>
    <w:rsid w:val="00243074"/>
    <w:rsid w:val="00243F5F"/>
    <w:rsid w:val="00245E86"/>
    <w:rsid w:val="00250BF1"/>
    <w:rsid w:val="00253226"/>
    <w:rsid w:val="002535CA"/>
    <w:rsid w:val="00261F28"/>
    <w:rsid w:val="002749C0"/>
    <w:rsid w:val="002801EE"/>
    <w:rsid w:val="0028112D"/>
    <w:rsid w:val="00282C92"/>
    <w:rsid w:val="0028696F"/>
    <w:rsid w:val="0029071D"/>
    <w:rsid w:val="00291B3B"/>
    <w:rsid w:val="002A2497"/>
    <w:rsid w:val="002A642B"/>
    <w:rsid w:val="002C0D1B"/>
    <w:rsid w:val="002C1F51"/>
    <w:rsid w:val="002C44C9"/>
    <w:rsid w:val="002D6853"/>
    <w:rsid w:val="002E1BC7"/>
    <w:rsid w:val="002E309C"/>
    <w:rsid w:val="002E7A91"/>
    <w:rsid w:val="002E7D8B"/>
    <w:rsid w:val="002F27AE"/>
    <w:rsid w:val="0030019E"/>
    <w:rsid w:val="00301DD0"/>
    <w:rsid w:val="0030475F"/>
    <w:rsid w:val="00306832"/>
    <w:rsid w:val="0031039C"/>
    <w:rsid w:val="00312657"/>
    <w:rsid w:val="00321E47"/>
    <w:rsid w:val="00326B31"/>
    <w:rsid w:val="00334D1D"/>
    <w:rsid w:val="00346408"/>
    <w:rsid w:val="003513F9"/>
    <w:rsid w:val="00376FCE"/>
    <w:rsid w:val="003873A3"/>
    <w:rsid w:val="00387CA6"/>
    <w:rsid w:val="00390F9A"/>
    <w:rsid w:val="00395673"/>
    <w:rsid w:val="003976B8"/>
    <w:rsid w:val="003A58AB"/>
    <w:rsid w:val="003A5910"/>
    <w:rsid w:val="003C3B0A"/>
    <w:rsid w:val="003D0704"/>
    <w:rsid w:val="003D65E7"/>
    <w:rsid w:val="003E38E3"/>
    <w:rsid w:val="003E4598"/>
    <w:rsid w:val="003E5497"/>
    <w:rsid w:val="003F28F9"/>
    <w:rsid w:val="003F32CB"/>
    <w:rsid w:val="003F54BC"/>
    <w:rsid w:val="00406378"/>
    <w:rsid w:val="00406EA3"/>
    <w:rsid w:val="004122E0"/>
    <w:rsid w:val="00414084"/>
    <w:rsid w:val="0043062E"/>
    <w:rsid w:val="0043327B"/>
    <w:rsid w:val="0044314A"/>
    <w:rsid w:val="00444376"/>
    <w:rsid w:val="00447912"/>
    <w:rsid w:val="0045192E"/>
    <w:rsid w:val="0045276E"/>
    <w:rsid w:val="00460A41"/>
    <w:rsid w:val="004736BF"/>
    <w:rsid w:val="004767E6"/>
    <w:rsid w:val="00481454"/>
    <w:rsid w:val="00484664"/>
    <w:rsid w:val="00491D79"/>
    <w:rsid w:val="00492409"/>
    <w:rsid w:val="004947A1"/>
    <w:rsid w:val="004970E0"/>
    <w:rsid w:val="00497858"/>
    <w:rsid w:val="004A075C"/>
    <w:rsid w:val="004A59B1"/>
    <w:rsid w:val="004B0EC0"/>
    <w:rsid w:val="004B1007"/>
    <w:rsid w:val="004B375B"/>
    <w:rsid w:val="004B44BA"/>
    <w:rsid w:val="004B798E"/>
    <w:rsid w:val="004C2005"/>
    <w:rsid w:val="004C6441"/>
    <w:rsid w:val="004C6B64"/>
    <w:rsid w:val="004D00DA"/>
    <w:rsid w:val="004D06AF"/>
    <w:rsid w:val="004D6F59"/>
    <w:rsid w:val="004E2D83"/>
    <w:rsid w:val="004E79F0"/>
    <w:rsid w:val="004F414C"/>
    <w:rsid w:val="005006A9"/>
    <w:rsid w:val="00501469"/>
    <w:rsid w:val="00506963"/>
    <w:rsid w:val="0051582E"/>
    <w:rsid w:val="005202C7"/>
    <w:rsid w:val="005251C2"/>
    <w:rsid w:val="00532C2B"/>
    <w:rsid w:val="00550CB6"/>
    <w:rsid w:val="00556A2F"/>
    <w:rsid w:val="00561542"/>
    <w:rsid w:val="005662FE"/>
    <w:rsid w:val="00571741"/>
    <w:rsid w:val="00571BDC"/>
    <w:rsid w:val="00576661"/>
    <w:rsid w:val="00585221"/>
    <w:rsid w:val="00591CC3"/>
    <w:rsid w:val="00592D6F"/>
    <w:rsid w:val="005A6F23"/>
    <w:rsid w:val="005B1A33"/>
    <w:rsid w:val="005B45BE"/>
    <w:rsid w:val="005C223D"/>
    <w:rsid w:val="005C4528"/>
    <w:rsid w:val="005D05B4"/>
    <w:rsid w:val="005D3E5E"/>
    <w:rsid w:val="005E66BC"/>
    <w:rsid w:val="005F06FD"/>
    <w:rsid w:val="006017D1"/>
    <w:rsid w:val="006211DC"/>
    <w:rsid w:val="00631637"/>
    <w:rsid w:val="00633CFF"/>
    <w:rsid w:val="00636712"/>
    <w:rsid w:val="00647B2D"/>
    <w:rsid w:val="0065148D"/>
    <w:rsid w:val="00651BD8"/>
    <w:rsid w:val="00654397"/>
    <w:rsid w:val="00664683"/>
    <w:rsid w:val="0067299A"/>
    <w:rsid w:val="00686A2B"/>
    <w:rsid w:val="00694AAD"/>
    <w:rsid w:val="00696F9E"/>
    <w:rsid w:val="00697180"/>
    <w:rsid w:val="006A2C38"/>
    <w:rsid w:val="006B4BED"/>
    <w:rsid w:val="006B76FB"/>
    <w:rsid w:val="006C35D7"/>
    <w:rsid w:val="006D32B9"/>
    <w:rsid w:val="006D4C12"/>
    <w:rsid w:val="006E5730"/>
    <w:rsid w:val="006E74C7"/>
    <w:rsid w:val="006E7D54"/>
    <w:rsid w:val="006F7525"/>
    <w:rsid w:val="00710296"/>
    <w:rsid w:val="00730E31"/>
    <w:rsid w:val="00741836"/>
    <w:rsid w:val="0074216D"/>
    <w:rsid w:val="00745429"/>
    <w:rsid w:val="00750E7C"/>
    <w:rsid w:val="007514FC"/>
    <w:rsid w:val="00762A32"/>
    <w:rsid w:val="00774485"/>
    <w:rsid w:val="00776A9A"/>
    <w:rsid w:val="00783180"/>
    <w:rsid w:val="0078435A"/>
    <w:rsid w:val="007906AD"/>
    <w:rsid w:val="007A0FC3"/>
    <w:rsid w:val="007B0021"/>
    <w:rsid w:val="007B7335"/>
    <w:rsid w:val="007C08BE"/>
    <w:rsid w:val="007C1C36"/>
    <w:rsid w:val="007E4DAD"/>
    <w:rsid w:val="007F5847"/>
    <w:rsid w:val="007F7943"/>
    <w:rsid w:val="00800556"/>
    <w:rsid w:val="008061CC"/>
    <w:rsid w:val="008165BB"/>
    <w:rsid w:val="00816916"/>
    <w:rsid w:val="0081696C"/>
    <w:rsid w:val="00832501"/>
    <w:rsid w:val="008407EC"/>
    <w:rsid w:val="008514EC"/>
    <w:rsid w:val="00857A0A"/>
    <w:rsid w:val="00862E61"/>
    <w:rsid w:val="00865233"/>
    <w:rsid w:val="0087377B"/>
    <w:rsid w:val="0087477C"/>
    <w:rsid w:val="00877D9B"/>
    <w:rsid w:val="008837CE"/>
    <w:rsid w:val="008900C1"/>
    <w:rsid w:val="0089138E"/>
    <w:rsid w:val="008A5621"/>
    <w:rsid w:val="008A5795"/>
    <w:rsid w:val="008B1442"/>
    <w:rsid w:val="008B6033"/>
    <w:rsid w:val="008B74F6"/>
    <w:rsid w:val="008C186F"/>
    <w:rsid w:val="008C2B57"/>
    <w:rsid w:val="008C39BC"/>
    <w:rsid w:val="008E64E3"/>
    <w:rsid w:val="008F2081"/>
    <w:rsid w:val="008F4FD7"/>
    <w:rsid w:val="00904581"/>
    <w:rsid w:val="00905310"/>
    <w:rsid w:val="00921435"/>
    <w:rsid w:val="00923908"/>
    <w:rsid w:val="0092648B"/>
    <w:rsid w:val="00936493"/>
    <w:rsid w:val="0094463A"/>
    <w:rsid w:val="0094560D"/>
    <w:rsid w:val="00945D44"/>
    <w:rsid w:val="00950D79"/>
    <w:rsid w:val="00951286"/>
    <w:rsid w:val="0095240C"/>
    <w:rsid w:val="00961AFF"/>
    <w:rsid w:val="00963B3B"/>
    <w:rsid w:val="0096640D"/>
    <w:rsid w:val="00967864"/>
    <w:rsid w:val="00971DA7"/>
    <w:rsid w:val="00972855"/>
    <w:rsid w:val="00973048"/>
    <w:rsid w:val="0098379B"/>
    <w:rsid w:val="009873AB"/>
    <w:rsid w:val="00990F4E"/>
    <w:rsid w:val="00991D88"/>
    <w:rsid w:val="00996B27"/>
    <w:rsid w:val="009B40E8"/>
    <w:rsid w:val="009C307E"/>
    <w:rsid w:val="009D6B24"/>
    <w:rsid w:val="009D70B3"/>
    <w:rsid w:val="009D79DC"/>
    <w:rsid w:val="009E1D4B"/>
    <w:rsid w:val="009E6DB3"/>
    <w:rsid w:val="009F1E8A"/>
    <w:rsid w:val="00A00806"/>
    <w:rsid w:val="00A01C07"/>
    <w:rsid w:val="00A25EA8"/>
    <w:rsid w:val="00A46D3B"/>
    <w:rsid w:val="00A47887"/>
    <w:rsid w:val="00A53E3B"/>
    <w:rsid w:val="00A641C0"/>
    <w:rsid w:val="00A647F4"/>
    <w:rsid w:val="00A64F58"/>
    <w:rsid w:val="00A80680"/>
    <w:rsid w:val="00A8069B"/>
    <w:rsid w:val="00A91B78"/>
    <w:rsid w:val="00A922DE"/>
    <w:rsid w:val="00A9418C"/>
    <w:rsid w:val="00AB56EA"/>
    <w:rsid w:val="00AB75EC"/>
    <w:rsid w:val="00AC0F96"/>
    <w:rsid w:val="00AC40CD"/>
    <w:rsid w:val="00AC6373"/>
    <w:rsid w:val="00AD5EA8"/>
    <w:rsid w:val="00AD6A63"/>
    <w:rsid w:val="00AD6B8F"/>
    <w:rsid w:val="00AE32B6"/>
    <w:rsid w:val="00AE3D08"/>
    <w:rsid w:val="00AE5A0C"/>
    <w:rsid w:val="00AF347C"/>
    <w:rsid w:val="00B02202"/>
    <w:rsid w:val="00B06503"/>
    <w:rsid w:val="00B123FA"/>
    <w:rsid w:val="00B146AC"/>
    <w:rsid w:val="00B31B07"/>
    <w:rsid w:val="00B44505"/>
    <w:rsid w:val="00B4474F"/>
    <w:rsid w:val="00B45D18"/>
    <w:rsid w:val="00B54801"/>
    <w:rsid w:val="00B555CE"/>
    <w:rsid w:val="00B55852"/>
    <w:rsid w:val="00B70125"/>
    <w:rsid w:val="00B81D0C"/>
    <w:rsid w:val="00B82DD1"/>
    <w:rsid w:val="00B85748"/>
    <w:rsid w:val="00B92220"/>
    <w:rsid w:val="00B96CEF"/>
    <w:rsid w:val="00BA48E9"/>
    <w:rsid w:val="00BB4E5F"/>
    <w:rsid w:val="00BB7C48"/>
    <w:rsid w:val="00BC5C77"/>
    <w:rsid w:val="00BD576A"/>
    <w:rsid w:val="00BE1C64"/>
    <w:rsid w:val="00BE33C4"/>
    <w:rsid w:val="00BF10D1"/>
    <w:rsid w:val="00BF304F"/>
    <w:rsid w:val="00BF6943"/>
    <w:rsid w:val="00BF7E9C"/>
    <w:rsid w:val="00C06C20"/>
    <w:rsid w:val="00C11D49"/>
    <w:rsid w:val="00C133E0"/>
    <w:rsid w:val="00C2045E"/>
    <w:rsid w:val="00C279D9"/>
    <w:rsid w:val="00C27BF9"/>
    <w:rsid w:val="00C3141D"/>
    <w:rsid w:val="00C366AC"/>
    <w:rsid w:val="00C412DE"/>
    <w:rsid w:val="00C42789"/>
    <w:rsid w:val="00C438FA"/>
    <w:rsid w:val="00C44557"/>
    <w:rsid w:val="00C455DA"/>
    <w:rsid w:val="00C5088E"/>
    <w:rsid w:val="00C55748"/>
    <w:rsid w:val="00C77C4B"/>
    <w:rsid w:val="00C8191C"/>
    <w:rsid w:val="00CA1497"/>
    <w:rsid w:val="00CB0682"/>
    <w:rsid w:val="00CC57CE"/>
    <w:rsid w:val="00CD0CE5"/>
    <w:rsid w:val="00CD18DB"/>
    <w:rsid w:val="00CD1BE3"/>
    <w:rsid w:val="00CE0588"/>
    <w:rsid w:val="00CE3E6C"/>
    <w:rsid w:val="00CF4F9D"/>
    <w:rsid w:val="00CF5887"/>
    <w:rsid w:val="00D01F4A"/>
    <w:rsid w:val="00D350E2"/>
    <w:rsid w:val="00D379EF"/>
    <w:rsid w:val="00D422F8"/>
    <w:rsid w:val="00D47636"/>
    <w:rsid w:val="00D50B74"/>
    <w:rsid w:val="00D53E67"/>
    <w:rsid w:val="00D57FEF"/>
    <w:rsid w:val="00D613F5"/>
    <w:rsid w:val="00D64371"/>
    <w:rsid w:val="00D66695"/>
    <w:rsid w:val="00D76AE4"/>
    <w:rsid w:val="00D83142"/>
    <w:rsid w:val="00D871C3"/>
    <w:rsid w:val="00D93830"/>
    <w:rsid w:val="00D9770B"/>
    <w:rsid w:val="00DA7D34"/>
    <w:rsid w:val="00DB0230"/>
    <w:rsid w:val="00DB215C"/>
    <w:rsid w:val="00DB21A7"/>
    <w:rsid w:val="00DB42F4"/>
    <w:rsid w:val="00DC23E6"/>
    <w:rsid w:val="00DD05D7"/>
    <w:rsid w:val="00DD0A99"/>
    <w:rsid w:val="00DD3116"/>
    <w:rsid w:val="00DE31B4"/>
    <w:rsid w:val="00DE323E"/>
    <w:rsid w:val="00DE6F87"/>
    <w:rsid w:val="00DE7F3C"/>
    <w:rsid w:val="00DF600D"/>
    <w:rsid w:val="00E119C4"/>
    <w:rsid w:val="00E11CE5"/>
    <w:rsid w:val="00E134D2"/>
    <w:rsid w:val="00E21AB9"/>
    <w:rsid w:val="00E24D12"/>
    <w:rsid w:val="00E26422"/>
    <w:rsid w:val="00E300B9"/>
    <w:rsid w:val="00E3100E"/>
    <w:rsid w:val="00E65FB1"/>
    <w:rsid w:val="00E733F3"/>
    <w:rsid w:val="00E902C6"/>
    <w:rsid w:val="00EA4240"/>
    <w:rsid w:val="00EA4FC8"/>
    <w:rsid w:val="00EB6ED6"/>
    <w:rsid w:val="00EC306F"/>
    <w:rsid w:val="00ED65F8"/>
    <w:rsid w:val="00EE05FC"/>
    <w:rsid w:val="00EE29FA"/>
    <w:rsid w:val="00EE3ABB"/>
    <w:rsid w:val="00EE3F73"/>
    <w:rsid w:val="00EE4027"/>
    <w:rsid w:val="00EE4A6A"/>
    <w:rsid w:val="00EE4D6A"/>
    <w:rsid w:val="00EE70C0"/>
    <w:rsid w:val="00F007D8"/>
    <w:rsid w:val="00F07EB6"/>
    <w:rsid w:val="00F23FEC"/>
    <w:rsid w:val="00F278EA"/>
    <w:rsid w:val="00F427E4"/>
    <w:rsid w:val="00F45A2B"/>
    <w:rsid w:val="00F56064"/>
    <w:rsid w:val="00F57F70"/>
    <w:rsid w:val="00F65F13"/>
    <w:rsid w:val="00F66F0A"/>
    <w:rsid w:val="00F717D2"/>
    <w:rsid w:val="00F8084C"/>
    <w:rsid w:val="00F85A20"/>
    <w:rsid w:val="00FA09E7"/>
    <w:rsid w:val="00FB606A"/>
    <w:rsid w:val="00FC1ABB"/>
    <w:rsid w:val="00FC28E9"/>
    <w:rsid w:val="00FC500B"/>
    <w:rsid w:val="00FD6F93"/>
    <w:rsid w:val="00FE6D7B"/>
    <w:rsid w:val="1140A98E"/>
    <w:rsid w:val="1CC213EA"/>
    <w:rsid w:val="2BBDA9C8"/>
    <w:rsid w:val="35DC1914"/>
    <w:rsid w:val="405729F5"/>
    <w:rsid w:val="4531258F"/>
    <w:rsid w:val="4548546F"/>
    <w:rsid w:val="4675DDCD"/>
    <w:rsid w:val="4EE7AF00"/>
    <w:rsid w:val="4EF37CAB"/>
    <w:rsid w:val="52914BF7"/>
    <w:rsid w:val="5B62C968"/>
    <w:rsid w:val="656245AA"/>
    <w:rsid w:val="6D74B7B3"/>
    <w:rsid w:val="6DAF38CE"/>
    <w:rsid w:val="7DA804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5F5D13D0-8C15-4C97-950E-DCBF206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5"/>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6017D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ism.Research@tr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7D838-8AB7-4A42-B027-73019C01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E75B8-1135-4512-93FA-FCDD832F13E7}">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elements/1.1/"/>
    <ds:schemaRef ds:uri="932d29ee-28c9-41bc-b9e4-7f2eba331d28"/>
    <ds:schemaRef ds:uri="84193d32-96af-42bb-9a8d-e389b6b013dc"/>
    <ds:schemaRef ds:uri="http://www.w3.org/XML/1998/namespace"/>
  </ds:schemaRefs>
</ds:datastoreItem>
</file>

<file path=customXml/itemProps3.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4.xml><?xml version="1.0" encoding="utf-8"?>
<ds:datastoreItem xmlns:ds="http://schemas.openxmlformats.org/officeDocument/2006/customXml" ds:itemID="{1EFDA419-6733-483D-ABCC-A84EEDE37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30</TotalTime>
  <Pages>6</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Links>
    <vt:vector size="12" baseType="variant">
      <vt:variant>
        <vt:i4>4980853</vt:i4>
      </vt:variant>
      <vt:variant>
        <vt:i4>3</vt:i4>
      </vt:variant>
      <vt:variant>
        <vt:i4>0</vt:i4>
      </vt:variant>
      <vt:variant>
        <vt:i4>5</vt:i4>
      </vt:variant>
      <vt:variant>
        <vt:lpwstr>mailto:tourism.research@tra.gov.au</vt:lpwstr>
      </vt:variant>
      <vt:variant>
        <vt:lpwstr/>
      </vt:variant>
      <vt:variant>
        <vt:i4>6357048</vt:i4>
      </vt:variant>
      <vt:variant>
        <vt:i4>0</vt:i4>
      </vt:variant>
      <vt:variant>
        <vt:i4>0</vt:i4>
      </vt:variant>
      <vt:variant>
        <vt:i4>5</vt:i4>
      </vt:variant>
      <vt:variant>
        <vt:lpwstr>http://www.tra.gov.au/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Rachel-Sirr [Canberra]</dc:creator>
  <cp:keywords/>
  <dc:description/>
  <cp:lastModifiedBy>Oliver-Johnstone [Canberra]</cp:lastModifiedBy>
  <cp:revision>65</cp:revision>
  <dcterms:created xsi:type="dcterms:W3CDTF">2026-03-31T22:25:00Z</dcterms:created>
  <dcterms:modified xsi:type="dcterms:W3CDTF">2026-04-02T03:47:00Z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