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10A7B9FE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836F53">
            <w:t>Japan</w:t>
          </w:r>
        </w:p>
        <w:p w14:paraId="33F62AC9" w14:textId="5A26A53D" w:rsidR="00967864" w:rsidRPr="000964A9" w:rsidRDefault="00C407AE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C407AE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Japan is Australia’s 7th largest inbound market. In 2025 Japan saw a 6% year-on-year increase in visitation, and a 13%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66F46B1B" w:rsidR="00306832" w:rsidRPr="000964A9" w:rsidRDefault="00306832" w:rsidP="00306832">
          <w:pPr>
            <w:pStyle w:val="BulletList"/>
          </w:pPr>
          <w:r w:rsidRPr="000964A9">
            <w:t xml:space="preserve">Total visitors: </w:t>
          </w:r>
          <w:r w:rsidR="00C407AE">
            <w:t>423,100</w:t>
          </w:r>
        </w:p>
        <w:p w14:paraId="356E7DBF" w14:textId="0DDD0B90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C407AE">
            <w:t>6</w:t>
          </w:r>
          <w:r w:rsidRPr="000964A9">
            <w:t>%</w:t>
          </w:r>
        </w:p>
        <w:p w14:paraId="2C1657C1" w14:textId="409BF210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C407AE">
            <w:t>7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1D5B5AE3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C407AE">
            <w:t>5</w:t>
          </w:r>
          <w:r w:rsidR="00D422F8" w:rsidRPr="000964A9">
            <w:t>3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0E3177B8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C133E0" w:rsidRPr="000964A9">
            <w:t>1</w:t>
          </w:r>
          <w:r w:rsidR="00C407AE">
            <w:t>0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652C1FD5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C133E0" w:rsidRPr="000964A9">
            <w:t>2</w:t>
          </w:r>
          <w:r w:rsidR="00C407AE">
            <w:t>8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43C1F6A5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C407AE">
            <w:t>4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proofErr w:type="gramStart"/>
          <w:r w:rsidRPr="000964A9">
            <w:t>Visitor</w:t>
          </w:r>
          <w:proofErr w:type="gramEnd"/>
          <w:r w:rsidRPr="000964A9">
            <w:t xml:space="preserve">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083FCECD" w:rsidR="00591CC3" w:rsidRPr="000964A9" w:rsidRDefault="00591CC3" w:rsidP="00591CC3">
          <w:pPr>
            <w:pStyle w:val="BulletList"/>
          </w:pPr>
          <w:r w:rsidRPr="000964A9">
            <w:t xml:space="preserve">Average </w:t>
          </w:r>
          <w:proofErr w:type="gramStart"/>
          <w:r w:rsidRPr="000964A9">
            <w:t>visitor</w:t>
          </w:r>
          <w:proofErr w:type="gramEnd"/>
          <w:r w:rsidRPr="000964A9">
            <w:t xml:space="preserve"> spend: $</w:t>
          </w:r>
          <w:r w:rsidR="00185006">
            <w:t>4</w:t>
          </w:r>
          <w:r w:rsidRPr="000964A9">
            <w:t>,</w:t>
          </w:r>
          <w:r w:rsidR="00185006">
            <w:t>197</w:t>
          </w:r>
        </w:p>
        <w:p w14:paraId="6DEC286F" w14:textId="7B6A1D41" w:rsidR="00591CC3" w:rsidRPr="000964A9" w:rsidRDefault="00591CC3" w:rsidP="00591CC3">
          <w:pPr>
            <w:pStyle w:val="BulletList"/>
          </w:pPr>
          <w:proofErr w:type="gramStart"/>
          <w:r w:rsidRPr="000964A9">
            <w:t>Total</w:t>
          </w:r>
          <w:proofErr w:type="gramEnd"/>
          <w:r w:rsidRPr="000964A9">
            <w:t xml:space="preserve"> spend in Australia: $</w:t>
          </w:r>
          <w:r w:rsidR="00185006">
            <w:t>1</w:t>
          </w:r>
          <w:r w:rsidR="00A647F4" w:rsidRPr="000964A9">
            <w:t>.</w:t>
          </w:r>
          <w:r w:rsidR="00185006">
            <w:t>6</w:t>
          </w:r>
          <w:r w:rsidR="00A647F4" w:rsidRPr="000964A9">
            <w:t xml:space="preserve"> </w:t>
          </w:r>
          <w:r w:rsidR="00185006">
            <w:t>b</w:t>
          </w:r>
          <w:r w:rsidRPr="000964A9">
            <w:t>illion</w:t>
          </w:r>
        </w:p>
        <w:p w14:paraId="23311D00" w14:textId="3230FD5E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5662FE" w:rsidRPr="000964A9">
            <w:t>1</w:t>
          </w:r>
          <w:r w:rsidR="00185006">
            <w:t>3</w:t>
          </w:r>
          <w:r w:rsidRPr="000964A9">
            <w:t>%</w:t>
          </w:r>
          <w:r w:rsidR="009F1E8A" w:rsidRPr="000964A9">
            <w:br w:type="page"/>
          </w:r>
        </w:p>
        <w:p w14:paraId="62532AA1" w14:textId="7E8E3A44" w:rsidR="009B40E8" w:rsidRPr="000964A9" w:rsidRDefault="008E77E8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8E77E8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Japanese visitors are forecast grow to 492,000 by 2030. Visitors from Japan are most likely to come for a holiday, and they are more likely than other international visitors to visit regional Australia, and Queensland.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A06764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0964A9" w:rsidRDefault="00334D1D" w:rsidP="00A06764">
                <w:pPr>
                  <w:rPr>
                    <w:b/>
                    <w:color w:val="FFFFFF" w:themeColor="background1"/>
                  </w:rPr>
                </w:pPr>
                <w:r w:rsidRPr="000964A9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2222183D" w:rsidR="005C4528" w:rsidRPr="000964A9" w:rsidRDefault="003B56E1" w:rsidP="00A06764">
                <w:pPr>
                  <w:rPr>
                    <w:b/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</w:rPr>
                  <w:t>Japanese</w:t>
                </w:r>
                <w:r w:rsidR="00F66F0A" w:rsidRPr="000964A9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8E77E8" w:rsidRPr="000964A9" w14:paraId="34516D5F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8E77E8" w:rsidRPr="000964A9" w:rsidRDefault="008E77E8" w:rsidP="00A06764">
                <w:pPr>
                  <w:spacing w:line="240" w:lineRule="auto"/>
                </w:pPr>
                <w:r w:rsidRPr="000964A9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1210B93F" w:rsidR="008E77E8" w:rsidRPr="000A67AE" w:rsidRDefault="008E77E8" w:rsidP="00A06764">
                <w:pPr>
                  <w:spacing w:line="240" w:lineRule="auto"/>
                </w:pPr>
                <w:r w:rsidRPr="000A67AE">
                  <w:t>342</w:t>
                </w:r>
                <w:r w:rsidRPr="000A67AE">
                  <w:t>,000</w:t>
                </w:r>
              </w:p>
            </w:tc>
          </w:tr>
          <w:tr w:rsidR="008E77E8" w:rsidRPr="000964A9" w14:paraId="0ED3BE0A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8E77E8" w:rsidRPr="000964A9" w:rsidRDefault="008E77E8" w:rsidP="00A06764">
                <w:pPr>
                  <w:spacing w:line="240" w:lineRule="auto"/>
                </w:pPr>
                <w:r w:rsidRPr="000964A9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7ED42009" w:rsidR="008E77E8" w:rsidRPr="000A67AE" w:rsidRDefault="008E77E8" w:rsidP="00A06764">
                <w:pPr>
                  <w:spacing w:line="240" w:lineRule="auto"/>
                </w:pPr>
                <w:r w:rsidRPr="000A67AE">
                  <w:t>418,000</w:t>
                </w:r>
              </w:p>
            </w:tc>
          </w:tr>
          <w:tr w:rsidR="008E77E8" w:rsidRPr="000964A9" w14:paraId="202D3EED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8E77E8" w:rsidRPr="000964A9" w:rsidRDefault="008E77E8" w:rsidP="00A06764">
                <w:pPr>
                  <w:spacing w:line="240" w:lineRule="auto"/>
                </w:pPr>
                <w:r w:rsidRPr="000964A9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4A545B8A" w:rsidR="008E77E8" w:rsidRPr="000A67AE" w:rsidRDefault="008E77E8" w:rsidP="00A06764">
                <w:pPr>
                  <w:spacing w:line="240" w:lineRule="auto"/>
                </w:pPr>
                <w:r w:rsidRPr="000A67AE">
                  <w:t>435,000</w:t>
                </w:r>
              </w:p>
            </w:tc>
          </w:tr>
          <w:tr w:rsidR="008E77E8" w:rsidRPr="000964A9" w14:paraId="181705CF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8E77E8" w:rsidRPr="000964A9" w:rsidRDefault="008E77E8" w:rsidP="00A06764">
                <w:pPr>
                  <w:spacing w:line="240" w:lineRule="auto"/>
                </w:pPr>
                <w:r w:rsidRPr="000964A9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0634A02F" w:rsidR="008E77E8" w:rsidRPr="000A67AE" w:rsidRDefault="008E77E8" w:rsidP="00A06764">
                <w:pPr>
                  <w:spacing w:line="240" w:lineRule="auto"/>
                </w:pPr>
                <w:r w:rsidRPr="000A67AE">
                  <w:t>469,000</w:t>
                </w:r>
              </w:p>
            </w:tc>
          </w:tr>
          <w:tr w:rsidR="008E77E8" w:rsidRPr="000964A9" w14:paraId="4B7FF9DE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8E77E8" w:rsidRPr="000964A9" w:rsidRDefault="008E77E8" w:rsidP="00A06764">
                <w:pPr>
                  <w:spacing w:line="240" w:lineRule="auto"/>
                </w:pPr>
                <w:r w:rsidRPr="000964A9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719288ED" w:rsidR="008E77E8" w:rsidRPr="000A67AE" w:rsidRDefault="008E77E8" w:rsidP="00A06764">
                <w:pPr>
                  <w:spacing w:line="240" w:lineRule="auto"/>
                </w:pPr>
                <w:r w:rsidRPr="000A67AE">
                  <w:t>499,000</w:t>
                </w:r>
              </w:p>
            </w:tc>
          </w:tr>
          <w:tr w:rsidR="008E77E8" w:rsidRPr="000964A9" w14:paraId="15D6823C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8E77E8" w:rsidRPr="000964A9" w:rsidRDefault="008E77E8" w:rsidP="00A06764">
                <w:pPr>
                  <w:spacing w:line="240" w:lineRule="auto"/>
                </w:pPr>
                <w:r w:rsidRPr="000964A9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2E8F27FE" w:rsidR="008E77E8" w:rsidRPr="000A67AE" w:rsidRDefault="008E77E8" w:rsidP="00A06764">
                <w:pPr>
                  <w:spacing w:line="240" w:lineRule="auto"/>
                </w:pPr>
                <w:r w:rsidRPr="000A67AE">
                  <w:t>92,000</w:t>
                </w:r>
              </w:p>
            </w:tc>
          </w:tr>
          <w:tr w:rsidR="008E77E8" w:rsidRPr="000964A9" w14:paraId="68F1517F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8E77E8" w:rsidRPr="000964A9" w:rsidRDefault="008E77E8" w:rsidP="00A06764">
                <w:pPr>
                  <w:spacing w:line="240" w:lineRule="auto"/>
                </w:pPr>
                <w:r w:rsidRPr="000964A9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0B4B4E2A" w:rsidR="008E77E8" w:rsidRPr="000A67AE" w:rsidRDefault="008E77E8" w:rsidP="00A06764">
                <w:pPr>
                  <w:spacing w:line="240" w:lineRule="auto"/>
                </w:pPr>
                <w:r w:rsidRPr="000A67AE">
                  <w:t>2,000</w:t>
                </w:r>
              </w:p>
            </w:tc>
          </w:tr>
          <w:tr w:rsidR="008E77E8" w:rsidRPr="000964A9" w14:paraId="0BC909E9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8E77E8" w:rsidRPr="000964A9" w:rsidRDefault="008E77E8" w:rsidP="00A06764">
                <w:pPr>
                  <w:spacing w:line="240" w:lineRule="auto"/>
                </w:pPr>
                <w:r w:rsidRPr="000964A9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4A088BBC" w:rsidR="008E77E8" w:rsidRPr="000A67AE" w:rsidRDefault="008E77E8" w:rsidP="00A06764">
                <w:pPr>
                  <w:spacing w:line="240" w:lineRule="auto"/>
                </w:pPr>
                <w:r w:rsidRPr="000A67AE">
                  <w:t>79,000</w:t>
                </w:r>
              </w:p>
            </w:tc>
          </w:tr>
          <w:tr w:rsidR="008E77E8" w:rsidRPr="000964A9" w14:paraId="2713E3FE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8E77E8" w:rsidRPr="000964A9" w:rsidRDefault="008E77E8" w:rsidP="00A06764">
                <w:pPr>
                  <w:spacing w:line="240" w:lineRule="auto"/>
                </w:pPr>
                <w:r w:rsidRPr="000964A9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20CD44E2" w:rsidR="008E77E8" w:rsidRPr="000A67AE" w:rsidRDefault="008E77E8" w:rsidP="00A06764">
                <w:pPr>
                  <w:spacing w:line="240" w:lineRule="auto"/>
                </w:pPr>
                <w:r w:rsidRPr="000A67AE">
                  <w:t>298,000</w:t>
                </w:r>
              </w:p>
            </w:tc>
          </w:tr>
          <w:tr w:rsidR="008E77E8" w:rsidRPr="000964A9" w14:paraId="63C980A9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8E77E8" w:rsidRPr="000964A9" w:rsidRDefault="008E77E8" w:rsidP="00A06764">
                <w:pPr>
                  <w:spacing w:line="240" w:lineRule="auto"/>
                </w:pPr>
                <w:r w:rsidRPr="000964A9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6004B47A" w:rsidR="008E77E8" w:rsidRPr="000A67AE" w:rsidRDefault="008E77E8" w:rsidP="00A06764">
                <w:pPr>
                  <w:spacing w:line="240" w:lineRule="auto"/>
                </w:pPr>
                <w:r w:rsidRPr="000A67AE">
                  <w:t>397,000</w:t>
                </w:r>
              </w:p>
            </w:tc>
          </w:tr>
          <w:tr w:rsidR="008E77E8" w:rsidRPr="000964A9" w14:paraId="5F8D688C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8E77E8" w:rsidRPr="000964A9" w:rsidRDefault="008E77E8" w:rsidP="00A06764">
                <w:pPr>
                  <w:spacing w:line="240" w:lineRule="auto"/>
                </w:pPr>
                <w:r w:rsidRPr="000964A9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3FAE7C45" w:rsidR="008E77E8" w:rsidRPr="000A67AE" w:rsidRDefault="008E77E8" w:rsidP="00A06764">
                <w:pPr>
                  <w:spacing w:line="240" w:lineRule="auto"/>
                </w:pPr>
                <w:r w:rsidRPr="000A67AE">
                  <w:t>414,000</w:t>
                </w:r>
              </w:p>
            </w:tc>
          </w:tr>
          <w:tr w:rsidR="008E77E8" w:rsidRPr="000964A9" w14:paraId="19B58FAC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8E77E8" w:rsidRPr="000964A9" w:rsidRDefault="008E77E8" w:rsidP="00A06764">
                <w:pPr>
                  <w:spacing w:line="240" w:lineRule="auto"/>
                </w:pPr>
                <w:r w:rsidRPr="000964A9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54814963" w:rsidR="008E77E8" w:rsidRPr="000A67AE" w:rsidRDefault="008E77E8" w:rsidP="00A06764">
                <w:pPr>
                  <w:spacing w:line="240" w:lineRule="auto"/>
                </w:pPr>
                <w:r w:rsidRPr="000A67AE">
                  <w:t>431,000</w:t>
                </w:r>
              </w:p>
            </w:tc>
          </w:tr>
          <w:tr w:rsidR="008E77E8" w:rsidRPr="000964A9" w14:paraId="67EE620C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8E77E8" w:rsidRPr="000964A9" w:rsidRDefault="008E77E8" w:rsidP="00A06764">
                <w:pPr>
                  <w:spacing w:line="240" w:lineRule="auto"/>
                </w:pPr>
                <w:r w:rsidRPr="000964A9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72FA5C0D" w:rsidR="008E77E8" w:rsidRPr="000A67AE" w:rsidRDefault="008E77E8" w:rsidP="00A06764">
                <w:pPr>
                  <w:spacing w:line="240" w:lineRule="auto"/>
                </w:pPr>
                <w:r w:rsidRPr="000A67AE">
                  <w:t>449,000</w:t>
                </w:r>
              </w:p>
            </w:tc>
          </w:tr>
          <w:tr w:rsidR="008E77E8" w:rsidRPr="000964A9" w14:paraId="5E9548A8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8E77E8" w:rsidRPr="000964A9" w:rsidRDefault="008E77E8" w:rsidP="00A06764">
                <w:pPr>
                  <w:spacing w:line="240" w:lineRule="auto"/>
                </w:pPr>
                <w:r w:rsidRPr="000964A9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654E6E8C" w:rsidR="008E77E8" w:rsidRPr="000A67AE" w:rsidRDefault="008E77E8" w:rsidP="00A06764">
                <w:pPr>
                  <w:spacing w:line="240" w:lineRule="auto"/>
                </w:pPr>
                <w:r w:rsidRPr="000A67AE">
                  <w:t>466,000</w:t>
                </w:r>
              </w:p>
            </w:tc>
          </w:tr>
          <w:tr w:rsidR="008E77E8" w:rsidRPr="000964A9" w14:paraId="562503D6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8E77E8" w:rsidRPr="000964A9" w:rsidRDefault="008E77E8" w:rsidP="00A06764">
                <w:pPr>
                  <w:spacing w:line="240" w:lineRule="auto"/>
                </w:pPr>
                <w:r w:rsidRPr="000964A9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6A37ECA5" w:rsidR="008E77E8" w:rsidRPr="000A67AE" w:rsidRDefault="008E77E8" w:rsidP="00A06764">
                <w:pPr>
                  <w:spacing w:line="240" w:lineRule="auto"/>
                </w:pPr>
                <w:r w:rsidRPr="000A67AE">
                  <w:t>479,000</w:t>
                </w:r>
              </w:p>
            </w:tc>
          </w:tr>
          <w:tr w:rsidR="008E77E8" w:rsidRPr="000964A9" w14:paraId="151230DB" w14:textId="77777777" w:rsidTr="00A0676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8E77E8" w:rsidRPr="000964A9" w:rsidRDefault="008E77E8" w:rsidP="00A06764">
                <w:pPr>
                  <w:spacing w:line="240" w:lineRule="auto"/>
                </w:pPr>
                <w:r w:rsidRPr="000964A9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2524D10D" w:rsidR="008E77E8" w:rsidRPr="000A67AE" w:rsidRDefault="008E77E8" w:rsidP="00A06764">
                <w:pPr>
                  <w:spacing w:line="240" w:lineRule="auto"/>
                </w:pPr>
                <w:r w:rsidRPr="000A67AE">
                  <w:t>492,000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A06764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46DAE2D6" w:rsidR="00BF7E9C" w:rsidRPr="000964A9" w:rsidRDefault="00BF7E9C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836F53">
                  <w:rPr>
                    <w:rFonts w:asciiTheme="minorHAnsi" w:hAnsiTheme="minorHAnsi"/>
                    <w:b/>
                    <w:color w:val="FFFFFF" w:themeColor="background1"/>
                  </w:rPr>
                  <w:t>Japan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7EAA0FAF" w:rsidR="00BF7E9C" w:rsidRPr="000964A9" w:rsidRDefault="00BF7E9C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36F53">
                  <w:rPr>
                    <w:rFonts w:asciiTheme="minorHAnsi" w:hAnsiTheme="minorHAnsi"/>
                    <w:b/>
                    <w:color w:val="FFFFFF" w:themeColor="background1"/>
                  </w:rPr>
                  <w:t>Japan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2E7AB7" w:rsidRPr="000964A9" w14:paraId="6ABF14DD" w14:textId="100B78DD" w:rsidTr="00A06764">
            <w:trPr>
              <w:trHeight w:hRule="exact" w:val="646"/>
            </w:trPr>
            <w:tc>
              <w:tcPr>
                <w:tcW w:w="2560" w:type="dxa"/>
                <w:vAlign w:val="center"/>
              </w:tcPr>
              <w:p w14:paraId="0C205F93" w14:textId="13ECFD2F" w:rsidR="002E7AB7" w:rsidRPr="000964A9" w:rsidRDefault="002E7AB7" w:rsidP="00A06764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5E3CE218" w:rsidR="002E7AB7" w:rsidRPr="000964A9" w:rsidRDefault="002E7AB7" w:rsidP="00A06764">
                <w:pPr>
                  <w:spacing w:line="240" w:lineRule="auto"/>
                </w:pPr>
                <w:r w:rsidRPr="000964A9">
                  <w:t>2</w:t>
                </w:r>
                <w:r>
                  <w:t>50</w:t>
                </w:r>
                <w:r w:rsidRPr="000964A9">
                  <w:t>,</w:t>
                </w:r>
                <w:r>
                  <w:t>480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6D253A15" w:rsidR="002E7AB7" w:rsidRPr="000964A9" w:rsidRDefault="002E7AB7" w:rsidP="00A06764">
                <w:pPr>
                  <w:spacing w:line="240" w:lineRule="auto"/>
                </w:pPr>
                <w:r w:rsidRPr="002E7AB7">
                  <w:t>65%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4A0D72B2" w:rsidR="002E7AB7" w:rsidRPr="000964A9" w:rsidRDefault="002E7AB7" w:rsidP="00A06764">
                <w:pPr>
                  <w:spacing w:line="240" w:lineRule="auto"/>
                </w:pPr>
                <w:r w:rsidRPr="002E7AB7">
                  <w:t>43%</w:t>
                </w:r>
              </w:p>
            </w:tc>
          </w:tr>
          <w:tr w:rsidR="002E7AB7" w:rsidRPr="000964A9" w14:paraId="394B5E61" w14:textId="46B54A79" w:rsidTr="00A06764">
            <w:trPr>
              <w:trHeight w:hRule="exact" w:val="840"/>
            </w:trPr>
            <w:tc>
              <w:tcPr>
                <w:tcW w:w="2560" w:type="dxa"/>
                <w:vAlign w:val="center"/>
              </w:tcPr>
              <w:p w14:paraId="3F90639D" w14:textId="4BEA29EA" w:rsidR="002E7AB7" w:rsidRPr="000964A9" w:rsidRDefault="002E7AB7" w:rsidP="00A06764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20CD6B4B" w:rsidR="002E7AB7" w:rsidRPr="000964A9" w:rsidRDefault="002E7AB7" w:rsidP="00A06764">
                <w:pPr>
                  <w:spacing w:line="240" w:lineRule="auto"/>
                </w:pPr>
                <w:r>
                  <w:t>48,430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74214D2A" w:rsidR="002E7AB7" w:rsidRPr="000964A9" w:rsidRDefault="002E7AB7" w:rsidP="00A06764">
                <w:pPr>
                  <w:spacing w:line="240" w:lineRule="auto"/>
                </w:pPr>
                <w:r w:rsidRPr="002E7AB7">
                  <w:t>13%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0407EE2E" w:rsidR="002E7AB7" w:rsidRPr="000964A9" w:rsidRDefault="002E7AB7" w:rsidP="00A06764">
                <w:pPr>
                  <w:spacing w:line="240" w:lineRule="auto"/>
                </w:pPr>
                <w:r w:rsidRPr="002E7AB7">
                  <w:t>34%</w:t>
                </w:r>
              </w:p>
            </w:tc>
          </w:tr>
          <w:tr w:rsidR="002E7AB7" w:rsidRPr="000964A9" w14:paraId="2A4EDA53" w14:textId="7363EE2B" w:rsidTr="00A0676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1AFC1D25" w:rsidR="002E7AB7" w:rsidRPr="000964A9" w:rsidRDefault="002E7AB7" w:rsidP="00A06764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0304A699" w:rsidR="002E7AB7" w:rsidRPr="000964A9" w:rsidRDefault="002E7AB7" w:rsidP="00A06764">
                <w:pPr>
                  <w:spacing w:line="240" w:lineRule="auto"/>
                </w:pPr>
                <w:r>
                  <w:t>36,590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6ECC4EF6" w:rsidR="002E7AB7" w:rsidRPr="000964A9" w:rsidRDefault="002E7AB7" w:rsidP="00A06764">
                <w:pPr>
                  <w:spacing w:line="240" w:lineRule="auto"/>
                </w:pPr>
                <w:r w:rsidRPr="002E7AB7">
                  <w:t>9%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69DF1045" w:rsidR="002E7AB7" w:rsidRPr="000964A9" w:rsidRDefault="002E7AB7" w:rsidP="00A06764">
                <w:pPr>
                  <w:spacing w:line="240" w:lineRule="auto"/>
                </w:pPr>
                <w:r w:rsidRPr="002E7AB7">
                  <w:t>9%</w:t>
                </w:r>
              </w:p>
            </w:tc>
          </w:tr>
          <w:tr w:rsidR="002E7AB7" w:rsidRPr="000964A9" w14:paraId="08D8A402" w14:textId="5F4968C5" w:rsidTr="00A0676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425E6304" w:rsidR="002E7AB7" w:rsidRPr="000964A9" w:rsidRDefault="002E7AB7" w:rsidP="00A06764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5FA42B38" w:rsidR="002E7AB7" w:rsidRPr="000964A9" w:rsidRDefault="002E7AB7" w:rsidP="00A06764">
                <w:pPr>
                  <w:spacing w:line="240" w:lineRule="auto"/>
                </w:pPr>
                <w:r>
                  <w:t>29,990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23872C41" w:rsidR="002E7AB7" w:rsidRPr="000964A9" w:rsidRDefault="002E7AB7" w:rsidP="00A06764">
                <w:pPr>
                  <w:spacing w:line="240" w:lineRule="auto"/>
                </w:pPr>
                <w:r w:rsidRPr="002E7AB7">
                  <w:t>8%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50F5FF57" w:rsidR="002E7AB7" w:rsidRPr="000964A9" w:rsidRDefault="002E7AB7" w:rsidP="00A06764">
                <w:pPr>
                  <w:spacing w:line="240" w:lineRule="auto"/>
                </w:pPr>
                <w:r w:rsidRPr="002E7AB7">
                  <w:t>7%</w:t>
                </w:r>
              </w:p>
            </w:tc>
          </w:tr>
          <w:tr w:rsidR="002E7AB7" w:rsidRPr="000964A9" w14:paraId="1A660A2E" w14:textId="2AC0CE67" w:rsidTr="00A0676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23538CB8" w:rsidR="002E7AB7" w:rsidRPr="000964A9" w:rsidRDefault="002E7AB7" w:rsidP="00A06764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171B8C2E" w:rsidR="002E7AB7" w:rsidRPr="000964A9" w:rsidRDefault="002E7AB7" w:rsidP="00A06764">
                <w:pPr>
                  <w:spacing w:line="240" w:lineRule="auto"/>
                </w:pPr>
                <w:r>
                  <w:t>4,890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392CC5C5" w:rsidR="002E7AB7" w:rsidRPr="000964A9" w:rsidRDefault="002E7AB7" w:rsidP="00A06764">
                <w:pPr>
                  <w:spacing w:line="240" w:lineRule="auto"/>
                </w:pPr>
                <w:r w:rsidRPr="002E7AB7">
                  <w:t>1%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2F4F81AC" w:rsidR="002E7AB7" w:rsidRPr="000964A9" w:rsidRDefault="002E7AB7" w:rsidP="00A06764">
                <w:pPr>
                  <w:spacing w:line="240" w:lineRule="auto"/>
                </w:pPr>
                <w:r w:rsidRPr="002E7AB7">
                  <w:t>4%</w:t>
                </w:r>
              </w:p>
            </w:tc>
          </w:tr>
          <w:tr w:rsidR="002E7AB7" w:rsidRPr="000964A9" w14:paraId="0B0475DD" w14:textId="4F1912C8" w:rsidTr="00A0676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2E7AB7" w:rsidRPr="000964A9" w:rsidRDefault="002E7AB7" w:rsidP="00A06764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32BC9EED" w:rsidR="002E7AB7" w:rsidRPr="000964A9" w:rsidRDefault="002E7AB7" w:rsidP="00A06764">
                <w:pPr>
                  <w:spacing w:line="240" w:lineRule="auto"/>
                </w:pPr>
                <w:r>
                  <w:t>14,790</w:t>
                </w:r>
                <w:r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47856D9D" w:rsidR="002E7AB7" w:rsidRPr="000964A9" w:rsidRDefault="002E7AB7" w:rsidP="00A06764">
                <w:pPr>
                  <w:spacing w:line="240" w:lineRule="auto"/>
                </w:pPr>
                <w:r w:rsidRPr="002E7AB7">
                  <w:t>4%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59373FAD" w:rsidR="002E7AB7" w:rsidRPr="000964A9" w:rsidRDefault="002E7AB7" w:rsidP="00A06764">
                <w:pPr>
                  <w:spacing w:line="240" w:lineRule="auto"/>
                </w:pPr>
                <w:r w:rsidRPr="002E7AB7"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0964A9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7CEEFAA9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36F53">
                  <w:rPr>
                    <w:rFonts w:asciiTheme="minorHAnsi" w:hAnsiTheme="minorHAnsi"/>
                    <w:b/>
                    <w:color w:val="FFFFFF" w:themeColor="background1"/>
                  </w:rPr>
                  <w:t>Japan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0964A9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072CDA" w:rsidRPr="000964A9" w14:paraId="6E26DB50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072CDA" w:rsidRPr="000964A9" w:rsidRDefault="00072CDA" w:rsidP="00072CDA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bottom"/>
              </w:tcPr>
              <w:p w14:paraId="2624E417" w14:textId="61F2E217" w:rsidR="00072CDA" w:rsidRPr="000964A9" w:rsidRDefault="00072CDA" w:rsidP="00072CDA">
                <w:pPr>
                  <w:spacing w:line="240" w:lineRule="auto"/>
                </w:pPr>
                <w:r w:rsidRPr="00072CDA">
                  <w:t>79%</w:t>
                </w:r>
              </w:p>
            </w:tc>
            <w:tc>
              <w:tcPr>
                <w:tcW w:w="3212" w:type="dxa"/>
                <w:vAlign w:val="bottom"/>
              </w:tcPr>
              <w:p w14:paraId="704F1B52" w14:textId="3308F000" w:rsidR="00072CDA" w:rsidRPr="000964A9" w:rsidRDefault="00072CDA" w:rsidP="00072CDA">
                <w:pPr>
                  <w:spacing w:line="240" w:lineRule="auto"/>
                </w:pPr>
                <w:r w:rsidRPr="00072CDA">
                  <w:t>92%</w:t>
                </w:r>
              </w:p>
            </w:tc>
          </w:tr>
          <w:tr w:rsidR="00072CDA" w:rsidRPr="000964A9" w14:paraId="4FC89A69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072CDA" w:rsidRPr="000964A9" w:rsidRDefault="00072CDA" w:rsidP="00072CDA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bottom"/>
              </w:tcPr>
              <w:p w14:paraId="3591706D" w14:textId="0F59D047" w:rsidR="00072CDA" w:rsidRPr="000964A9" w:rsidRDefault="00072CDA" w:rsidP="00072CDA">
                <w:pPr>
                  <w:spacing w:line="240" w:lineRule="auto"/>
                </w:pPr>
                <w:r w:rsidRPr="00072CDA">
                  <w:t>35%</w:t>
                </w:r>
              </w:p>
            </w:tc>
            <w:tc>
              <w:tcPr>
                <w:tcW w:w="3212" w:type="dxa"/>
                <w:vAlign w:val="bottom"/>
              </w:tcPr>
              <w:p w14:paraId="2792CE94" w14:textId="747C2027" w:rsidR="00072CDA" w:rsidRPr="000964A9" w:rsidRDefault="00072CDA" w:rsidP="00072CDA">
                <w:pPr>
                  <w:spacing w:line="240" w:lineRule="auto"/>
                </w:pPr>
                <w:r w:rsidRPr="00072CDA">
                  <w:t>29%</w:t>
                </w:r>
              </w:p>
            </w:tc>
          </w:tr>
          <w:tr w:rsidR="00072CDA" w:rsidRPr="000964A9" w14:paraId="1B2915E6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59EA0766" w:rsidR="00072CDA" w:rsidRPr="000964A9" w:rsidRDefault="00072CDA" w:rsidP="00072CDA">
                <w:pPr>
                  <w:spacing w:line="240" w:lineRule="auto"/>
                </w:pPr>
                <w:r w:rsidRPr="000964A9">
                  <w:t>New South Wales</w:t>
                </w:r>
              </w:p>
            </w:tc>
            <w:tc>
              <w:tcPr>
                <w:tcW w:w="3211" w:type="dxa"/>
                <w:vAlign w:val="bottom"/>
              </w:tcPr>
              <w:p w14:paraId="59C57F1C" w14:textId="3213948F" w:rsidR="00072CDA" w:rsidRPr="000964A9" w:rsidRDefault="00072CDA" w:rsidP="00072CDA">
                <w:pPr>
                  <w:spacing w:line="240" w:lineRule="auto"/>
                </w:pPr>
                <w:r w:rsidRPr="00072CDA">
                  <w:t>43%</w:t>
                </w:r>
              </w:p>
            </w:tc>
            <w:tc>
              <w:tcPr>
                <w:tcW w:w="3212" w:type="dxa"/>
                <w:vAlign w:val="bottom"/>
              </w:tcPr>
              <w:p w14:paraId="08AA41BF" w14:textId="3CA70EC2" w:rsidR="00072CDA" w:rsidRPr="000964A9" w:rsidRDefault="00072CDA" w:rsidP="00072CDA">
                <w:pPr>
                  <w:spacing w:line="240" w:lineRule="auto"/>
                </w:pPr>
                <w:r w:rsidRPr="00072CDA">
                  <w:t>50%</w:t>
                </w:r>
              </w:p>
            </w:tc>
          </w:tr>
          <w:tr w:rsidR="00072CDA" w:rsidRPr="000964A9" w14:paraId="5E36D46D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52A7C280" w:rsidR="00072CDA" w:rsidRPr="000964A9" w:rsidRDefault="00072CDA" w:rsidP="00072CDA">
                <w:pPr>
                  <w:spacing w:line="240" w:lineRule="auto"/>
                </w:pPr>
                <w:r w:rsidRPr="00072CDA">
                  <w:t>Queensland</w:t>
                </w:r>
              </w:p>
            </w:tc>
            <w:tc>
              <w:tcPr>
                <w:tcW w:w="3211" w:type="dxa"/>
                <w:vAlign w:val="bottom"/>
              </w:tcPr>
              <w:p w14:paraId="4F213765" w14:textId="16046FD2" w:rsidR="00072CDA" w:rsidRPr="000964A9" w:rsidRDefault="00072CDA" w:rsidP="00072CDA">
                <w:pPr>
                  <w:spacing w:line="240" w:lineRule="auto"/>
                </w:pPr>
                <w:r w:rsidRPr="00072CDA">
                  <w:t>42%</w:t>
                </w:r>
              </w:p>
            </w:tc>
            <w:tc>
              <w:tcPr>
                <w:tcW w:w="3212" w:type="dxa"/>
                <w:vAlign w:val="bottom"/>
              </w:tcPr>
              <w:p w14:paraId="48570564" w14:textId="69FD2BC0" w:rsidR="00072CDA" w:rsidRPr="000964A9" w:rsidRDefault="00072CDA" w:rsidP="00072CDA">
                <w:pPr>
                  <w:spacing w:line="240" w:lineRule="auto"/>
                </w:pPr>
                <w:r w:rsidRPr="00072CDA">
                  <w:t>29%</w:t>
                </w:r>
              </w:p>
            </w:tc>
          </w:tr>
          <w:tr w:rsidR="00072CDA" w:rsidRPr="000964A9" w14:paraId="69CC4A34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49EC9A34" w:rsidR="00072CDA" w:rsidRPr="000964A9" w:rsidRDefault="000161A5" w:rsidP="00072CDA">
                <w:pPr>
                  <w:spacing w:line="240" w:lineRule="auto"/>
                </w:pPr>
                <w:r w:rsidRPr="000161A5">
                  <w:t>Victoria</w:t>
                </w:r>
              </w:p>
            </w:tc>
            <w:tc>
              <w:tcPr>
                <w:tcW w:w="3211" w:type="dxa"/>
                <w:vAlign w:val="bottom"/>
              </w:tcPr>
              <w:p w14:paraId="6C27BFFE" w14:textId="60B1C6DD" w:rsidR="00072CDA" w:rsidRPr="000964A9" w:rsidRDefault="00072CDA" w:rsidP="00072CDA">
                <w:pPr>
                  <w:spacing w:line="240" w:lineRule="auto"/>
                </w:pPr>
                <w:r w:rsidRPr="00072CDA">
                  <w:t>22%</w:t>
                </w:r>
              </w:p>
            </w:tc>
            <w:tc>
              <w:tcPr>
                <w:tcW w:w="3212" w:type="dxa"/>
                <w:vAlign w:val="bottom"/>
              </w:tcPr>
              <w:p w14:paraId="4BFD579A" w14:textId="3695BA6A" w:rsidR="00072CDA" w:rsidRPr="000964A9" w:rsidRDefault="00072CDA" w:rsidP="00072CDA">
                <w:pPr>
                  <w:spacing w:line="240" w:lineRule="auto"/>
                </w:pPr>
                <w:r w:rsidRPr="00072CDA">
                  <w:t>34%</w:t>
                </w:r>
              </w:p>
            </w:tc>
          </w:tr>
          <w:tr w:rsidR="00072CDA" w:rsidRPr="000964A9" w14:paraId="7B4B37E2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1D314233" w:rsidR="00072CDA" w:rsidRPr="000964A9" w:rsidRDefault="000161A5" w:rsidP="00072CDA">
                <w:pPr>
                  <w:spacing w:line="240" w:lineRule="auto"/>
                </w:pPr>
                <w:r w:rsidRPr="000161A5">
                  <w:t>Western Australia</w:t>
                </w:r>
              </w:p>
            </w:tc>
            <w:tc>
              <w:tcPr>
                <w:tcW w:w="3211" w:type="dxa"/>
                <w:vAlign w:val="bottom"/>
              </w:tcPr>
              <w:p w14:paraId="6E7F2397" w14:textId="60C726DF" w:rsidR="00072CDA" w:rsidRPr="000964A9" w:rsidRDefault="00072CDA" w:rsidP="00072CDA">
                <w:pPr>
                  <w:spacing w:line="240" w:lineRule="auto"/>
                </w:pPr>
                <w:r w:rsidRPr="00072CDA">
                  <w:t>9%</w:t>
                </w:r>
              </w:p>
            </w:tc>
            <w:tc>
              <w:tcPr>
                <w:tcW w:w="3212" w:type="dxa"/>
                <w:vAlign w:val="bottom"/>
              </w:tcPr>
              <w:p w14:paraId="1E854F98" w14:textId="361D4B44" w:rsidR="00072CDA" w:rsidRPr="000964A9" w:rsidRDefault="00072CDA" w:rsidP="00072CDA">
                <w:pPr>
                  <w:spacing w:line="240" w:lineRule="auto"/>
                </w:pPr>
                <w:r w:rsidRPr="00072CDA">
                  <w:t>13%</w:t>
                </w:r>
              </w:p>
            </w:tc>
          </w:tr>
          <w:tr w:rsidR="00072CDA" w:rsidRPr="000964A9" w14:paraId="7BAAC52C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5220A327" w:rsidR="00072CDA" w:rsidRPr="000964A9" w:rsidRDefault="000161A5" w:rsidP="00072CDA">
                <w:pPr>
                  <w:spacing w:line="240" w:lineRule="auto"/>
                </w:pPr>
                <w:r w:rsidRPr="000161A5">
                  <w:t>Northern Territory</w:t>
                </w:r>
              </w:p>
            </w:tc>
            <w:tc>
              <w:tcPr>
                <w:tcW w:w="3211" w:type="dxa"/>
                <w:vAlign w:val="bottom"/>
              </w:tcPr>
              <w:p w14:paraId="2189063D" w14:textId="6E4A42F6" w:rsidR="00072CDA" w:rsidRPr="000964A9" w:rsidRDefault="00072CDA" w:rsidP="00072CDA">
                <w:pPr>
                  <w:spacing w:line="240" w:lineRule="auto"/>
                </w:pPr>
                <w:r w:rsidRPr="00072CDA">
                  <w:t>4%</w:t>
                </w:r>
              </w:p>
            </w:tc>
            <w:tc>
              <w:tcPr>
                <w:tcW w:w="3212" w:type="dxa"/>
                <w:vAlign w:val="bottom"/>
              </w:tcPr>
              <w:p w14:paraId="20C11320" w14:textId="0AAB9E16" w:rsidR="00072CDA" w:rsidRPr="000964A9" w:rsidRDefault="00072CDA" w:rsidP="00072CDA">
                <w:pPr>
                  <w:spacing w:line="240" w:lineRule="auto"/>
                </w:pPr>
                <w:r w:rsidRPr="00072CDA">
                  <w:t>3%</w:t>
                </w:r>
              </w:p>
            </w:tc>
          </w:tr>
          <w:tr w:rsidR="00072CDA" w:rsidRPr="000964A9" w14:paraId="60BA2712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7631FCC8" w:rsidR="00072CDA" w:rsidRPr="000964A9" w:rsidRDefault="000161A5" w:rsidP="00072CDA">
                <w:pPr>
                  <w:spacing w:line="240" w:lineRule="auto"/>
                </w:pPr>
                <w:r w:rsidRPr="000161A5">
                  <w:t>South Australia</w:t>
                </w:r>
              </w:p>
            </w:tc>
            <w:tc>
              <w:tcPr>
                <w:tcW w:w="3211" w:type="dxa"/>
                <w:vAlign w:val="bottom"/>
              </w:tcPr>
              <w:p w14:paraId="23944D34" w14:textId="447B71CB" w:rsidR="00072CDA" w:rsidRPr="000964A9" w:rsidRDefault="00072CDA" w:rsidP="00072CDA">
                <w:pPr>
                  <w:spacing w:line="240" w:lineRule="auto"/>
                </w:pPr>
                <w:r w:rsidRPr="00072CDA">
                  <w:t>3%</w:t>
                </w:r>
              </w:p>
            </w:tc>
            <w:tc>
              <w:tcPr>
                <w:tcW w:w="3212" w:type="dxa"/>
                <w:vAlign w:val="bottom"/>
              </w:tcPr>
              <w:p w14:paraId="0B6299FD" w14:textId="1DA88833" w:rsidR="00072CDA" w:rsidRPr="000964A9" w:rsidRDefault="00072CDA" w:rsidP="00072CDA">
                <w:pPr>
                  <w:spacing w:line="240" w:lineRule="auto"/>
                </w:pPr>
                <w:r w:rsidRPr="00072CDA">
                  <w:t>5%</w:t>
                </w:r>
              </w:p>
            </w:tc>
          </w:tr>
          <w:tr w:rsidR="00072CDA" w:rsidRPr="000964A9" w14:paraId="0503DD24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4573E3AD" w:rsidR="00072CDA" w:rsidRPr="000964A9" w:rsidRDefault="000161A5" w:rsidP="00072CDA">
                <w:pPr>
                  <w:spacing w:line="240" w:lineRule="auto"/>
                </w:pPr>
                <w:r w:rsidRPr="000161A5">
                  <w:t>ACT</w:t>
                </w:r>
              </w:p>
            </w:tc>
            <w:tc>
              <w:tcPr>
                <w:tcW w:w="3211" w:type="dxa"/>
                <w:vAlign w:val="bottom"/>
              </w:tcPr>
              <w:p w14:paraId="54B5D7C9" w14:textId="2674DE6E" w:rsidR="00072CDA" w:rsidRPr="000964A9" w:rsidRDefault="00072CDA" w:rsidP="00072CDA">
                <w:pPr>
                  <w:spacing w:line="240" w:lineRule="auto"/>
                </w:pPr>
                <w:r w:rsidRPr="00072CDA">
                  <w:t>2%</w:t>
                </w:r>
              </w:p>
            </w:tc>
            <w:tc>
              <w:tcPr>
                <w:tcW w:w="3212" w:type="dxa"/>
                <w:vAlign w:val="bottom"/>
              </w:tcPr>
              <w:p w14:paraId="5F240C97" w14:textId="697BCBC4" w:rsidR="00072CDA" w:rsidRPr="000964A9" w:rsidRDefault="00072CDA" w:rsidP="00072CDA">
                <w:pPr>
                  <w:spacing w:line="240" w:lineRule="auto"/>
                </w:pPr>
                <w:r w:rsidRPr="00072CDA">
                  <w:t>2%</w:t>
                </w:r>
              </w:p>
            </w:tc>
          </w:tr>
          <w:tr w:rsidR="00072CDA" w:rsidRPr="000964A9" w14:paraId="6F896B1B" w14:textId="77777777" w:rsidTr="00E20F5D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303837AC" w:rsidR="00072CDA" w:rsidRPr="000964A9" w:rsidRDefault="000161A5" w:rsidP="00072CDA">
                <w:pPr>
                  <w:spacing w:line="240" w:lineRule="auto"/>
                </w:pPr>
                <w:r w:rsidRPr="000161A5">
                  <w:t>Tasmania</w:t>
                </w:r>
              </w:p>
            </w:tc>
            <w:tc>
              <w:tcPr>
                <w:tcW w:w="3211" w:type="dxa"/>
                <w:vAlign w:val="bottom"/>
              </w:tcPr>
              <w:p w14:paraId="572CF428" w14:textId="6C92F125" w:rsidR="00072CDA" w:rsidRPr="000964A9" w:rsidRDefault="00072CDA" w:rsidP="00072CDA">
                <w:pPr>
                  <w:spacing w:line="240" w:lineRule="auto"/>
                </w:pPr>
                <w:r w:rsidRPr="00072CDA">
                  <w:t>2%</w:t>
                </w:r>
              </w:p>
            </w:tc>
            <w:tc>
              <w:tcPr>
                <w:tcW w:w="3212" w:type="dxa"/>
                <w:vAlign w:val="bottom"/>
              </w:tcPr>
              <w:p w14:paraId="729F97A4" w14:textId="39B99BBE" w:rsidR="00072CDA" w:rsidRPr="000964A9" w:rsidRDefault="00072CDA" w:rsidP="00072CDA">
                <w:pPr>
                  <w:spacing w:line="240" w:lineRule="auto"/>
                </w:pPr>
                <w:r w:rsidRPr="00072CDA">
                  <w:t>3%</w:t>
                </w:r>
              </w:p>
            </w:tc>
          </w:tr>
        </w:tbl>
        <w:p w14:paraId="48703F19" w14:textId="53D50351" w:rsidR="00E134D2" w:rsidRPr="000964A9" w:rsidRDefault="00543A44" w:rsidP="004B1007">
          <w:r w:rsidRPr="00543A44">
            <w:lastRenderedPageBreak/>
            <w:t>Japanese visitors spend fewer nights in Australia than the average international visitor. Many Japanese visitors are first time visitors. Japanese visitors are more likely visit wildlife parks/ zoos/ aquariums than the average international visitor.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A06764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3231EBF4" w:rsidR="00973048" w:rsidRPr="000964A9" w:rsidRDefault="00973048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36F53">
                  <w:rPr>
                    <w:rFonts w:asciiTheme="minorHAnsi" w:hAnsiTheme="minorHAnsi"/>
                    <w:b/>
                    <w:color w:val="FFFFFF" w:themeColor="background1"/>
                  </w:rPr>
                  <w:t>Japan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543A44" w:rsidRPr="000964A9" w14:paraId="7DBEEA8B" w14:textId="26B5CBB0" w:rsidTr="00A0676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543A44" w:rsidRPr="000964A9" w:rsidRDefault="00543A44" w:rsidP="00A06764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4ADE2884" w:rsidR="00543A44" w:rsidRPr="000964A9" w:rsidRDefault="00543A44" w:rsidP="00A06764">
                <w:pPr>
                  <w:spacing w:line="240" w:lineRule="auto"/>
                </w:pPr>
                <w:r w:rsidRPr="00543A44">
                  <w:t>63%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714E8903" w:rsidR="00543A44" w:rsidRPr="000964A9" w:rsidRDefault="00543A44" w:rsidP="00A06764">
                <w:pPr>
                  <w:spacing w:line="240" w:lineRule="auto"/>
                </w:pPr>
                <w:r w:rsidRPr="00543A44">
                  <w:t>33%</w:t>
                </w:r>
              </w:p>
            </w:tc>
          </w:tr>
          <w:tr w:rsidR="00543A44" w:rsidRPr="000964A9" w14:paraId="53BC374A" w14:textId="4FA534A6" w:rsidTr="00A0676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543A44" w:rsidRPr="000964A9" w:rsidRDefault="00543A44" w:rsidP="00A06764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13CAAA60" w:rsidR="00543A44" w:rsidRPr="000964A9" w:rsidRDefault="00543A44" w:rsidP="00A06764">
                <w:pPr>
                  <w:spacing w:line="240" w:lineRule="auto"/>
                </w:pPr>
                <w:r w:rsidRPr="00543A44">
                  <w:t>14%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7CBF195C" w:rsidR="00543A44" w:rsidRPr="000964A9" w:rsidRDefault="00543A44" w:rsidP="00A06764">
                <w:pPr>
                  <w:spacing w:line="240" w:lineRule="auto"/>
                </w:pPr>
                <w:r w:rsidRPr="00543A44">
                  <w:t>23%</w:t>
                </w:r>
              </w:p>
            </w:tc>
          </w:tr>
          <w:tr w:rsidR="00543A44" w:rsidRPr="000964A9" w14:paraId="76A70B98" w14:textId="64AA612E" w:rsidTr="00A0676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543A44" w:rsidRPr="000964A9" w:rsidRDefault="00543A44" w:rsidP="00A06764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19F0CC00" w:rsidR="00543A44" w:rsidRPr="000964A9" w:rsidRDefault="00543A44" w:rsidP="00A06764">
                <w:pPr>
                  <w:spacing w:line="240" w:lineRule="auto"/>
                </w:pPr>
                <w:r w:rsidRPr="00543A44">
                  <w:t>5%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2939B5A9" w:rsidR="00543A44" w:rsidRPr="000964A9" w:rsidRDefault="00543A44" w:rsidP="00A06764">
                <w:pPr>
                  <w:spacing w:line="240" w:lineRule="auto"/>
                </w:pPr>
                <w:r w:rsidRPr="00543A44">
                  <w:t>17%</w:t>
                </w:r>
              </w:p>
            </w:tc>
          </w:tr>
          <w:tr w:rsidR="00543A44" w:rsidRPr="000964A9" w14:paraId="59604557" w14:textId="6B2D8EB7" w:rsidTr="00A06764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543A44" w:rsidRPr="000964A9" w:rsidRDefault="00543A44" w:rsidP="00A06764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21E39B66" w:rsidR="00543A44" w:rsidRPr="000964A9" w:rsidRDefault="00543A44" w:rsidP="00A06764">
                <w:pPr>
                  <w:spacing w:line="240" w:lineRule="auto"/>
                </w:pPr>
                <w:r w:rsidRPr="00543A44">
                  <w:t>18%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6A581E37" w:rsidR="00543A44" w:rsidRPr="000964A9" w:rsidRDefault="00543A44" w:rsidP="00A06764">
                <w:pPr>
                  <w:spacing w:line="240" w:lineRule="auto"/>
                </w:pPr>
                <w:r w:rsidRPr="00543A44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37495FD4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543A44">
            <w:t>4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31661058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543A44">
            <w:t>55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62E137C4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543A44">
            <w:t>4</w:t>
          </w:r>
          <w:r w:rsidR="005251C2" w:rsidRPr="000964A9">
            <w:t>5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1D45A5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6618780D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836F53">
                  <w:rPr>
                    <w:rFonts w:asciiTheme="minorHAnsi" w:hAnsiTheme="minorHAnsi"/>
                    <w:b/>
                    <w:color w:val="FFFFFF" w:themeColor="background1"/>
                  </w:rPr>
                  <w:t>Japan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1D45A5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E1476A" w:rsidRPr="000964A9" w14:paraId="374ACCC2" w14:textId="77777777" w:rsidTr="00E1476A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E1476A" w:rsidRPr="000964A9" w:rsidRDefault="00E1476A" w:rsidP="00E1476A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49EE2D68" w:rsidR="00E1476A" w:rsidRPr="000964A9" w:rsidRDefault="00E1476A" w:rsidP="00E1476A">
                <w:pPr>
                  <w:spacing w:line="240" w:lineRule="auto"/>
                </w:pPr>
                <w:r w:rsidRPr="00E1476A">
                  <w:t>88%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23444C67" w:rsidR="00E1476A" w:rsidRPr="000964A9" w:rsidRDefault="00E1476A" w:rsidP="00E1476A">
                <w:pPr>
                  <w:spacing w:line="240" w:lineRule="auto"/>
                </w:pPr>
                <w:r w:rsidRPr="00E1476A">
                  <w:t>88%</w:t>
                </w:r>
              </w:p>
            </w:tc>
          </w:tr>
          <w:tr w:rsidR="00E1476A" w:rsidRPr="000964A9" w14:paraId="003A5740" w14:textId="77777777" w:rsidTr="00E1476A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7FBEA804" w:rsidR="00E1476A" w:rsidRPr="000964A9" w:rsidRDefault="00D86AA9" w:rsidP="00E1476A">
                <w:pPr>
                  <w:spacing w:line="240" w:lineRule="auto"/>
                </w:pPr>
                <w:r w:rsidRPr="00D86AA9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72ECE053" w:rsidR="00E1476A" w:rsidRPr="000964A9" w:rsidRDefault="00E1476A" w:rsidP="00E1476A">
                <w:pPr>
                  <w:spacing w:line="240" w:lineRule="auto"/>
                </w:pPr>
                <w:r w:rsidRPr="00E1476A">
                  <w:t>76%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76BE8B87" w:rsidR="00E1476A" w:rsidRPr="000964A9" w:rsidRDefault="00E1476A" w:rsidP="00E1476A">
                <w:pPr>
                  <w:spacing w:line="240" w:lineRule="auto"/>
                </w:pPr>
                <w:r w:rsidRPr="00E1476A">
                  <w:t>76%</w:t>
                </w:r>
              </w:p>
            </w:tc>
          </w:tr>
          <w:tr w:rsidR="00E1476A" w:rsidRPr="000964A9" w14:paraId="77D614AC" w14:textId="77777777" w:rsidTr="00E1476A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58B87CA7" w:rsidR="00E1476A" w:rsidRPr="000964A9" w:rsidRDefault="00D86AA9" w:rsidP="00E1476A">
                <w:pPr>
                  <w:spacing w:line="240" w:lineRule="auto"/>
                </w:pPr>
                <w:r w:rsidRPr="00D86AA9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00BD84E1" w:rsidR="00E1476A" w:rsidRPr="000964A9" w:rsidRDefault="00E1476A" w:rsidP="00E1476A">
                <w:pPr>
                  <w:spacing w:line="240" w:lineRule="auto"/>
                </w:pPr>
                <w:r w:rsidRPr="00E1476A">
                  <w:t>71%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58CFC144" w:rsidR="00E1476A" w:rsidRPr="000964A9" w:rsidRDefault="00E1476A" w:rsidP="00E1476A">
                <w:pPr>
                  <w:spacing w:line="240" w:lineRule="auto"/>
                </w:pPr>
                <w:r w:rsidRPr="00E1476A">
                  <w:t>73%</w:t>
                </w:r>
              </w:p>
            </w:tc>
          </w:tr>
          <w:tr w:rsidR="00E1476A" w:rsidRPr="000964A9" w14:paraId="191813DF" w14:textId="77777777" w:rsidTr="00E1476A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3C3EC4C6" w:rsidR="00E1476A" w:rsidRPr="000964A9" w:rsidRDefault="00D86AA9" w:rsidP="00E1476A">
                <w:pPr>
                  <w:spacing w:line="240" w:lineRule="auto"/>
                </w:pPr>
                <w:r w:rsidRPr="00D86AA9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7C0BCDF1" w:rsidR="00E1476A" w:rsidRPr="000964A9" w:rsidRDefault="00E1476A" w:rsidP="00E1476A">
                <w:pPr>
                  <w:spacing w:line="240" w:lineRule="auto"/>
                </w:pPr>
                <w:r w:rsidRPr="00E1476A">
                  <w:t>59%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54064635" w:rsidR="00E1476A" w:rsidRPr="000964A9" w:rsidRDefault="00E1476A" w:rsidP="00E1476A">
                <w:pPr>
                  <w:spacing w:line="240" w:lineRule="auto"/>
                </w:pPr>
                <w:r w:rsidRPr="00E1476A">
                  <w:t>63%</w:t>
                </w:r>
              </w:p>
            </w:tc>
          </w:tr>
          <w:tr w:rsidR="00E1476A" w:rsidRPr="000964A9" w14:paraId="7DAAAFBD" w14:textId="77777777" w:rsidTr="00E1476A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46E70C4E" w:rsidR="00E1476A" w:rsidRPr="000964A9" w:rsidRDefault="00D86AA9" w:rsidP="00E1476A">
                <w:pPr>
                  <w:spacing w:line="240" w:lineRule="auto"/>
                </w:pPr>
                <w:r w:rsidRPr="00D86AA9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5B022EE9" w:rsidR="00E1476A" w:rsidRPr="000964A9" w:rsidRDefault="00E1476A" w:rsidP="00E1476A">
                <w:pPr>
                  <w:spacing w:line="240" w:lineRule="auto"/>
                </w:pPr>
                <w:r w:rsidRPr="00E1476A">
                  <w:t>45%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748B80BC" w:rsidR="00E1476A" w:rsidRPr="000964A9" w:rsidRDefault="00E1476A" w:rsidP="00E1476A">
                <w:pPr>
                  <w:spacing w:line="240" w:lineRule="auto"/>
                </w:pPr>
                <w:r w:rsidRPr="00E1476A">
                  <w:t>46%</w:t>
                </w:r>
              </w:p>
            </w:tc>
          </w:tr>
          <w:tr w:rsidR="00E1476A" w:rsidRPr="000964A9" w14:paraId="35004281" w14:textId="77777777" w:rsidTr="00A06764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2D1F677F" w:rsidR="00E1476A" w:rsidRPr="000964A9" w:rsidRDefault="00D86AA9" w:rsidP="00A06764">
                <w:pPr>
                  <w:spacing w:line="240" w:lineRule="auto"/>
                </w:pPr>
                <w:r w:rsidRPr="00D86AA9">
                  <w:lastRenderedPageBreak/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129F1387" w:rsidR="00E1476A" w:rsidRPr="000964A9" w:rsidRDefault="00E1476A" w:rsidP="00A06764">
                <w:pPr>
                  <w:spacing w:line="240" w:lineRule="auto"/>
                </w:pPr>
                <w:r w:rsidRPr="00E1476A">
                  <w:t>43%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19409F7F" w:rsidR="00E1476A" w:rsidRPr="000964A9" w:rsidRDefault="00E1476A" w:rsidP="00A06764">
                <w:pPr>
                  <w:spacing w:line="240" w:lineRule="auto"/>
                </w:pPr>
                <w:r w:rsidRPr="00E1476A">
                  <w:t>45%</w:t>
                </w:r>
              </w:p>
            </w:tc>
          </w:tr>
          <w:tr w:rsidR="00E1476A" w:rsidRPr="000964A9" w14:paraId="1B90078B" w14:textId="77777777" w:rsidTr="00A06764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50E84A44" w:rsidR="00E1476A" w:rsidRPr="000964A9" w:rsidRDefault="00D86AA9" w:rsidP="00A06764">
                <w:pPr>
                  <w:spacing w:line="240" w:lineRule="auto"/>
                </w:pPr>
                <w:r w:rsidRPr="00D86AA9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56845395" w:rsidR="00E1476A" w:rsidRPr="000964A9" w:rsidRDefault="00E1476A" w:rsidP="00A06764">
                <w:pPr>
                  <w:spacing w:line="240" w:lineRule="auto"/>
                </w:pPr>
                <w:r w:rsidRPr="00E1476A">
                  <w:t>41%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40234E1B" w:rsidR="00E1476A" w:rsidRPr="000964A9" w:rsidRDefault="00E1476A" w:rsidP="00A06764">
                <w:pPr>
                  <w:spacing w:line="240" w:lineRule="auto"/>
                </w:pPr>
                <w:r w:rsidRPr="00E1476A">
                  <w:t>34%</w:t>
                </w:r>
              </w:p>
            </w:tc>
          </w:tr>
          <w:tr w:rsidR="00E1476A" w:rsidRPr="000964A9" w14:paraId="6ECFA6D0" w14:textId="77777777" w:rsidTr="00A06764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3B7C0C76" w:rsidR="00E1476A" w:rsidRPr="000964A9" w:rsidRDefault="00D86AA9" w:rsidP="00A06764">
                <w:pPr>
                  <w:spacing w:line="240" w:lineRule="auto"/>
                </w:pPr>
                <w:r w:rsidRPr="00D86AA9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0F13F24F" w:rsidR="00E1476A" w:rsidRPr="000964A9" w:rsidRDefault="00E1476A" w:rsidP="00A06764">
                <w:pPr>
                  <w:spacing w:line="240" w:lineRule="auto"/>
                </w:pPr>
                <w:r w:rsidRPr="00E1476A">
                  <w:t>32%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38001AAC" w:rsidR="00E1476A" w:rsidRPr="000964A9" w:rsidRDefault="00E1476A" w:rsidP="00A06764">
                <w:pPr>
                  <w:spacing w:line="240" w:lineRule="auto"/>
                </w:pPr>
                <w:r w:rsidRPr="00E1476A">
                  <w:t>35%</w:t>
                </w:r>
              </w:p>
            </w:tc>
          </w:tr>
          <w:tr w:rsidR="00E1476A" w:rsidRPr="000964A9" w14:paraId="687E78DC" w14:textId="77777777" w:rsidTr="00A06764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01543EEA" w:rsidR="00E1476A" w:rsidRPr="000964A9" w:rsidRDefault="00D86AA9" w:rsidP="00A06764">
                <w:pPr>
                  <w:spacing w:line="240" w:lineRule="auto"/>
                </w:pPr>
                <w:r w:rsidRPr="00D86AA9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24C61039" w:rsidR="00E1476A" w:rsidRPr="000964A9" w:rsidRDefault="00E1476A" w:rsidP="00A06764">
                <w:pPr>
                  <w:spacing w:line="240" w:lineRule="auto"/>
                </w:pPr>
                <w:r w:rsidRPr="00E1476A">
                  <w:t>29%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2600C854" w:rsidR="00E1476A" w:rsidRPr="000964A9" w:rsidRDefault="00E1476A" w:rsidP="00A06764">
                <w:pPr>
                  <w:spacing w:line="240" w:lineRule="auto"/>
                </w:pPr>
                <w:r w:rsidRPr="00E1476A">
                  <w:t>30%</w:t>
                </w:r>
              </w:p>
            </w:tc>
          </w:tr>
          <w:tr w:rsidR="00E1476A" w:rsidRPr="000964A9" w14:paraId="13B5AE38" w14:textId="77777777" w:rsidTr="00A06764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5EE67060" w:rsidR="00E1476A" w:rsidRPr="000964A9" w:rsidRDefault="00AD32F5" w:rsidP="00A06764">
                <w:pPr>
                  <w:spacing w:line="240" w:lineRule="auto"/>
                </w:pPr>
                <w:r w:rsidRPr="00AD32F5"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5AD2FD06" w:rsidR="00E1476A" w:rsidRPr="000964A9" w:rsidRDefault="00E1476A" w:rsidP="00A06764">
                <w:pPr>
                  <w:spacing w:line="240" w:lineRule="auto"/>
                </w:pPr>
                <w:r w:rsidRPr="00E1476A">
                  <w:t>25%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540053D4" w:rsidR="00E1476A" w:rsidRPr="000964A9" w:rsidRDefault="00E1476A" w:rsidP="00A06764">
                <w:pPr>
                  <w:spacing w:line="240" w:lineRule="auto"/>
                </w:pPr>
                <w:r w:rsidRPr="00E1476A">
                  <w:t>42%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4602A9A0" w:rsidR="006017D1" w:rsidRPr="000964A9" w:rsidRDefault="00234CD1" w:rsidP="006017D1">
          <w:r w:rsidRPr="00234CD1">
            <w:t>Aviation capacity for Japan has grown to a record high in FY2024–25, with the load factor increasing over the past few years. Over 950,000 Australians visited Japan in 2025, an increase of 19% from the year prior. Japan is the third most popular destinations for Australian travellers.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A06764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A0676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234CD1" w:rsidRPr="000964A9" w14:paraId="29FF4BFF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234CD1" w:rsidRPr="000964A9" w:rsidRDefault="00234CD1" w:rsidP="00A06764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center"/>
              </w:tcPr>
              <w:p w14:paraId="6AB516DB" w14:textId="752B3733" w:rsidR="00234CD1" w:rsidRPr="000964A9" w:rsidRDefault="00234CD1" w:rsidP="00A06764">
                <w:pPr>
                  <w:spacing w:line="240" w:lineRule="auto"/>
                </w:pPr>
                <w:r w:rsidRPr="00234CD1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403AC75F" w14:textId="6F08AE85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1,481,767 </w:t>
                </w:r>
              </w:p>
            </w:tc>
          </w:tr>
          <w:tr w:rsidR="00234CD1" w:rsidRPr="000964A9" w14:paraId="112E3B17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234CD1" w:rsidRPr="000964A9" w:rsidRDefault="00234CD1" w:rsidP="00A06764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center"/>
              </w:tcPr>
              <w:p w14:paraId="79F98BB2" w14:textId="410DFB83" w:rsidR="00234CD1" w:rsidRPr="000964A9" w:rsidRDefault="00234CD1" w:rsidP="00A06764">
                <w:pPr>
                  <w:spacing w:line="240" w:lineRule="auto"/>
                </w:pPr>
                <w:r w:rsidRPr="00234CD1">
                  <w:t>80%</w:t>
                </w:r>
              </w:p>
            </w:tc>
            <w:tc>
              <w:tcPr>
                <w:tcW w:w="3212" w:type="dxa"/>
                <w:vAlign w:val="center"/>
              </w:tcPr>
              <w:p w14:paraId="75712891" w14:textId="706FD26B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1,758,609 </w:t>
                </w:r>
              </w:p>
            </w:tc>
          </w:tr>
          <w:tr w:rsidR="00234CD1" w:rsidRPr="000964A9" w14:paraId="7A96414A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234CD1" w:rsidRPr="000964A9" w:rsidRDefault="00234CD1" w:rsidP="00A06764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center"/>
              </w:tcPr>
              <w:p w14:paraId="78CE07C6" w14:textId="471E3934" w:rsidR="00234CD1" w:rsidRPr="000964A9" w:rsidRDefault="00234CD1" w:rsidP="00A06764">
                <w:pPr>
                  <w:spacing w:line="240" w:lineRule="auto"/>
                </w:pPr>
                <w:r w:rsidRPr="00234CD1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130D26CD" w14:textId="31B03702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1,656,928 </w:t>
                </w:r>
              </w:p>
            </w:tc>
          </w:tr>
          <w:tr w:rsidR="00234CD1" w:rsidRPr="000964A9" w14:paraId="2FBFB51E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234CD1" w:rsidRPr="000964A9" w:rsidRDefault="00234CD1" w:rsidP="00A06764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center"/>
              </w:tcPr>
              <w:p w14:paraId="30D1FCF4" w14:textId="07CE45FD" w:rsidR="00234CD1" w:rsidRPr="000964A9" w:rsidRDefault="00234CD1" w:rsidP="00A06764">
                <w:pPr>
                  <w:spacing w:line="240" w:lineRule="auto"/>
                </w:pPr>
                <w:r w:rsidRPr="00234CD1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02E1E94C" w14:textId="65D150B4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1,674,973 </w:t>
                </w:r>
              </w:p>
            </w:tc>
          </w:tr>
          <w:tr w:rsidR="00234CD1" w:rsidRPr="000964A9" w14:paraId="344C75C7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234CD1" w:rsidRPr="000964A9" w:rsidRDefault="00234CD1" w:rsidP="00A06764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center"/>
              </w:tcPr>
              <w:p w14:paraId="14111752" w14:textId="0CB14FD0" w:rsidR="00234CD1" w:rsidRPr="000964A9" w:rsidRDefault="00234CD1" w:rsidP="00A06764">
                <w:pPr>
                  <w:spacing w:line="240" w:lineRule="auto"/>
                </w:pPr>
                <w:r w:rsidRPr="00234CD1">
                  <w:t>78%</w:t>
                </w:r>
              </w:p>
            </w:tc>
            <w:tc>
              <w:tcPr>
                <w:tcW w:w="3212" w:type="dxa"/>
                <w:vAlign w:val="center"/>
              </w:tcPr>
              <w:p w14:paraId="6EB86D78" w14:textId="4F3D3D4D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1,282,999 </w:t>
                </w:r>
              </w:p>
            </w:tc>
          </w:tr>
          <w:tr w:rsidR="00234CD1" w:rsidRPr="000964A9" w14:paraId="0D67E2B0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234CD1" w:rsidRPr="000964A9" w:rsidRDefault="00234CD1" w:rsidP="00A06764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center"/>
              </w:tcPr>
              <w:p w14:paraId="1A279E2F" w14:textId="023994D7" w:rsidR="00234CD1" w:rsidRPr="000964A9" w:rsidRDefault="00234CD1" w:rsidP="00A06764">
                <w:pPr>
                  <w:spacing w:line="240" w:lineRule="auto"/>
                </w:pPr>
                <w:r w:rsidRPr="00234CD1">
                  <w:t>14%</w:t>
                </w:r>
              </w:p>
            </w:tc>
            <w:tc>
              <w:tcPr>
                <w:tcW w:w="3212" w:type="dxa"/>
                <w:vAlign w:val="center"/>
              </w:tcPr>
              <w:p w14:paraId="7CEC3987" w14:textId="54BE228F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     32,469 </w:t>
                </w:r>
              </w:p>
            </w:tc>
          </w:tr>
          <w:tr w:rsidR="00234CD1" w:rsidRPr="000964A9" w14:paraId="4A1925C0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234CD1" w:rsidRPr="000964A9" w:rsidRDefault="00234CD1" w:rsidP="00A06764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center"/>
              </w:tcPr>
              <w:p w14:paraId="1B0C92DF" w14:textId="54324C8E" w:rsidR="00234CD1" w:rsidRPr="000964A9" w:rsidRDefault="00234CD1" w:rsidP="00A06764">
                <w:pPr>
                  <w:spacing w:line="240" w:lineRule="auto"/>
                </w:pPr>
                <w:r w:rsidRPr="00234CD1">
                  <w:t>55%</w:t>
                </w:r>
              </w:p>
            </w:tc>
            <w:tc>
              <w:tcPr>
                <w:tcW w:w="3212" w:type="dxa"/>
                <w:vAlign w:val="center"/>
              </w:tcPr>
              <w:p w14:paraId="4C6B43E9" w14:textId="779E604E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   137,159 </w:t>
                </w:r>
              </w:p>
            </w:tc>
          </w:tr>
          <w:tr w:rsidR="00234CD1" w:rsidRPr="000964A9" w14:paraId="1275E490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234CD1" w:rsidRPr="000964A9" w:rsidRDefault="00234CD1" w:rsidP="00A06764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center"/>
              </w:tcPr>
              <w:p w14:paraId="7E085840" w14:textId="11793DAA" w:rsidR="00234CD1" w:rsidRPr="000964A9" w:rsidRDefault="00234CD1" w:rsidP="00A06764">
                <w:pPr>
                  <w:spacing w:line="240" w:lineRule="auto"/>
                </w:pPr>
                <w:r w:rsidRPr="00234CD1">
                  <w:t>77%</w:t>
                </w:r>
              </w:p>
            </w:tc>
            <w:tc>
              <w:tcPr>
                <w:tcW w:w="3212" w:type="dxa"/>
                <w:vAlign w:val="center"/>
              </w:tcPr>
              <w:p w14:paraId="212E90CE" w14:textId="60FE6068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1,113,908 </w:t>
                </w:r>
              </w:p>
            </w:tc>
          </w:tr>
          <w:tr w:rsidR="00234CD1" w:rsidRPr="000964A9" w14:paraId="59797F14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234CD1" w:rsidRPr="000964A9" w:rsidRDefault="00234CD1" w:rsidP="00A06764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center"/>
              </w:tcPr>
              <w:p w14:paraId="3268B668" w14:textId="425B4F1F" w:rsidR="00234CD1" w:rsidRPr="000964A9" w:rsidRDefault="00234CD1" w:rsidP="00A06764">
                <w:pPr>
                  <w:spacing w:line="240" w:lineRule="auto"/>
                </w:pPr>
                <w:r w:rsidRPr="00234CD1">
                  <w:t>78%</w:t>
                </w:r>
              </w:p>
            </w:tc>
            <w:tc>
              <w:tcPr>
                <w:tcW w:w="3212" w:type="dxa"/>
                <w:vAlign w:val="center"/>
              </w:tcPr>
              <w:p w14:paraId="762A8D3E" w14:textId="7EBF904D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1,516,636 </w:t>
                </w:r>
              </w:p>
            </w:tc>
          </w:tr>
          <w:tr w:rsidR="00234CD1" w:rsidRPr="000964A9" w14:paraId="4308A78C" w14:textId="77777777" w:rsidTr="00A0676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234CD1" w:rsidRPr="000964A9" w:rsidRDefault="00234CD1" w:rsidP="00A06764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center"/>
              </w:tcPr>
              <w:p w14:paraId="6E5B205E" w14:textId="7954408A" w:rsidR="00234CD1" w:rsidRPr="000964A9" w:rsidRDefault="00234CD1" w:rsidP="00A06764">
                <w:pPr>
                  <w:spacing w:line="240" w:lineRule="auto"/>
                </w:pPr>
                <w:r w:rsidRPr="00234CD1">
                  <w:t>79%</w:t>
                </w:r>
              </w:p>
            </w:tc>
            <w:tc>
              <w:tcPr>
                <w:tcW w:w="3212" w:type="dxa"/>
                <w:vAlign w:val="center"/>
              </w:tcPr>
              <w:p w14:paraId="38F5A6B1" w14:textId="2BE0D2F4" w:rsidR="00234CD1" w:rsidRPr="000964A9" w:rsidRDefault="00234CD1" w:rsidP="00A06764">
                <w:pPr>
                  <w:spacing w:line="240" w:lineRule="auto"/>
                </w:pPr>
                <w:r w:rsidRPr="00234CD1">
                  <w:t xml:space="preserve">            1,464,863 </w:t>
                </w:r>
              </w:p>
            </w:tc>
          </w:tr>
        </w:tbl>
        <w:p w14:paraId="0D93F57F" w14:textId="3D9343C8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836F53">
            <w:t>Japan</w:t>
          </w:r>
        </w:p>
        <w:p w14:paraId="003DD26C" w14:textId="259252BF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803BA8">
            <w:t>951</w:t>
          </w:r>
          <w:r w:rsidR="006A2C38" w:rsidRPr="000964A9">
            <w:t>,</w:t>
          </w:r>
          <w:r w:rsidR="00803BA8">
            <w:t>950</w:t>
          </w:r>
        </w:p>
        <w:p w14:paraId="5EBE1F12" w14:textId="47B50DC3" w:rsidR="004970E0" w:rsidRPr="000964A9" w:rsidRDefault="003B56E1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Japanese</w:t>
          </w:r>
          <w:r w:rsidR="004970E0" w:rsidRPr="000964A9">
            <w:t xml:space="preserve"> residents coming into Australia: </w:t>
          </w:r>
          <w:r w:rsidR="00803BA8">
            <w:t>423</w:t>
          </w:r>
          <w:r w:rsidR="006A2C38" w:rsidRPr="000964A9">
            <w:t>,</w:t>
          </w:r>
          <w:r w:rsidR="00803BA8">
            <w:t>100</w:t>
          </w:r>
        </w:p>
        <w:p w14:paraId="3EBAEB54" w14:textId="5A69890D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95240C" w:rsidRPr="000964A9">
            <w:t>-</w:t>
          </w:r>
          <w:r w:rsidR="00803BA8">
            <w:t>528</w:t>
          </w:r>
          <w:r w:rsidR="00BB4E5F" w:rsidRPr="000964A9">
            <w:t>,</w:t>
          </w:r>
          <w:r w:rsidR="00803BA8">
            <w:t>85</w:t>
          </w:r>
          <w:r w:rsidR="00BB4E5F" w:rsidRPr="000964A9">
            <w:t>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161A5"/>
    <w:rsid w:val="0002743F"/>
    <w:rsid w:val="00032898"/>
    <w:rsid w:val="00040EAC"/>
    <w:rsid w:val="000464FD"/>
    <w:rsid w:val="0004656A"/>
    <w:rsid w:val="00072CDA"/>
    <w:rsid w:val="000964A9"/>
    <w:rsid w:val="000A67AE"/>
    <w:rsid w:val="000B29E7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47D40"/>
    <w:rsid w:val="0015059B"/>
    <w:rsid w:val="0015714A"/>
    <w:rsid w:val="00160CE6"/>
    <w:rsid w:val="00164B77"/>
    <w:rsid w:val="00183881"/>
    <w:rsid w:val="00185006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34CD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AB7"/>
    <w:rsid w:val="002E7D8B"/>
    <w:rsid w:val="002F27AE"/>
    <w:rsid w:val="0030019E"/>
    <w:rsid w:val="00301DD0"/>
    <w:rsid w:val="00306832"/>
    <w:rsid w:val="00312657"/>
    <w:rsid w:val="0031266D"/>
    <w:rsid w:val="00321E47"/>
    <w:rsid w:val="00326B31"/>
    <w:rsid w:val="00334D1D"/>
    <w:rsid w:val="00346408"/>
    <w:rsid w:val="003513F9"/>
    <w:rsid w:val="00376FCE"/>
    <w:rsid w:val="003873A3"/>
    <w:rsid w:val="00387CA6"/>
    <w:rsid w:val="00390F9A"/>
    <w:rsid w:val="00395673"/>
    <w:rsid w:val="003976B8"/>
    <w:rsid w:val="003A58AB"/>
    <w:rsid w:val="003A5910"/>
    <w:rsid w:val="003B56E1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6378"/>
    <w:rsid w:val="00406EA3"/>
    <w:rsid w:val="004122E0"/>
    <w:rsid w:val="00414084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43A44"/>
    <w:rsid w:val="00550CB6"/>
    <w:rsid w:val="00556A2F"/>
    <w:rsid w:val="0056154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C476F"/>
    <w:rsid w:val="005D05B4"/>
    <w:rsid w:val="005D3E5E"/>
    <w:rsid w:val="005E66BC"/>
    <w:rsid w:val="005F06FD"/>
    <w:rsid w:val="006017D1"/>
    <w:rsid w:val="00615A26"/>
    <w:rsid w:val="006211DC"/>
    <w:rsid w:val="00622F86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74C7"/>
    <w:rsid w:val="006E7D54"/>
    <w:rsid w:val="006F7525"/>
    <w:rsid w:val="00710296"/>
    <w:rsid w:val="00730E31"/>
    <w:rsid w:val="00741836"/>
    <w:rsid w:val="0074216D"/>
    <w:rsid w:val="00745429"/>
    <w:rsid w:val="00750E7C"/>
    <w:rsid w:val="007514FC"/>
    <w:rsid w:val="00751523"/>
    <w:rsid w:val="00762A32"/>
    <w:rsid w:val="00774485"/>
    <w:rsid w:val="00776A9A"/>
    <w:rsid w:val="00783180"/>
    <w:rsid w:val="0078435A"/>
    <w:rsid w:val="007A0FC3"/>
    <w:rsid w:val="007A5121"/>
    <w:rsid w:val="007B0021"/>
    <w:rsid w:val="007B7335"/>
    <w:rsid w:val="007C1C36"/>
    <w:rsid w:val="007E4DAD"/>
    <w:rsid w:val="007F5847"/>
    <w:rsid w:val="007F7943"/>
    <w:rsid w:val="00800556"/>
    <w:rsid w:val="00803BA8"/>
    <w:rsid w:val="008061CC"/>
    <w:rsid w:val="00816916"/>
    <w:rsid w:val="0081696C"/>
    <w:rsid w:val="00832501"/>
    <w:rsid w:val="00836F53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E77E8"/>
    <w:rsid w:val="008F2081"/>
    <w:rsid w:val="008F4FD7"/>
    <w:rsid w:val="00904581"/>
    <w:rsid w:val="00905310"/>
    <w:rsid w:val="00921435"/>
    <w:rsid w:val="00923908"/>
    <w:rsid w:val="0092648B"/>
    <w:rsid w:val="00936493"/>
    <w:rsid w:val="00937370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40E8"/>
    <w:rsid w:val="009C307E"/>
    <w:rsid w:val="009D6B24"/>
    <w:rsid w:val="009D70B3"/>
    <w:rsid w:val="009D79DC"/>
    <w:rsid w:val="009E1D4B"/>
    <w:rsid w:val="009E6DB3"/>
    <w:rsid w:val="009F1E8A"/>
    <w:rsid w:val="00A00806"/>
    <w:rsid w:val="00A01C07"/>
    <w:rsid w:val="00A06764"/>
    <w:rsid w:val="00A25EA8"/>
    <w:rsid w:val="00A46D3B"/>
    <w:rsid w:val="00A47887"/>
    <w:rsid w:val="00A60860"/>
    <w:rsid w:val="00A641C0"/>
    <w:rsid w:val="00A647F4"/>
    <w:rsid w:val="00A64F58"/>
    <w:rsid w:val="00A80680"/>
    <w:rsid w:val="00A8069B"/>
    <w:rsid w:val="00A922DE"/>
    <w:rsid w:val="00A9418C"/>
    <w:rsid w:val="00AB56EA"/>
    <w:rsid w:val="00AB75EC"/>
    <w:rsid w:val="00AC0F96"/>
    <w:rsid w:val="00AC40CD"/>
    <w:rsid w:val="00AC6373"/>
    <w:rsid w:val="00AD32F5"/>
    <w:rsid w:val="00AD6A63"/>
    <w:rsid w:val="00AD6B8F"/>
    <w:rsid w:val="00AE3D08"/>
    <w:rsid w:val="00AE5A0C"/>
    <w:rsid w:val="00B02202"/>
    <w:rsid w:val="00B06503"/>
    <w:rsid w:val="00B123FA"/>
    <w:rsid w:val="00B146AC"/>
    <w:rsid w:val="00B31B07"/>
    <w:rsid w:val="00B44505"/>
    <w:rsid w:val="00B4474F"/>
    <w:rsid w:val="00B45D18"/>
    <w:rsid w:val="00B54801"/>
    <w:rsid w:val="00B55852"/>
    <w:rsid w:val="00B55F4C"/>
    <w:rsid w:val="00B70125"/>
    <w:rsid w:val="00B81D0C"/>
    <w:rsid w:val="00B82DD1"/>
    <w:rsid w:val="00B85748"/>
    <w:rsid w:val="00B92220"/>
    <w:rsid w:val="00B96CEF"/>
    <w:rsid w:val="00BA48E9"/>
    <w:rsid w:val="00BB4E5F"/>
    <w:rsid w:val="00BC5C77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79D9"/>
    <w:rsid w:val="00C27BF9"/>
    <w:rsid w:val="00C3141D"/>
    <w:rsid w:val="00C366AC"/>
    <w:rsid w:val="00C407AE"/>
    <w:rsid w:val="00C412DE"/>
    <w:rsid w:val="00C42789"/>
    <w:rsid w:val="00C438FA"/>
    <w:rsid w:val="00C44557"/>
    <w:rsid w:val="00C455DA"/>
    <w:rsid w:val="00C4660B"/>
    <w:rsid w:val="00C5088E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6AA9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06DF9"/>
    <w:rsid w:val="00E119C4"/>
    <w:rsid w:val="00E11CE5"/>
    <w:rsid w:val="00E134D2"/>
    <w:rsid w:val="00E1476A"/>
    <w:rsid w:val="00E21AB9"/>
    <w:rsid w:val="00E24D12"/>
    <w:rsid w:val="00E26422"/>
    <w:rsid w:val="00E300B9"/>
    <w:rsid w:val="00E3100E"/>
    <w:rsid w:val="00E65FB1"/>
    <w:rsid w:val="00E733F3"/>
    <w:rsid w:val="00E902C6"/>
    <w:rsid w:val="00EA4240"/>
    <w:rsid w:val="00EA4FC8"/>
    <w:rsid w:val="00EB6ED6"/>
    <w:rsid w:val="00EC306F"/>
    <w:rsid w:val="00ED65F8"/>
    <w:rsid w:val="00EE05FC"/>
    <w:rsid w:val="00EE29FA"/>
    <w:rsid w:val="00EE32F6"/>
    <w:rsid w:val="00EE3ABB"/>
    <w:rsid w:val="00EE4027"/>
    <w:rsid w:val="00EE4A6A"/>
    <w:rsid w:val="00EE4D6A"/>
    <w:rsid w:val="00EE70C0"/>
    <w:rsid w:val="00F007D8"/>
    <w:rsid w:val="00F07EB6"/>
    <w:rsid w:val="00F23FEC"/>
    <w:rsid w:val="00F278EA"/>
    <w:rsid w:val="00F427E4"/>
    <w:rsid w:val="00F45A2B"/>
    <w:rsid w:val="00F56064"/>
    <w:rsid w:val="00F57F70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E75B8-1135-4512-93FA-FCDD832F13E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32d29ee-28c9-41bc-b9e4-7f2eba331d28"/>
    <ds:schemaRef ds:uri="http://purl.org/dc/terms/"/>
    <ds:schemaRef ds:uri="http://purl.org/dc/dcmitype/"/>
    <ds:schemaRef ds:uri="http://schemas.openxmlformats.org/package/2006/metadata/core-properties"/>
    <ds:schemaRef ds:uri="84193d32-96af-42bb-9a8d-e389b6b013d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12</TotalTime>
  <Pages>6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40</cp:revision>
  <dcterms:created xsi:type="dcterms:W3CDTF">2026-03-31T22:51:00Z</dcterms:created>
  <dcterms:modified xsi:type="dcterms:W3CDTF">2026-04-02T02:49:00Z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