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7E2854BD" w14:textId="06FFD47B" w:rsidR="003A58AB" w:rsidRPr="000964A9" w:rsidRDefault="00F427E4" w:rsidP="009E6DB3">
          <w:r w:rsidRPr="000964A9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0964A9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2A8F630A" w:rsidR="00AC40CD" w:rsidRPr="000964A9" w:rsidRDefault="0043327B" w:rsidP="00AC40CD">
          <w:pPr>
            <w:pStyle w:val="Heading1"/>
          </w:pPr>
          <w:r w:rsidRPr="000964A9">
            <w:t xml:space="preserve">Visitor Economy Profile </w:t>
          </w:r>
          <w:r w:rsidR="007F5847" w:rsidRPr="000964A9">
            <w:t>2025</w:t>
          </w:r>
          <w:r w:rsidRPr="000964A9">
            <w:t xml:space="preserve">: </w:t>
          </w:r>
          <w:r w:rsidR="00F717D2" w:rsidRPr="000964A9">
            <w:t>Italy</w:t>
          </w:r>
        </w:p>
        <w:p w14:paraId="33F62AC9" w14:textId="4EC99F47" w:rsidR="00967864" w:rsidRPr="000964A9" w:rsidRDefault="005409B0" w:rsidP="00D47636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5409B0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>Italy is Australia’s 19th largest inbound market. In 2025 Italy saw a 17% year-on-year increase in visitation, and a 15% increase in spend in Australia. Many Italians choose to travel solo compared to other international travellers.</w:t>
          </w:r>
        </w:p>
        <w:p w14:paraId="14279F5A" w14:textId="204C8E27" w:rsidR="00EC306F" w:rsidRPr="000964A9" w:rsidRDefault="007E4DAD" w:rsidP="00D47636">
          <w:pPr>
            <w:pStyle w:val="Heading2"/>
          </w:pPr>
          <w:r w:rsidRPr="000964A9">
            <w:t xml:space="preserve">Visitor </w:t>
          </w:r>
          <w:r w:rsidR="00A8069B" w:rsidRPr="000964A9">
            <w:t>n</w:t>
          </w:r>
          <w:r w:rsidRPr="000964A9">
            <w:t>umbers</w:t>
          </w:r>
        </w:p>
        <w:p w14:paraId="33328D96" w14:textId="336D783B" w:rsidR="00306832" w:rsidRPr="000964A9" w:rsidRDefault="00306832" w:rsidP="00306832">
          <w:pPr>
            <w:pStyle w:val="BulletList"/>
          </w:pPr>
          <w:r w:rsidRPr="000964A9">
            <w:t xml:space="preserve">Total visitors: </w:t>
          </w:r>
          <w:r w:rsidR="00AD6B8F" w:rsidRPr="000964A9">
            <w:t>76</w:t>
          </w:r>
          <w:r w:rsidR="00387CA6" w:rsidRPr="000964A9">
            <w:t>,</w:t>
          </w:r>
          <w:r w:rsidR="00AD6B8F" w:rsidRPr="000964A9">
            <w:t>87</w:t>
          </w:r>
          <w:r w:rsidR="00387CA6" w:rsidRPr="000964A9">
            <w:t>0</w:t>
          </w:r>
        </w:p>
        <w:p w14:paraId="356E7DBF" w14:textId="0FE1B367" w:rsidR="00306832" w:rsidRPr="000964A9" w:rsidRDefault="00306832" w:rsidP="00306832">
          <w:pPr>
            <w:pStyle w:val="BulletList"/>
          </w:pPr>
          <w:r w:rsidRPr="000964A9">
            <w:t>Change vs last year: +</w:t>
          </w:r>
          <w:r w:rsidR="00CD18DB" w:rsidRPr="000964A9">
            <w:t>17</w:t>
          </w:r>
          <w:r w:rsidRPr="000964A9">
            <w:t>%</w:t>
          </w:r>
        </w:p>
        <w:p w14:paraId="2C1657C1" w14:textId="64124865" w:rsidR="00832501" w:rsidRPr="000964A9" w:rsidRDefault="00832501" w:rsidP="00306832">
          <w:pPr>
            <w:pStyle w:val="BulletList"/>
          </w:pPr>
          <w:r w:rsidRPr="000964A9">
            <w:t xml:space="preserve">Rank: </w:t>
          </w:r>
          <w:r w:rsidR="00387CA6" w:rsidRPr="000964A9">
            <w:t>1</w:t>
          </w:r>
          <w:r w:rsidR="00D379EF" w:rsidRPr="000964A9">
            <w:t>9</w:t>
          </w:r>
          <w:r w:rsidR="00387CA6" w:rsidRPr="000964A9">
            <w:rPr>
              <w:vertAlign w:val="superscript"/>
            </w:rPr>
            <w:t>th</w:t>
          </w:r>
          <w:r w:rsidR="00387CA6" w:rsidRPr="000964A9">
            <w:t xml:space="preserve"> </w:t>
          </w:r>
        </w:p>
        <w:p w14:paraId="529E76BD" w14:textId="36819755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g</w:t>
          </w:r>
          <w:r w:rsidR="00F56064" w:rsidRPr="000964A9">
            <w:t xml:space="preserve">roup </w:t>
          </w:r>
          <w:r w:rsidR="00A8069B" w:rsidRPr="000964A9">
            <w:t>t</w:t>
          </w:r>
          <w:r w:rsidR="00F56064" w:rsidRPr="000964A9">
            <w:t>ype</w:t>
          </w:r>
        </w:p>
        <w:p w14:paraId="163FB343" w14:textId="40F67E6D" w:rsidR="00376FCE" w:rsidRPr="000964A9" w:rsidRDefault="00376FCE" w:rsidP="00376FCE">
          <w:pPr>
            <w:pStyle w:val="BulletList"/>
          </w:pPr>
          <w:r w:rsidRPr="000964A9">
            <w:t xml:space="preserve">Solo traveller: </w:t>
          </w:r>
          <w:r w:rsidR="00D422F8" w:rsidRPr="000964A9">
            <w:t>63</w:t>
          </w:r>
          <w:r w:rsidRPr="000964A9">
            <w:t xml:space="preserve">% (Total INT: </w:t>
          </w:r>
          <w:r w:rsidR="004E2D83" w:rsidRPr="000964A9">
            <w:t>54</w:t>
          </w:r>
          <w:r w:rsidRPr="000964A9">
            <w:t>%)</w:t>
          </w:r>
        </w:p>
        <w:p w14:paraId="24CCD29B" w14:textId="7F097642" w:rsidR="00376FCE" w:rsidRPr="000964A9" w:rsidRDefault="00376FCE" w:rsidP="00376FCE">
          <w:pPr>
            <w:pStyle w:val="BulletList"/>
          </w:pPr>
          <w:r w:rsidRPr="000964A9">
            <w:t xml:space="preserve">Adult couple: </w:t>
          </w:r>
          <w:r w:rsidR="00C133E0" w:rsidRPr="000964A9">
            <w:t>16</w:t>
          </w:r>
          <w:r w:rsidRPr="000964A9">
            <w:t>% (Total INT: 2</w:t>
          </w:r>
          <w:r w:rsidR="004E2D83" w:rsidRPr="000964A9">
            <w:t>0</w:t>
          </w:r>
          <w:r w:rsidRPr="000964A9">
            <w:t>%)</w:t>
          </w:r>
        </w:p>
        <w:p w14:paraId="60B83FCD" w14:textId="11ABF96E" w:rsidR="00376FCE" w:rsidRPr="000964A9" w:rsidRDefault="00376FCE" w:rsidP="00376FCE">
          <w:pPr>
            <w:pStyle w:val="BulletList"/>
          </w:pPr>
          <w:r w:rsidRPr="000964A9">
            <w:t>Family</w:t>
          </w:r>
          <w:r w:rsidR="004E2D83" w:rsidRPr="000964A9">
            <w:t xml:space="preserve"> and or </w:t>
          </w:r>
          <w:r w:rsidR="00D53E67" w:rsidRPr="000964A9">
            <w:t>friends’</w:t>
          </w:r>
          <w:r w:rsidR="004E2D83" w:rsidRPr="000964A9">
            <w:t xml:space="preserve"> group</w:t>
          </w:r>
          <w:r w:rsidRPr="000964A9">
            <w:t xml:space="preserve">: </w:t>
          </w:r>
          <w:r w:rsidR="00C133E0" w:rsidRPr="000964A9">
            <w:t>20</w:t>
          </w:r>
          <w:r w:rsidRPr="000964A9">
            <w:t xml:space="preserve">% (Total INT: </w:t>
          </w:r>
          <w:r w:rsidR="004E2D83" w:rsidRPr="000964A9">
            <w:t>23</w:t>
          </w:r>
          <w:r w:rsidRPr="000964A9">
            <w:t>%)</w:t>
          </w:r>
        </w:p>
        <w:p w14:paraId="17747DDB" w14:textId="2DFA1E99" w:rsidR="00376FCE" w:rsidRPr="000964A9" w:rsidRDefault="00376FCE" w:rsidP="00376FCE">
          <w:pPr>
            <w:pStyle w:val="BulletList"/>
          </w:pPr>
          <w:r w:rsidRPr="000964A9">
            <w:t xml:space="preserve">Other: </w:t>
          </w:r>
          <w:r w:rsidR="00C133E0" w:rsidRPr="000964A9">
            <w:t>1</w:t>
          </w:r>
          <w:r w:rsidRPr="000964A9">
            <w:t xml:space="preserve">% (Total INT: </w:t>
          </w:r>
          <w:r w:rsidR="00D53E67" w:rsidRPr="000964A9">
            <w:t>3</w:t>
          </w:r>
          <w:r w:rsidRPr="000964A9">
            <w:t>%)</w:t>
          </w:r>
        </w:p>
        <w:p w14:paraId="603C0691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16F33401" w14:textId="30379AD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  <w:r w:rsidRPr="000964A9">
            <w:t>*Total INT = The average for total international visitors to Australia</w:t>
          </w:r>
        </w:p>
        <w:p w14:paraId="28543E6B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2A67DF84" w14:textId="4A603506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s</w:t>
          </w:r>
          <w:r w:rsidR="007B7335" w:rsidRPr="000964A9">
            <w:t>pend</w:t>
          </w:r>
        </w:p>
        <w:p w14:paraId="0C748A59" w14:textId="3CA8EC5F" w:rsidR="00591CC3" w:rsidRPr="000964A9" w:rsidRDefault="00591CC3" w:rsidP="00591CC3">
          <w:pPr>
            <w:pStyle w:val="BulletList"/>
          </w:pPr>
          <w:r w:rsidRPr="000964A9">
            <w:t>Average visitor spend: $</w:t>
          </w:r>
          <w:r w:rsidR="00C133E0" w:rsidRPr="000964A9">
            <w:t>5</w:t>
          </w:r>
          <w:r w:rsidRPr="000964A9">
            <w:t>,</w:t>
          </w:r>
          <w:r w:rsidR="00C133E0" w:rsidRPr="000964A9">
            <w:t>408</w:t>
          </w:r>
        </w:p>
        <w:p w14:paraId="6DEC286F" w14:textId="40D1D9CB" w:rsidR="00591CC3" w:rsidRPr="000964A9" w:rsidRDefault="00591CC3" w:rsidP="00591CC3">
          <w:pPr>
            <w:pStyle w:val="BulletList"/>
          </w:pPr>
          <w:r w:rsidRPr="000964A9">
            <w:t>Total spend in Australia: $</w:t>
          </w:r>
          <w:r w:rsidR="005662FE" w:rsidRPr="000964A9">
            <w:t>401</w:t>
          </w:r>
          <w:r w:rsidR="00A647F4" w:rsidRPr="000964A9">
            <w:t>.</w:t>
          </w:r>
          <w:r w:rsidR="005662FE" w:rsidRPr="000964A9">
            <w:t>4</w:t>
          </w:r>
          <w:r w:rsidR="00A647F4" w:rsidRPr="000964A9">
            <w:t xml:space="preserve"> m</w:t>
          </w:r>
          <w:r w:rsidRPr="000964A9">
            <w:t>illion</w:t>
          </w:r>
        </w:p>
        <w:p w14:paraId="23311D00" w14:textId="277CFB0C" w:rsidR="009F1E8A" w:rsidRPr="000964A9" w:rsidRDefault="00591CC3" w:rsidP="005662FE">
          <w:pPr>
            <w:pStyle w:val="BulletList"/>
          </w:pPr>
          <w:r w:rsidRPr="000964A9">
            <w:t>Change in total spend vs last year: +</w:t>
          </w:r>
          <w:r w:rsidR="005662FE" w:rsidRPr="000964A9">
            <w:t>15</w:t>
          </w:r>
          <w:r w:rsidRPr="000964A9">
            <w:t>%</w:t>
          </w:r>
          <w:r w:rsidR="009F1E8A" w:rsidRPr="000964A9">
            <w:br w:type="page"/>
          </w:r>
        </w:p>
        <w:p w14:paraId="62532AA1" w14:textId="004F58F3" w:rsidR="009B40E8" w:rsidRPr="000964A9" w:rsidRDefault="00A37D91" w:rsidP="004B798E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A37D91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lastRenderedPageBreak/>
            <w:t>Italian visitors are forecast to increase by 15,000 between 2025 and 2030 to reach 94,000. Italians are more inclined to visit regional Australia than the average international visitor.</w:t>
          </w:r>
        </w:p>
        <w:p w14:paraId="04F9D7D8" w14:textId="2FA18409" w:rsidR="00131FB1" w:rsidRPr="000964A9" w:rsidRDefault="004B798E" w:rsidP="004B798E">
          <w:pPr>
            <w:pStyle w:val="Heading2"/>
          </w:pPr>
          <w:r w:rsidRPr="000964A9">
            <w:t xml:space="preserve">Forecast </w:t>
          </w:r>
          <w:r w:rsidR="00A8069B" w:rsidRPr="000964A9">
            <w:t>v</w:t>
          </w:r>
          <w:r w:rsidRPr="000964A9">
            <w:t xml:space="preserve">isitor </w:t>
          </w:r>
          <w:r w:rsidR="00A8069B" w:rsidRPr="000964A9">
            <w:t>g</w:t>
          </w:r>
          <w:r w:rsidRPr="000964A9">
            <w:t>rowth</w:t>
          </w:r>
        </w:p>
        <w:p w14:paraId="364C9533" w14:textId="65367A03" w:rsidR="004B798E" w:rsidRPr="000964A9" w:rsidRDefault="004C6B64" w:rsidP="004B798E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>Table 1: Forecast visitors</w:t>
          </w:r>
          <w:r w:rsidR="002F27AE" w:rsidRPr="000964A9">
            <w:rPr>
              <w:b/>
              <w:bCs/>
              <w:lang w:eastAsia="zh-CN"/>
            </w:rPr>
            <w:t xml:space="preserve"> to Australia, from</w:t>
          </w:r>
          <w:r w:rsidRPr="000964A9">
            <w:rPr>
              <w:b/>
              <w:bCs/>
              <w:lang w:eastAsia="zh-CN"/>
            </w:rPr>
            <w:t xml:space="preserve"> 2015 to 20</w:t>
          </w:r>
          <w:r w:rsidR="00C2045E" w:rsidRPr="000964A9">
            <w:rPr>
              <w:b/>
              <w:bCs/>
              <w:lang w:eastAsia="zh-CN"/>
            </w:rPr>
            <w:t>30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Forecast visitors to Australia, from 2015 to 2029"/>
            <w:tblDescription w:val="Number of visitors to Australia from 2015 to 2023, and forecast numbers of visitors from 2024 to 2029"/>
          </w:tblPr>
          <w:tblGrid>
            <w:gridCol w:w="4817"/>
            <w:gridCol w:w="4817"/>
          </w:tblGrid>
          <w:tr w:rsidR="005C4528" w:rsidRPr="000964A9" w14:paraId="5DF69E6D" w14:textId="77777777" w:rsidTr="000964A9">
            <w:trPr>
              <w:tblHeader/>
            </w:trPr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FDA3F86" w14:textId="225269FE" w:rsidR="005C4528" w:rsidRPr="000964A9" w:rsidRDefault="00334D1D" w:rsidP="000964A9">
                <w:pPr>
                  <w:rPr>
                    <w:b/>
                    <w:color w:val="FFFFFF" w:themeColor="background1"/>
                  </w:rPr>
                </w:pPr>
                <w:r w:rsidRPr="000964A9">
                  <w:rPr>
                    <w:b/>
                    <w:color w:val="FFFFFF" w:themeColor="background1"/>
                  </w:rPr>
                  <w:t>Year</w:t>
                </w:r>
              </w:p>
            </w:tc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2C3F183" w14:textId="662F2928" w:rsidR="005C4528" w:rsidRPr="000964A9" w:rsidRDefault="00AB56EA" w:rsidP="000964A9">
                <w:pPr>
                  <w:rPr>
                    <w:b/>
                    <w:color w:val="FFFFFF" w:themeColor="background1"/>
                  </w:rPr>
                </w:pPr>
                <w:r w:rsidRPr="000964A9">
                  <w:rPr>
                    <w:b/>
                    <w:color w:val="FFFFFF" w:themeColor="background1"/>
                  </w:rPr>
                  <w:t>Italian</w:t>
                </w:r>
                <w:r w:rsidR="00F66F0A" w:rsidRPr="000964A9">
                  <w:rPr>
                    <w:b/>
                    <w:color w:val="FFFFFF" w:themeColor="background1"/>
                  </w:rPr>
                  <w:t xml:space="preserve"> visitors to Australia</w:t>
                </w:r>
              </w:p>
            </w:tc>
          </w:tr>
          <w:tr w:rsidR="00647B2D" w:rsidRPr="000964A9" w14:paraId="34516D5F" w14:textId="77777777" w:rsidTr="000964A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928B56E" w14:textId="3BFFE4E4" w:rsidR="00647B2D" w:rsidRPr="000964A9" w:rsidRDefault="00647B2D" w:rsidP="000964A9">
                <w:pPr>
                  <w:spacing w:line="240" w:lineRule="auto"/>
                </w:pPr>
                <w:r w:rsidRPr="000964A9">
                  <w:t>2015</w:t>
                </w:r>
              </w:p>
            </w:tc>
            <w:tc>
              <w:tcPr>
                <w:tcW w:w="4817" w:type="dxa"/>
                <w:vAlign w:val="center"/>
              </w:tcPr>
              <w:p w14:paraId="09C52424" w14:textId="13FA9C47" w:rsidR="00647B2D" w:rsidRPr="000964A9" w:rsidRDefault="00B92220" w:rsidP="000964A9">
                <w:pPr>
                  <w:spacing w:line="240" w:lineRule="auto"/>
                  <w:rPr>
                    <w:color w:val="auto"/>
                  </w:rPr>
                </w:pPr>
                <w:r w:rsidRPr="000964A9">
                  <w:rPr>
                    <w:color w:val="auto"/>
                  </w:rPr>
                  <w:t>73,000</w:t>
                </w:r>
              </w:p>
            </w:tc>
          </w:tr>
          <w:tr w:rsidR="00647B2D" w:rsidRPr="000964A9" w14:paraId="0ED3BE0A" w14:textId="77777777" w:rsidTr="000964A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2DD99C6" w14:textId="219C7B71" w:rsidR="00647B2D" w:rsidRPr="000964A9" w:rsidRDefault="00647B2D" w:rsidP="000964A9">
                <w:pPr>
                  <w:spacing w:line="240" w:lineRule="auto"/>
                </w:pPr>
                <w:r w:rsidRPr="000964A9">
                  <w:t>2016</w:t>
                </w:r>
              </w:p>
            </w:tc>
            <w:tc>
              <w:tcPr>
                <w:tcW w:w="4817" w:type="dxa"/>
                <w:vAlign w:val="center"/>
              </w:tcPr>
              <w:p w14:paraId="7A61069C" w14:textId="5D07AEF2" w:rsidR="00647B2D" w:rsidRPr="000964A9" w:rsidRDefault="00750E7C" w:rsidP="000964A9">
                <w:pPr>
                  <w:spacing w:line="240" w:lineRule="auto"/>
                  <w:rPr>
                    <w:color w:val="auto"/>
                  </w:rPr>
                </w:pPr>
                <w:r w:rsidRPr="000964A9">
                  <w:rPr>
                    <w:color w:val="auto"/>
                  </w:rPr>
                  <w:t>76</w:t>
                </w:r>
                <w:r w:rsidR="00647B2D" w:rsidRPr="000964A9">
                  <w:rPr>
                    <w:color w:val="auto"/>
                  </w:rPr>
                  <w:t>,000</w:t>
                </w:r>
              </w:p>
            </w:tc>
          </w:tr>
          <w:tr w:rsidR="00647B2D" w:rsidRPr="000964A9" w14:paraId="202D3EED" w14:textId="77777777" w:rsidTr="000964A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189CD700" w14:textId="7CCF79B6" w:rsidR="00647B2D" w:rsidRPr="000964A9" w:rsidRDefault="00647B2D" w:rsidP="000964A9">
                <w:pPr>
                  <w:spacing w:line="240" w:lineRule="auto"/>
                </w:pPr>
                <w:r w:rsidRPr="000964A9">
                  <w:t>2017</w:t>
                </w:r>
              </w:p>
            </w:tc>
            <w:tc>
              <w:tcPr>
                <w:tcW w:w="4817" w:type="dxa"/>
                <w:vAlign w:val="center"/>
              </w:tcPr>
              <w:p w14:paraId="53F0E2DB" w14:textId="75D9A386" w:rsidR="00647B2D" w:rsidRPr="000964A9" w:rsidRDefault="00750E7C" w:rsidP="000964A9">
                <w:pPr>
                  <w:spacing w:line="240" w:lineRule="auto"/>
                  <w:rPr>
                    <w:color w:val="auto"/>
                  </w:rPr>
                </w:pPr>
                <w:r w:rsidRPr="000964A9">
                  <w:rPr>
                    <w:color w:val="auto"/>
                  </w:rPr>
                  <w:t>75,000</w:t>
                </w:r>
              </w:p>
            </w:tc>
          </w:tr>
          <w:tr w:rsidR="00647B2D" w:rsidRPr="000964A9" w14:paraId="181705CF" w14:textId="77777777" w:rsidTr="000964A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988932D" w14:textId="62264F78" w:rsidR="00647B2D" w:rsidRPr="000964A9" w:rsidRDefault="00647B2D" w:rsidP="000964A9">
                <w:pPr>
                  <w:spacing w:line="240" w:lineRule="auto"/>
                </w:pPr>
                <w:r w:rsidRPr="000964A9">
                  <w:t>2018</w:t>
                </w:r>
              </w:p>
            </w:tc>
            <w:tc>
              <w:tcPr>
                <w:tcW w:w="4817" w:type="dxa"/>
                <w:vAlign w:val="center"/>
              </w:tcPr>
              <w:p w14:paraId="1782F6CC" w14:textId="551C12A5" w:rsidR="00647B2D" w:rsidRPr="000964A9" w:rsidRDefault="00750E7C" w:rsidP="000964A9">
                <w:pPr>
                  <w:spacing w:line="240" w:lineRule="auto"/>
                  <w:rPr>
                    <w:color w:val="auto"/>
                  </w:rPr>
                </w:pPr>
                <w:r w:rsidRPr="000964A9">
                  <w:rPr>
                    <w:color w:val="auto"/>
                  </w:rPr>
                  <w:t>78,000</w:t>
                </w:r>
              </w:p>
            </w:tc>
          </w:tr>
          <w:tr w:rsidR="00A9418C" w:rsidRPr="000964A9" w14:paraId="4B7FF9DE" w14:textId="77777777" w:rsidTr="000964A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1D0E2A2" w14:textId="5224FE32" w:rsidR="00A9418C" w:rsidRPr="000964A9" w:rsidRDefault="00A9418C" w:rsidP="000964A9">
                <w:pPr>
                  <w:spacing w:line="240" w:lineRule="auto"/>
                </w:pPr>
                <w:r w:rsidRPr="000964A9">
                  <w:t>2019</w:t>
                </w:r>
              </w:p>
            </w:tc>
            <w:tc>
              <w:tcPr>
                <w:tcW w:w="4817" w:type="dxa"/>
                <w:vAlign w:val="center"/>
              </w:tcPr>
              <w:p w14:paraId="259344F5" w14:textId="00334F9F" w:rsidR="00A9418C" w:rsidRPr="000964A9" w:rsidRDefault="00A9418C" w:rsidP="000964A9">
                <w:pPr>
                  <w:spacing w:line="240" w:lineRule="auto"/>
                  <w:rPr>
                    <w:color w:val="auto"/>
                  </w:rPr>
                </w:pPr>
                <w:r w:rsidRPr="000964A9">
                  <w:rPr>
                    <w:color w:val="auto"/>
                  </w:rPr>
                  <w:t>75</w:t>
                </w:r>
                <w:r w:rsidR="00AB56EA" w:rsidRPr="000964A9">
                  <w:rPr>
                    <w:color w:val="auto"/>
                  </w:rPr>
                  <w:t>,000</w:t>
                </w:r>
              </w:p>
            </w:tc>
          </w:tr>
          <w:tr w:rsidR="00A9418C" w:rsidRPr="000964A9" w14:paraId="15D6823C" w14:textId="77777777" w:rsidTr="000964A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EF368B1" w14:textId="46042A31" w:rsidR="00A9418C" w:rsidRPr="000964A9" w:rsidRDefault="00A9418C" w:rsidP="000964A9">
                <w:pPr>
                  <w:spacing w:line="240" w:lineRule="auto"/>
                </w:pPr>
                <w:r w:rsidRPr="000964A9">
                  <w:t>2020</w:t>
                </w:r>
              </w:p>
            </w:tc>
            <w:tc>
              <w:tcPr>
                <w:tcW w:w="4817" w:type="dxa"/>
                <w:vAlign w:val="center"/>
              </w:tcPr>
              <w:p w14:paraId="3B042764" w14:textId="6679F608" w:rsidR="00A9418C" w:rsidRPr="000964A9" w:rsidRDefault="00A9418C" w:rsidP="000964A9">
                <w:pPr>
                  <w:spacing w:line="240" w:lineRule="auto"/>
                  <w:rPr>
                    <w:color w:val="auto"/>
                  </w:rPr>
                </w:pPr>
                <w:r w:rsidRPr="000964A9">
                  <w:rPr>
                    <w:color w:val="auto"/>
                  </w:rPr>
                  <w:t>15</w:t>
                </w:r>
                <w:r w:rsidR="00AB56EA" w:rsidRPr="000964A9">
                  <w:rPr>
                    <w:color w:val="auto"/>
                  </w:rPr>
                  <w:t>,000</w:t>
                </w:r>
              </w:p>
            </w:tc>
          </w:tr>
          <w:tr w:rsidR="00A9418C" w:rsidRPr="000964A9" w14:paraId="68F1517F" w14:textId="77777777" w:rsidTr="000964A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0BBCB238" w14:textId="5386A68F" w:rsidR="00A9418C" w:rsidRPr="000964A9" w:rsidRDefault="00A9418C" w:rsidP="000964A9">
                <w:pPr>
                  <w:spacing w:line="240" w:lineRule="auto"/>
                </w:pPr>
                <w:r w:rsidRPr="000964A9">
                  <w:t>2021</w:t>
                </w:r>
              </w:p>
            </w:tc>
            <w:tc>
              <w:tcPr>
                <w:tcW w:w="4817" w:type="dxa"/>
                <w:vAlign w:val="center"/>
              </w:tcPr>
              <w:p w14:paraId="610DD320" w14:textId="52904085" w:rsidR="00A9418C" w:rsidRPr="000964A9" w:rsidRDefault="00A9418C" w:rsidP="000964A9">
                <w:pPr>
                  <w:spacing w:line="240" w:lineRule="auto"/>
                  <w:rPr>
                    <w:color w:val="auto"/>
                  </w:rPr>
                </w:pPr>
                <w:r w:rsidRPr="000964A9">
                  <w:rPr>
                    <w:color w:val="auto"/>
                  </w:rPr>
                  <w:t>2</w:t>
                </w:r>
                <w:r w:rsidR="00AB56EA" w:rsidRPr="000964A9">
                  <w:rPr>
                    <w:color w:val="auto"/>
                  </w:rPr>
                  <w:t>,000</w:t>
                </w:r>
              </w:p>
            </w:tc>
          </w:tr>
          <w:tr w:rsidR="00A9418C" w:rsidRPr="000964A9" w14:paraId="0BC909E9" w14:textId="77777777" w:rsidTr="000964A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D78F96E" w14:textId="65F066B9" w:rsidR="00A9418C" w:rsidRPr="000964A9" w:rsidRDefault="00A9418C" w:rsidP="000964A9">
                <w:pPr>
                  <w:spacing w:line="240" w:lineRule="auto"/>
                </w:pPr>
                <w:r w:rsidRPr="000964A9">
                  <w:t>2022</w:t>
                </w:r>
              </w:p>
            </w:tc>
            <w:tc>
              <w:tcPr>
                <w:tcW w:w="4817" w:type="dxa"/>
                <w:vAlign w:val="center"/>
              </w:tcPr>
              <w:p w14:paraId="5505EADE" w14:textId="59B70C6A" w:rsidR="00A9418C" w:rsidRPr="000964A9" w:rsidRDefault="00A9418C" w:rsidP="000964A9">
                <w:pPr>
                  <w:spacing w:line="240" w:lineRule="auto"/>
                  <w:rPr>
                    <w:color w:val="auto"/>
                  </w:rPr>
                </w:pPr>
                <w:r w:rsidRPr="000964A9">
                  <w:rPr>
                    <w:color w:val="auto"/>
                  </w:rPr>
                  <w:t>36</w:t>
                </w:r>
                <w:r w:rsidR="00AB56EA" w:rsidRPr="000964A9">
                  <w:rPr>
                    <w:color w:val="auto"/>
                  </w:rPr>
                  <w:t>,000</w:t>
                </w:r>
              </w:p>
            </w:tc>
          </w:tr>
          <w:tr w:rsidR="00A9418C" w:rsidRPr="000964A9" w14:paraId="2713E3FE" w14:textId="77777777" w:rsidTr="000964A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75C2EB5A" w14:textId="2115F3B8" w:rsidR="00A9418C" w:rsidRPr="000964A9" w:rsidRDefault="00A9418C" w:rsidP="000964A9">
                <w:pPr>
                  <w:spacing w:line="240" w:lineRule="auto"/>
                </w:pPr>
                <w:r w:rsidRPr="000964A9">
                  <w:t>2023</w:t>
                </w:r>
              </w:p>
            </w:tc>
            <w:tc>
              <w:tcPr>
                <w:tcW w:w="4817" w:type="dxa"/>
                <w:vAlign w:val="center"/>
              </w:tcPr>
              <w:p w14:paraId="51CBCE56" w14:textId="24243483" w:rsidR="00A9418C" w:rsidRPr="000964A9" w:rsidRDefault="00A9418C" w:rsidP="000964A9">
                <w:pPr>
                  <w:spacing w:line="240" w:lineRule="auto"/>
                  <w:rPr>
                    <w:color w:val="auto"/>
                  </w:rPr>
                </w:pPr>
                <w:r w:rsidRPr="000964A9">
                  <w:rPr>
                    <w:color w:val="auto"/>
                  </w:rPr>
                  <w:t>62</w:t>
                </w:r>
                <w:r w:rsidR="00AB56EA" w:rsidRPr="000964A9">
                  <w:rPr>
                    <w:color w:val="auto"/>
                  </w:rPr>
                  <w:t>,000</w:t>
                </w:r>
              </w:p>
            </w:tc>
          </w:tr>
          <w:tr w:rsidR="00A9418C" w:rsidRPr="000964A9" w14:paraId="63C980A9" w14:textId="77777777" w:rsidTr="000964A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8A6145" w14:textId="70A9FE79" w:rsidR="00A9418C" w:rsidRPr="000964A9" w:rsidRDefault="00A9418C" w:rsidP="000964A9">
                <w:pPr>
                  <w:spacing w:line="240" w:lineRule="auto"/>
                </w:pPr>
                <w:r w:rsidRPr="000964A9">
                  <w:t>2024</w:t>
                </w:r>
              </w:p>
            </w:tc>
            <w:tc>
              <w:tcPr>
                <w:tcW w:w="4817" w:type="dxa"/>
                <w:vAlign w:val="center"/>
              </w:tcPr>
              <w:p w14:paraId="25C25E66" w14:textId="56F40BEB" w:rsidR="00A9418C" w:rsidRPr="000964A9" w:rsidRDefault="00A9418C" w:rsidP="000964A9">
                <w:pPr>
                  <w:spacing w:line="240" w:lineRule="auto"/>
                  <w:rPr>
                    <w:color w:val="auto"/>
                  </w:rPr>
                </w:pPr>
                <w:r w:rsidRPr="000964A9">
                  <w:rPr>
                    <w:color w:val="auto"/>
                  </w:rPr>
                  <w:t>66</w:t>
                </w:r>
                <w:r w:rsidR="00AB56EA" w:rsidRPr="000964A9">
                  <w:rPr>
                    <w:color w:val="auto"/>
                  </w:rPr>
                  <w:t>,000</w:t>
                </w:r>
              </w:p>
            </w:tc>
          </w:tr>
          <w:tr w:rsidR="00A9418C" w:rsidRPr="000964A9" w14:paraId="5F8D688C" w14:textId="77777777" w:rsidTr="000964A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8DCE3EE" w14:textId="0ADA50C0" w:rsidR="00A9418C" w:rsidRPr="000964A9" w:rsidRDefault="00A9418C" w:rsidP="000964A9">
                <w:pPr>
                  <w:spacing w:line="240" w:lineRule="auto"/>
                </w:pPr>
                <w:r w:rsidRPr="000964A9">
                  <w:t>2025</w:t>
                </w:r>
              </w:p>
            </w:tc>
            <w:tc>
              <w:tcPr>
                <w:tcW w:w="4817" w:type="dxa"/>
                <w:vAlign w:val="center"/>
              </w:tcPr>
              <w:p w14:paraId="5D20F65A" w14:textId="52FD0E3D" w:rsidR="00A9418C" w:rsidRPr="000964A9" w:rsidRDefault="00A9418C" w:rsidP="000964A9">
                <w:pPr>
                  <w:spacing w:line="240" w:lineRule="auto"/>
                  <w:rPr>
                    <w:color w:val="auto"/>
                  </w:rPr>
                </w:pPr>
                <w:r w:rsidRPr="000964A9">
                  <w:rPr>
                    <w:color w:val="auto"/>
                  </w:rPr>
                  <w:t>74</w:t>
                </w:r>
                <w:r w:rsidR="00AB56EA" w:rsidRPr="000964A9">
                  <w:rPr>
                    <w:color w:val="auto"/>
                  </w:rPr>
                  <w:t>,000</w:t>
                </w:r>
              </w:p>
            </w:tc>
          </w:tr>
          <w:tr w:rsidR="00A9418C" w:rsidRPr="000964A9" w14:paraId="19B58FAC" w14:textId="77777777" w:rsidTr="000964A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FE19893" w14:textId="04C8D9E9" w:rsidR="00A9418C" w:rsidRPr="000964A9" w:rsidRDefault="00A9418C" w:rsidP="000964A9">
                <w:pPr>
                  <w:spacing w:line="240" w:lineRule="auto"/>
                </w:pPr>
                <w:r w:rsidRPr="000964A9">
                  <w:t>2026</w:t>
                </w:r>
              </w:p>
            </w:tc>
            <w:tc>
              <w:tcPr>
                <w:tcW w:w="4817" w:type="dxa"/>
                <w:vAlign w:val="center"/>
              </w:tcPr>
              <w:p w14:paraId="4CA706A9" w14:textId="752422E1" w:rsidR="00A9418C" w:rsidRPr="000964A9" w:rsidRDefault="00A9418C" w:rsidP="000964A9">
                <w:pPr>
                  <w:spacing w:line="240" w:lineRule="auto"/>
                  <w:rPr>
                    <w:color w:val="auto"/>
                  </w:rPr>
                </w:pPr>
                <w:r w:rsidRPr="000964A9">
                  <w:rPr>
                    <w:color w:val="auto"/>
                  </w:rPr>
                  <w:t>79</w:t>
                </w:r>
                <w:r w:rsidR="00AB56EA" w:rsidRPr="000964A9">
                  <w:rPr>
                    <w:color w:val="auto"/>
                  </w:rPr>
                  <w:t>,000</w:t>
                </w:r>
              </w:p>
            </w:tc>
          </w:tr>
          <w:tr w:rsidR="00A9418C" w:rsidRPr="000964A9" w14:paraId="67EE620C" w14:textId="77777777" w:rsidTr="000964A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5C2B8FF" w14:textId="7AD39F4C" w:rsidR="00A9418C" w:rsidRPr="000964A9" w:rsidRDefault="00A9418C" w:rsidP="000964A9">
                <w:pPr>
                  <w:spacing w:line="240" w:lineRule="auto"/>
                </w:pPr>
                <w:r w:rsidRPr="000964A9">
                  <w:t>2027</w:t>
                </w:r>
              </w:p>
            </w:tc>
            <w:tc>
              <w:tcPr>
                <w:tcW w:w="4817" w:type="dxa"/>
                <w:vAlign w:val="center"/>
              </w:tcPr>
              <w:p w14:paraId="0A3FDC91" w14:textId="6203C3EA" w:rsidR="00A9418C" w:rsidRPr="000964A9" w:rsidRDefault="00A9418C" w:rsidP="000964A9">
                <w:pPr>
                  <w:spacing w:line="240" w:lineRule="auto"/>
                  <w:rPr>
                    <w:color w:val="auto"/>
                  </w:rPr>
                </w:pPr>
                <w:r w:rsidRPr="000964A9">
                  <w:rPr>
                    <w:color w:val="auto"/>
                  </w:rPr>
                  <w:t>84</w:t>
                </w:r>
                <w:r w:rsidR="00AB56EA" w:rsidRPr="000964A9">
                  <w:rPr>
                    <w:color w:val="auto"/>
                  </w:rPr>
                  <w:t>,000</w:t>
                </w:r>
              </w:p>
            </w:tc>
          </w:tr>
          <w:tr w:rsidR="00A9418C" w:rsidRPr="000964A9" w14:paraId="5E9548A8" w14:textId="77777777" w:rsidTr="000964A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72839A" w14:textId="5D8FDEF7" w:rsidR="00A9418C" w:rsidRPr="000964A9" w:rsidRDefault="00A9418C" w:rsidP="000964A9">
                <w:pPr>
                  <w:spacing w:line="240" w:lineRule="auto"/>
                </w:pPr>
                <w:r w:rsidRPr="000964A9">
                  <w:t>2028</w:t>
                </w:r>
              </w:p>
            </w:tc>
            <w:tc>
              <w:tcPr>
                <w:tcW w:w="4817" w:type="dxa"/>
                <w:vAlign w:val="center"/>
              </w:tcPr>
              <w:p w14:paraId="122F7EA5" w14:textId="01DF3CB7" w:rsidR="00A9418C" w:rsidRPr="000964A9" w:rsidRDefault="00A9418C" w:rsidP="000964A9">
                <w:pPr>
                  <w:spacing w:line="240" w:lineRule="auto"/>
                  <w:rPr>
                    <w:color w:val="auto"/>
                  </w:rPr>
                </w:pPr>
                <w:r w:rsidRPr="000964A9">
                  <w:rPr>
                    <w:color w:val="auto"/>
                  </w:rPr>
                  <w:t>87</w:t>
                </w:r>
                <w:r w:rsidR="00AB56EA" w:rsidRPr="000964A9">
                  <w:rPr>
                    <w:color w:val="auto"/>
                  </w:rPr>
                  <w:t>,000</w:t>
                </w:r>
              </w:p>
            </w:tc>
          </w:tr>
          <w:tr w:rsidR="00A9418C" w:rsidRPr="000964A9" w14:paraId="562503D6" w14:textId="77777777" w:rsidTr="000964A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A21C335" w14:textId="34C648BC" w:rsidR="00A9418C" w:rsidRPr="000964A9" w:rsidRDefault="00A9418C" w:rsidP="000964A9">
                <w:pPr>
                  <w:spacing w:line="240" w:lineRule="auto"/>
                </w:pPr>
                <w:r w:rsidRPr="000964A9">
                  <w:t>2029</w:t>
                </w:r>
              </w:p>
            </w:tc>
            <w:tc>
              <w:tcPr>
                <w:tcW w:w="4817" w:type="dxa"/>
                <w:vAlign w:val="center"/>
              </w:tcPr>
              <w:p w14:paraId="0C4AB534" w14:textId="07794A5C" w:rsidR="00A9418C" w:rsidRPr="000964A9" w:rsidRDefault="00A9418C" w:rsidP="000964A9">
                <w:pPr>
                  <w:spacing w:line="240" w:lineRule="auto"/>
                  <w:rPr>
                    <w:color w:val="auto"/>
                  </w:rPr>
                </w:pPr>
                <w:r w:rsidRPr="000964A9">
                  <w:rPr>
                    <w:color w:val="auto"/>
                  </w:rPr>
                  <w:t>91</w:t>
                </w:r>
                <w:r w:rsidR="00AB56EA" w:rsidRPr="000964A9">
                  <w:rPr>
                    <w:color w:val="auto"/>
                  </w:rPr>
                  <w:t>,000</w:t>
                </w:r>
              </w:p>
            </w:tc>
          </w:tr>
          <w:tr w:rsidR="00A9418C" w:rsidRPr="000964A9" w14:paraId="151230DB" w14:textId="77777777" w:rsidTr="000964A9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E3DE689" w14:textId="245AF5A0" w:rsidR="00A9418C" w:rsidRPr="000964A9" w:rsidRDefault="00A9418C" w:rsidP="000964A9">
                <w:pPr>
                  <w:spacing w:line="240" w:lineRule="auto"/>
                </w:pPr>
                <w:r w:rsidRPr="000964A9">
                  <w:t>2030</w:t>
                </w:r>
              </w:p>
            </w:tc>
            <w:tc>
              <w:tcPr>
                <w:tcW w:w="4817" w:type="dxa"/>
                <w:vAlign w:val="center"/>
              </w:tcPr>
              <w:p w14:paraId="67C1E8F0" w14:textId="66FE454D" w:rsidR="00A9418C" w:rsidRPr="000964A9" w:rsidRDefault="00A9418C" w:rsidP="000964A9">
                <w:pPr>
                  <w:spacing w:line="240" w:lineRule="auto"/>
                  <w:rPr>
                    <w:color w:val="auto"/>
                  </w:rPr>
                </w:pPr>
                <w:r w:rsidRPr="000964A9">
                  <w:rPr>
                    <w:color w:val="auto"/>
                  </w:rPr>
                  <w:t>94</w:t>
                </w:r>
                <w:r w:rsidR="00AB56EA" w:rsidRPr="000964A9">
                  <w:rPr>
                    <w:color w:val="auto"/>
                  </w:rPr>
                  <w:t>,000</w:t>
                </w:r>
              </w:p>
            </w:tc>
          </w:tr>
        </w:tbl>
        <w:p w14:paraId="491E433B" w14:textId="77777777" w:rsidR="00444376" w:rsidRPr="000964A9" w:rsidRDefault="00444376" w:rsidP="00CF5887">
          <w:pPr>
            <w:pStyle w:val="Heading2"/>
          </w:pPr>
        </w:p>
        <w:p w14:paraId="6A18D8D6" w14:textId="77777777" w:rsidR="00444376" w:rsidRPr="000964A9" w:rsidRDefault="00444376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0964A9">
            <w:br w:type="page"/>
          </w:r>
        </w:p>
        <w:p w14:paraId="7162B43F" w14:textId="0D7C6827" w:rsidR="00CF5887" w:rsidRPr="000964A9" w:rsidRDefault="00CF5887" w:rsidP="00CF5887">
          <w:pPr>
            <w:pStyle w:val="Heading2"/>
          </w:pPr>
          <w:r w:rsidRPr="000964A9">
            <w:lastRenderedPageBreak/>
            <w:t xml:space="preserve">Main </w:t>
          </w:r>
          <w:r w:rsidR="00A8069B" w:rsidRPr="000964A9">
            <w:t>r</w:t>
          </w:r>
          <w:r w:rsidRPr="000964A9">
            <w:t xml:space="preserve">eason for </w:t>
          </w:r>
          <w:r w:rsidR="00A8069B" w:rsidRPr="000964A9">
            <w:t>v</w:t>
          </w:r>
          <w:r w:rsidRPr="000964A9">
            <w:t xml:space="preserve">isitation </w:t>
          </w:r>
        </w:p>
        <w:p w14:paraId="1D2F0418" w14:textId="3513C3D8" w:rsidR="002A642B" w:rsidRPr="000964A9" w:rsidRDefault="002A642B" w:rsidP="002A642B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CC57CE" w:rsidRPr="000964A9">
            <w:rPr>
              <w:b/>
              <w:bCs/>
              <w:lang w:eastAsia="zh-CN"/>
            </w:rPr>
            <w:t>2</w:t>
          </w:r>
          <w:r w:rsidRPr="000964A9">
            <w:rPr>
              <w:b/>
              <w:bCs/>
              <w:lang w:eastAsia="zh-CN"/>
            </w:rPr>
            <w:t xml:space="preserve">: </w:t>
          </w:r>
          <w:r w:rsidR="002801EE" w:rsidRPr="000964A9">
            <w:rPr>
              <w:b/>
              <w:bCs/>
              <w:lang w:eastAsia="zh-CN"/>
            </w:rPr>
            <w:t>Main reason for visitation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Main reason for visitation"/>
            <w:tblDescription w:val="Number of visitors to Australia by main reason for visitation, displaying number of visitors, percentage of visitors, and total international percentage of visitors."/>
          </w:tblPr>
          <w:tblGrid>
            <w:gridCol w:w="2560"/>
            <w:gridCol w:w="2836"/>
            <w:gridCol w:w="2281"/>
            <w:gridCol w:w="2281"/>
          </w:tblGrid>
          <w:tr w:rsidR="00BF7E9C" w:rsidRPr="000964A9" w14:paraId="193B1EFC" w14:textId="2437CB88" w:rsidTr="000964A9">
            <w:trPr>
              <w:tblHeader/>
            </w:trPr>
            <w:tc>
              <w:tcPr>
                <w:tcW w:w="2560" w:type="dxa"/>
                <w:shd w:val="clear" w:color="auto" w:fill="300050" w:themeFill="text2"/>
                <w:vAlign w:val="center"/>
              </w:tcPr>
              <w:p w14:paraId="3F69630E" w14:textId="0901EB21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Reason</w:t>
                </w:r>
              </w:p>
            </w:tc>
            <w:tc>
              <w:tcPr>
                <w:tcW w:w="2836" w:type="dxa"/>
                <w:shd w:val="clear" w:color="auto" w:fill="300050" w:themeFill="text2"/>
                <w:vAlign w:val="center"/>
              </w:tcPr>
              <w:p w14:paraId="4909D4F2" w14:textId="2A576953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Number of visitors from </w:t>
                </w:r>
                <w:r w:rsidR="000036EB" w:rsidRPr="000964A9">
                  <w:rPr>
                    <w:rFonts w:asciiTheme="minorHAnsi" w:hAnsiTheme="minorHAnsi"/>
                    <w:b/>
                    <w:color w:val="FFFFFF" w:themeColor="background1"/>
                  </w:rPr>
                  <w:t>Italy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38FDAF41" w14:textId="228E8BD1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0036EB" w:rsidRPr="000964A9">
                  <w:rPr>
                    <w:rFonts w:asciiTheme="minorHAnsi" w:hAnsiTheme="minorHAnsi"/>
                    <w:b/>
                    <w:color w:val="FFFFFF" w:themeColor="background1"/>
                  </w:rPr>
                  <w:t>Italy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0B87E352" w14:textId="1037B198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B123FA" w:rsidRPr="000964A9" w14:paraId="6ABF14DD" w14:textId="100B78DD" w:rsidTr="000964A9">
            <w:trPr>
              <w:trHeight w:hRule="exact" w:val="788"/>
            </w:trPr>
            <w:tc>
              <w:tcPr>
                <w:tcW w:w="2560" w:type="dxa"/>
                <w:vAlign w:val="center"/>
              </w:tcPr>
              <w:p w14:paraId="0C205F93" w14:textId="234C3D73" w:rsidR="00B123FA" w:rsidRPr="000964A9" w:rsidRDefault="00BF6943" w:rsidP="000964A9">
                <w:pPr>
                  <w:spacing w:line="240" w:lineRule="auto"/>
                </w:pPr>
                <w:r w:rsidRPr="000964A9">
                  <w:t>Visiting Friends or Relatives (VFR)</w:t>
                </w:r>
              </w:p>
            </w:tc>
            <w:tc>
              <w:tcPr>
                <w:tcW w:w="2836" w:type="dxa"/>
                <w:vAlign w:val="center"/>
              </w:tcPr>
              <w:p w14:paraId="50FF3C74" w14:textId="757309BE" w:rsidR="00B123FA" w:rsidRPr="000964A9" w:rsidRDefault="00686A2B" w:rsidP="000964A9">
                <w:pPr>
                  <w:spacing w:line="240" w:lineRule="auto"/>
                </w:pPr>
                <w:r w:rsidRPr="000964A9">
                  <w:t>29,700</w:t>
                </w:r>
                <w:r w:rsidR="00B123FA"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6ECBF354" w14:textId="2D25E61B" w:rsidR="00B123FA" w:rsidRPr="000964A9" w:rsidRDefault="00B123FA" w:rsidP="000964A9">
                <w:pPr>
                  <w:spacing w:line="240" w:lineRule="auto"/>
                </w:pPr>
                <w:r w:rsidRPr="000964A9">
                  <w:rPr>
                    <w:color w:val="000000"/>
                  </w:rPr>
                  <w:t>4</w:t>
                </w:r>
                <w:r w:rsidR="000036EB" w:rsidRPr="000964A9">
                  <w:rPr>
                    <w:color w:val="000000"/>
                  </w:rPr>
                  <w:t>0</w:t>
                </w:r>
                <w:r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23286617" w14:textId="0BB333FD" w:rsidR="00B123FA" w:rsidRPr="000964A9" w:rsidRDefault="000036EB" w:rsidP="000964A9">
                <w:pPr>
                  <w:spacing w:line="240" w:lineRule="auto"/>
                </w:pPr>
                <w:r w:rsidRPr="000964A9">
                  <w:t>34</w:t>
                </w:r>
                <w:r w:rsidR="00B123FA" w:rsidRPr="000964A9">
                  <w:t>%</w:t>
                </w:r>
              </w:p>
            </w:tc>
          </w:tr>
          <w:tr w:rsidR="00B123FA" w:rsidRPr="000964A9" w14:paraId="394B5E61" w14:textId="46B54A79" w:rsidTr="000964A9">
            <w:trPr>
              <w:trHeight w:hRule="exact" w:val="572"/>
            </w:trPr>
            <w:tc>
              <w:tcPr>
                <w:tcW w:w="2560" w:type="dxa"/>
                <w:vAlign w:val="center"/>
              </w:tcPr>
              <w:p w14:paraId="3F90639D" w14:textId="7B7D8320" w:rsidR="00B123FA" w:rsidRPr="000964A9" w:rsidRDefault="003F32CB" w:rsidP="000964A9">
                <w:pPr>
                  <w:spacing w:line="240" w:lineRule="auto"/>
                </w:pPr>
                <w:r w:rsidRPr="000964A9">
                  <w:t>Holiday</w:t>
                </w:r>
              </w:p>
            </w:tc>
            <w:tc>
              <w:tcPr>
                <w:tcW w:w="2836" w:type="dxa"/>
                <w:vAlign w:val="center"/>
              </w:tcPr>
              <w:p w14:paraId="214A4525" w14:textId="478C8910" w:rsidR="00B123FA" w:rsidRPr="000964A9" w:rsidRDefault="00686A2B" w:rsidP="000964A9">
                <w:pPr>
                  <w:spacing w:line="240" w:lineRule="auto"/>
                </w:pPr>
                <w:r w:rsidRPr="000964A9">
                  <w:t>27,</w:t>
                </w:r>
                <w:r w:rsidR="00963B3B" w:rsidRPr="000964A9">
                  <w:t>280</w:t>
                </w:r>
                <w:r w:rsidR="00B123FA"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13FE3390" w14:textId="187190B1" w:rsidR="00B123FA" w:rsidRPr="000964A9" w:rsidRDefault="00B123FA" w:rsidP="000964A9">
                <w:pPr>
                  <w:spacing w:line="240" w:lineRule="auto"/>
                </w:pPr>
                <w:r w:rsidRPr="000964A9">
                  <w:rPr>
                    <w:color w:val="000000"/>
                  </w:rPr>
                  <w:t>37%</w:t>
                </w:r>
              </w:p>
            </w:tc>
            <w:tc>
              <w:tcPr>
                <w:tcW w:w="2281" w:type="dxa"/>
                <w:vAlign w:val="center"/>
              </w:tcPr>
              <w:p w14:paraId="33F6E2D1" w14:textId="248314C6" w:rsidR="00B123FA" w:rsidRPr="000964A9" w:rsidRDefault="000036EB" w:rsidP="000964A9">
                <w:pPr>
                  <w:spacing w:line="240" w:lineRule="auto"/>
                </w:pPr>
                <w:r w:rsidRPr="000964A9">
                  <w:t>43</w:t>
                </w:r>
                <w:r w:rsidR="00B123FA" w:rsidRPr="000964A9">
                  <w:t>%</w:t>
                </w:r>
              </w:p>
            </w:tc>
          </w:tr>
          <w:tr w:rsidR="00B123FA" w:rsidRPr="000964A9" w14:paraId="2A4EDA53" w14:textId="7363EE2B" w:rsidTr="000964A9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1B708316" w14:textId="070E37CC" w:rsidR="00B123FA" w:rsidRPr="000964A9" w:rsidRDefault="003F32CB" w:rsidP="000964A9">
                <w:pPr>
                  <w:spacing w:line="240" w:lineRule="auto"/>
                </w:pPr>
                <w:r w:rsidRPr="000964A9">
                  <w:t>Employment</w:t>
                </w:r>
              </w:p>
            </w:tc>
            <w:tc>
              <w:tcPr>
                <w:tcW w:w="2836" w:type="dxa"/>
                <w:vAlign w:val="center"/>
              </w:tcPr>
              <w:p w14:paraId="4661A049" w14:textId="729CA2A4" w:rsidR="00B123FA" w:rsidRPr="000964A9" w:rsidRDefault="004B0EC0" w:rsidP="000964A9">
                <w:pPr>
                  <w:spacing w:line="240" w:lineRule="auto"/>
                </w:pPr>
                <w:r w:rsidRPr="000964A9">
                  <w:t>7</w:t>
                </w:r>
                <w:r w:rsidR="002E7A91" w:rsidRPr="000964A9">
                  <w:t>,510</w:t>
                </w:r>
                <w:r w:rsidR="00B123FA"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5396DE8B" w14:textId="53B06968" w:rsidR="00B123FA" w:rsidRPr="000964A9" w:rsidRDefault="000036EB" w:rsidP="000964A9">
                <w:pPr>
                  <w:spacing w:line="240" w:lineRule="auto"/>
                </w:pPr>
                <w:r w:rsidRPr="000964A9">
                  <w:rPr>
                    <w:color w:val="000000"/>
                  </w:rPr>
                  <w:t>10</w:t>
                </w:r>
                <w:r w:rsidR="00B123FA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5BB4D3F7" w14:textId="7893A223" w:rsidR="00B123FA" w:rsidRPr="000964A9" w:rsidRDefault="000036EB" w:rsidP="000964A9">
                <w:pPr>
                  <w:spacing w:line="240" w:lineRule="auto"/>
                </w:pPr>
                <w:r w:rsidRPr="000964A9">
                  <w:t>4</w:t>
                </w:r>
                <w:r w:rsidR="00B123FA" w:rsidRPr="000964A9">
                  <w:t>%</w:t>
                </w:r>
              </w:p>
            </w:tc>
          </w:tr>
          <w:tr w:rsidR="00B123FA" w:rsidRPr="000964A9" w14:paraId="08D8A402" w14:textId="5F4968C5" w:rsidTr="000964A9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2E1A78C5" w14:textId="10022C72" w:rsidR="00B123FA" w:rsidRPr="000964A9" w:rsidRDefault="003F32CB" w:rsidP="000964A9">
                <w:pPr>
                  <w:spacing w:line="240" w:lineRule="auto"/>
                </w:pPr>
                <w:r w:rsidRPr="000964A9">
                  <w:t>Business</w:t>
                </w:r>
              </w:p>
            </w:tc>
            <w:tc>
              <w:tcPr>
                <w:tcW w:w="2836" w:type="dxa"/>
                <w:vAlign w:val="center"/>
              </w:tcPr>
              <w:p w14:paraId="4897F682" w14:textId="29E335FC" w:rsidR="00B123FA" w:rsidRPr="000964A9" w:rsidRDefault="002E7A91" w:rsidP="000964A9">
                <w:pPr>
                  <w:spacing w:line="240" w:lineRule="auto"/>
                </w:pPr>
                <w:r w:rsidRPr="000964A9">
                  <w:t>4,860</w:t>
                </w:r>
              </w:p>
            </w:tc>
            <w:tc>
              <w:tcPr>
                <w:tcW w:w="2281" w:type="dxa"/>
                <w:vAlign w:val="center"/>
              </w:tcPr>
              <w:p w14:paraId="206C5A2B" w14:textId="78F452AB" w:rsidR="00B123FA" w:rsidRPr="000964A9" w:rsidRDefault="000036EB" w:rsidP="000964A9">
                <w:pPr>
                  <w:spacing w:line="240" w:lineRule="auto"/>
                </w:pPr>
                <w:r w:rsidRPr="000964A9">
                  <w:rPr>
                    <w:color w:val="000000"/>
                  </w:rPr>
                  <w:t>7</w:t>
                </w:r>
                <w:r w:rsidR="00B123FA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1E452695" w14:textId="3D292949" w:rsidR="00B123FA" w:rsidRPr="000964A9" w:rsidRDefault="000036EB" w:rsidP="000964A9">
                <w:pPr>
                  <w:spacing w:line="240" w:lineRule="auto"/>
                </w:pPr>
                <w:r w:rsidRPr="000964A9">
                  <w:t>9</w:t>
                </w:r>
                <w:r w:rsidR="00B123FA" w:rsidRPr="000964A9">
                  <w:t>%</w:t>
                </w:r>
              </w:p>
            </w:tc>
          </w:tr>
          <w:tr w:rsidR="00B123FA" w:rsidRPr="000964A9" w14:paraId="1A660A2E" w14:textId="2AC0CE67" w:rsidTr="000964A9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7A189ED7" w14:textId="6C16F5FC" w:rsidR="00B123FA" w:rsidRPr="000964A9" w:rsidRDefault="003F32CB" w:rsidP="000964A9">
                <w:pPr>
                  <w:spacing w:line="240" w:lineRule="auto"/>
                </w:pPr>
                <w:r w:rsidRPr="000964A9">
                  <w:t>Education</w:t>
                </w:r>
              </w:p>
            </w:tc>
            <w:tc>
              <w:tcPr>
                <w:tcW w:w="2836" w:type="dxa"/>
                <w:vAlign w:val="center"/>
              </w:tcPr>
              <w:p w14:paraId="1D928E33" w14:textId="71B1AFF6" w:rsidR="00B123FA" w:rsidRPr="000964A9" w:rsidRDefault="002E7A91" w:rsidP="000964A9">
                <w:pPr>
                  <w:spacing w:line="240" w:lineRule="auto"/>
                </w:pPr>
                <w:r w:rsidRPr="000964A9">
                  <w:t>1,800</w:t>
                </w:r>
                <w:r w:rsidR="00B123FA"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07B6A13B" w14:textId="0E131CA5" w:rsidR="00B123FA" w:rsidRPr="000964A9" w:rsidRDefault="00B123FA" w:rsidP="000964A9">
                <w:pPr>
                  <w:spacing w:line="240" w:lineRule="auto"/>
                </w:pPr>
                <w:r w:rsidRPr="000964A9">
                  <w:rPr>
                    <w:color w:val="000000"/>
                  </w:rPr>
                  <w:t>2%</w:t>
                </w:r>
              </w:p>
            </w:tc>
            <w:tc>
              <w:tcPr>
                <w:tcW w:w="2281" w:type="dxa"/>
                <w:vAlign w:val="center"/>
              </w:tcPr>
              <w:p w14:paraId="41BB118C" w14:textId="58D8B9A0" w:rsidR="00B123FA" w:rsidRPr="000964A9" w:rsidRDefault="000036EB" w:rsidP="000964A9">
                <w:pPr>
                  <w:spacing w:line="240" w:lineRule="auto"/>
                </w:pPr>
                <w:r w:rsidRPr="000964A9">
                  <w:t>7</w:t>
                </w:r>
                <w:r w:rsidR="00B123FA" w:rsidRPr="000964A9">
                  <w:t>%</w:t>
                </w:r>
              </w:p>
            </w:tc>
          </w:tr>
          <w:tr w:rsidR="00B123FA" w:rsidRPr="000964A9" w14:paraId="0B0475DD" w14:textId="4F1912C8" w:rsidTr="000964A9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57A13D68" w14:textId="688B485A" w:rsidR="00B123FA" w:rsidRPr="000964A9" w:rsidRDefault="00B123FA" w:rsidP="000964A9">
                <w:pPr>
                  <w:spacing w:line="240" w:lineRule="auto"/>
                </w:pPr>
                <w:r w:rsidRPr="000964A9">
                  <w:t>Other</w:t>
                </w:r>
              </w:p>
            </w:tc>
            <w:tc>
              <w:tcPr>
                <w:tcW w:w="2836" w:type="dxa"/>
                <w:vAlign w:val="center"/>
              </w:tcPr>
              <w:p w14:paraId="5FBDAF8C" w14:textId="150F8ECA" w:rsidR="00B123FA" w:rsidRPr="000964A9" w:rsidRDefault="002E7A91" w:rsidP="000964A9">
                <w:pPr>
                  <w:spacing w:line="240" w:lineRule="auto"/>
                </w:pPr>
                <w:r w:rsidRPr="000964A9">
                  <w:t>3,070</w:t>
                </w:r>
                <w:r w:rsidR="00B123FA"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4B994F9D" w14:textId="3AB87E78" w:rsidR="00B123FA" w:rsidRPr="000964A9" w:rsidRDefault="000036EB" w:rsidP="000964A9">
                <w:pPr>
                  <w:spacing w:line="240" w:lineRule="auto"/>
                </w:pPr>
                <w:r w:rsidRPr="000964A9">
                  <w:rPr>
                    <w:color w:val="000000"/>
                  </w:rPr>
                  <w:t>4</w:t>
                </w:r>
                <w:r w:rsidR="00B123FA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2281" w:type="dxa"/>
                <w:vAlign w:val="center"/>
              </w:tcPr>
              <w:p w14:paraId="0FF26D0F" w14:textId="70839540" w:rsidR="00B123FA" w:rsidRPr="000964A9" w:rsidRDefault="00BF10D1" w:rsidP="000964A9">
                <w:pPr>
                  <w:spacing w:line="240" w:lineRule="auto"/>
                </w:pPr>
                <w:r w:rsidRPr="000964A9">
                  <w:t>3</w:t>
                </w:r>
                <w:r w:rsidR="00B123FA" w:rsidRPr="000964A9">
                  <w:t>%</w:t>
                </w:r>
              </w:p>
            </w:tc>
          </w:tr>
        </w:tbl>
        <w:p w14:paraId="6AD0C59A" w14:textId="77777777" w:rsidR="0002743F" w:rsidRPr="000964A9" w:rsidRDefault="0002743F">
          <w:pPr>
            <w:spacing w:before="0" w:after="160" w:line="259" w:lineRule="auto"/>
          </w:pPr>
        </w:p>
        <w:p w14:paraId="66399ACE" w14:textId="25AE03F2" w:rsidR="0002743F" w:rsidRPr="000964A9" w:rsidRDefault="00CE3E6C" w:rsidP="0002743F">
          <w:pPr>
            <w:pStyle w:val="Heading2"/>
          </w:pPr>
          <w:r w:rsidRPr="000964A9">
            <w:t xml:space="preserve">Where </w:t>
          </w:r>
          <w:r w:rsidR="00A8069B" w:rsidRPr="000964A9">
            <w:t>v</w:t>
          </w:r>
          <w:r w:rsidRPr="000964A9">
            <w:t xml:space="preserve">isitors </w:t>
          </w:r>
          <w:r w:rsidR="00A8069B" w:rsidRPr="000964A9">
            <w:t>s</w:t>
          </w:r>
          <w:r w:rsidRPr="000964A9">
            <w:t>tay</w:t>
          </w:r>
          <w:r w:rsidR="0002743F" w:rsidRPr="000964A9">
            <w:t xml:space="preserve"> </w:t>
          </w:r>
        </w:p>
        <w:p w14:paraId="4AF4C666" w14:textId="4D23B047" w:rsidR="0002743F" w:rsidRPr="000964A9" w:rsidRDefault="0002743F" w:rsidP="0002743F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015F40" w:rsidRPr="000964A9">
            <w:rPr>
              <w:b/>
              <w:bCs/>
              <w:lang w:eastAsia="zh-CN"/>
            </w:rPr>
            <w:t>3</w:t>
          </w:r>
          <w:r w:rsidRPr="000964A9">
            <w:rPr>
              <w:b/>
              <w:bCs/>
              <w:lang w:eastAsia="zh-CN"/>
            </w:rPr>
            <w:t xml:space="preserve">: </w:t>
          </w:r>
          <w:r w:rsidR="00CE3E6C" w:rsidRPr="000964A9">
            <w:rPr>
              <w:b/>
              <w:bCs/>
            </w:rPr>
            <w:t xml:space="preserve">Where </w:t>
          </w:r>
          <w:r w:rsidR="00E134D2" w:rsidRPr="000964A9">
            <w:rPr>
              <w:b/>
              <w:bCs/>
            </w:rPr>
            <w:t>v</w:t>
          </w:r>
          <w:r w:rsidR="00CE3E6C" w:rsidRPr="000964A9">
            <w:rPr>
              <w:b/>
              <w:bCs/>
            </w:rPr>
            <w:t xml:space="preserve">isitors </w:t>
          </w:r>
          <w:r w:rsidR="00E134D2" w:rsidRPr="000964A9">
            <w:rPr>
              <w:b/>
              <w:bCs/>
            </w:rPr>
            <w:t>s</w:t>
          </w:r>
          <w:r w:rsidR="00CE3E6C" w:rsidRPr="000964A9">
            <w:rPr>
              <w:b/>
              <w:bCs/>
            </w:rPr>
            <w:t>tay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3211"/>
            <w:gridCol w:w="3211"/>
            <w:gridCol w:w="3212"/>
          </w:tblGrid>
          <w:tr w:rsidR="004A075C" w:rsidRPr="000964A9" w14:paraId="35F5A890" w14:textId="77777777" w:rsidTr="000964A9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166625A" w14:textId="68D563B8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Location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FD7EB70" w14:textId="3417FEA0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301DD0" w:rsidRPr="000964A9">
                  <w:rPr>
                    <w:rFonts w:asciiTheme="minorHAnsi" w:hAnsiTheme="minorHAnsi"/>
                    <w:b/>
                    <w:color w:val="FFFFFF" w:themeColor="background1"/>
                  </w:rPr>
                  <w:t>Italy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7970123B" w14:textId="486F8828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301DD0" w:rsidRPr="000964A9" w14:paraId="6E26DB50" w14:textId="77777777" w:rsidTr="000964A9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C507853" w14:textId="21DAB311" w:rsidR="00301DD0" w:rsidRPr="000964A9" w:rsidRDefault="00301DD0" w:rsidP="000964A9">
                <w:pPr>
                  <w:spacing w:line="240" w:lineRule="auto"/>
                </w:pPr>
                <w:r w:rsidRPr="000964A9">
                  <w:t>Capital cities &amp; Gold Coast</w:t>
                </w:r>
              </w:p>
            </w:tc>
            <w:tc>
              <w:tcPr>
                <w:tcW w:w="3211" w:type="dxa"/>
                <w:vAlign w:val="center"/>
              </w:tcPr>
              <w:p w14:paraId="2624E417" w14:textId="0B0585A8" w:rsidR="00301DD0" w:rsidRPr="000964A9" w:rsidRDefault="00301DD0" w:rsidP="000964A9">
                <w:pPr>
                  <w:spacing w:line="240" w:lineRule="auto"/>
                </w:pPr>
                <w:r w:rsidRPr="000964A9">
                  <w:t>80%</w:t>
                </w:r>
              </w:p>
            </w:tc>
            <w:tc>
              <w:tcPr>
                <w:tcW w:w="3212" w:type="dxa"/>
                <w:vAlign w:val="center"/>
              </w:tcPr>
              <w:p w14:paraId="704F1B52" w14:textId="0A5BD46A" w:rsidR="00301DD0" w:rsidRPr="000964A9" w:rsidRDefault="00301DD0" w:rsidP="000964A9">
                <w:pPr>
                  <w:spacing w:line="240" w:lineRule="auto"/>
                </w:pPr>
                <w:r w:rsidRPr="000964A9">
                  <w:t>92%</w:t>
                </w:r>
              </w:p>
            </w:tc>
          </w:tr>
          <w:tr w:rsidR="00301DD0" w:rsidRPr="000964A9" w14:paraId="4FC89A69" w14:textId="77777777" w:rsidTr="000964A9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3B86F44" w14:textId="771B11FF" w:rsidR="00301DD0" w:rsidRPr="000964A9" w:rsidRDefault="00301DD0" w:rsidP="000964A9">
                <w:pPr>
                  <w:spacing w:line="240" w:lineRule="auto"/>
                </w:pPr>
                <w:r w:rsidRPr="000964A9">
                  <w:t>Rest of Australia</w:t>
                </w:r>
              </w:p>
            </w:tc>
            <w:tc>
              <w:tcPr>
                <w:tcW w:w="3211" w:type="dxa"/>
                <w:vAlign w:val="center"/>
              </w:tcPr>
              <w:p w14:paraId="3591706D" w14:textId="4C616971" w:rsidR="00301DD0" w:rsidRPr="000964A9" w:rsidRDefault="00301DD0" w:rsidP="000964A9">
                <w:pPr>
                  <w:spacing w:line="240" w:lineRule="auto"/>
                </w:pPr>
                <w:r w:rsidRPr="000964A9">
                  <w:t>54%</w:t>
                </w:r>
              </w:p>
            </w:tc>
            <w:tc>
              <w:tcPr>
                <w:tcW w:w="3212" w:type="dxa"/>
                <w:vAlign w:val="center"/>
              </w:tcPr>
              <w:p w14:paraId="2792CE94" w14:textId="1CAAFEBE" w:rsidR="00301DD0" w:rsidRPr="000964A9" w:rsidRDefault="00301DD0" w:rsidP="000964A9">
                <w:pPr>
                  <w:spacing w:line="240" w:lineRule="auto"/>
                </w:pPr>
                <w:r w:rsidRPr="000964A9">
                  <w:t>29%</w:t>
                </w:r>
              </w:p>
            </w:tc>
          </w:tr>
          <w:tr w:rsidR="00301DD0" w:rsidRPr="000964A9" w14:paraId="1B2915E6" w14:textId="77777777" w:rsidTr="000964A9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D89B2A" w14:textId="59EA0766" w:rsidR="00301DD0" w:rsidRPr="000964A9" w:rsidRDefault="00301DD0" w:rsidP="000964A9">
                <w:pPr>
                  <w:spacing w:line="240" w:lineRule="auto"/>
                </w:pPr>
                <w:r w:rsidRPr="000964A9">
                  <w:t>New South Wales</w:t>
                </w:r>
              </w:p>
            </w:tc>
            <w:tc>
              <w:tcPr>
                <w:tcW w:w="3211" w:type="dxa"/>
                <w:vAlign w:val="center"/>
              </w:tcPr>
              <w:p w14:paraId="59C57F1C" w14:textId="57DD24BD" w:rsidR="00301DD0" w:rsidRPr="000964A9" w:rsidRDefault="00301DD0" w:rsidP="000964A9">
                <w:pPr>
                  <w:spacing w:line="240" w:lineRule="auto"/>
                </w:pPr>
                <w:r w:rsidRPr="000964A9">
                  <w:t>54%</w:t>
                </w:r>
              </w:p>
            </w:tc>
            <w:tc>
              <w:tcPr>
                <w:tcW w:w="3212" w:type="dxa"/>
                <w:vAlign w:val="center"/>
              </w:tcPr>
              <w:p w14:paraId="08AA41BF" w14:textId="348FA09E" w:rsidR="00301DD0" w:rsidRPr="000964A9" w:rsidRDefault="00301DD0" w:rsidP="000964A9">
                <w:pPr>
                  <w:spacing w:line="240" w:lineRule="auto"/>
                </w:pPr>
                <w:r w:rsidRPr="000964A9">
                  <w:t>50%</w:t>
                </w:r>
              </w:p>
            </w:tc>
          </w:tr>
          <w:tr w:rsidR="00301DD0" w:rsidRPr="000964A9" w14:paraId="5E36D46D" w14:textId="77777777" w:rsidTr="000964A9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239D15A" w14:textId="5B469D68" w:rsidR="00301DD0" w:rsidRPr="000964A9" w:rsidRDefault="00301DD0" w:rsidP="000964A9">
                <w:pPr>
                  <w:spacing w:line="240" w:lineRule="auto"/>
                </w:pPr>
                <w:r w:rsidRPr="000964A9">
                  <w:t>Victoria</w:t>
                </w:r>
              </w:p>
            </w:tc>
            <w:tc>
              <w:tcPr>
                <w:tcW w:w="3211" w:type="dxa"/>
                <w:vAlign w:val="center"/>
              </w:tcPr>
              <w:p w14:paraId="4F213765" w14:textId="1001EF94" w:rsidR="00301DD0" w:rsidRPr="000964A9" w:rsidRDefault="00301DD0" w:rsidP="000964A9">
                <w:pPr>
                  <w:spacing w:line="240" w:lineRule="auto"/>
                </w:pPr>
                <w:r w:rsidRPr="000964A9">
                  <w:t>36%</w:t>
                </w:r>
              </w:p>
            </w:tc>
            <w:tc>
              <w:tcPr>
                <w:tcW w:w="3212" w:type="dxa"/>
                <w:vAlign w:val="center"/>
              </w:tcPr>
              <w:p w14:paraId="48570564" w14:textId="757870AC" w:rsidR="00301DD0" w:rsidRPr="000964A9" w:rsidRDefault="00301DD0" w:rsidP="000964A9">
                <w:pPr>
                  <w:spacing w:line="240" w:lineRule="auto"/>
                </w:pPr>
                <w:r w:rsidRPr="000964A9">
                  <w:t>34%</w:t>
                </w:r>
              </w:p>
            </w:tc>
          </w:tr>
          <w:tr w:rsidR="00301DD0" w:rsidRPr="000964A9" w14:paraId="69CC4A34" w14:textId="77777777" w:rsidTr="000964A9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88046C4" w14:textId="10244CB9" w:rsidR="00301DD0" w:rsidRPr="000964A9" w:rsidRDefault="00301DD0" w:rsidP="000964A9">
                <w:pPr>
                  <w:spacing w:line="240" w:lineRule="auto"/>
                </w:pPr>
                <w:r w:rsidRPr="000964A9">
                  <w:t>Queensland</w:t>
                </w:r>
              </w:p>
            </w:tc>
            <w:tc>
              <w:tcPr>
                <w:tcW w:w="3211" w:type="dxa"/>
                <w:vAlign w:val="center"/>
              </w:tcPr>
              <w:p w14:paraId="6C27BFFE" w14:textId="7070C937" w:rsidR="00301DD0" w:rsidRPr="000964A9" w:rsidRDefault="00301DD0" w:rsidP="000964A9">
                <w:pPr>
                  <w:spacing w:line="240" w:lineRule="auto"/>
                </w:pPr>
                <w:r w:rsidRPr="000964A9">
                  <w:t>30%</w:t>
                </w:r>
              </w:p>
            </w:tc>
            <w:tc>
              <w:tcPr>
                <w:tcW w:w="3212" w:type="dxa"/>
                <w:vAlign w:val="center"/>
              </w:tcPr>
              <w:p w14:paraId="4BFD579A" w14:textId="1BCA2112" w:rsidR="00301DD0" w:rsidRPr="000964A9" w:rsidRDefault="00301DD0" w:rsidP="000964A9">
                <w:pPr>
                  <w:spacing w:line="240" w:lineRule="auto"/>
                </w:pPr>
                <w:r w:rsidRPr="000964A9">
                  <w:t>29%</w:t>
                </w:r>
              </w:p>
            </w:tc>
          </w:tr>
          <w:tr w:rsidR="00301DD0" w:rsidRPr="000964A9" w14:paraId="7B4B37E2" w14:textId="77777777" w:rsidTr="000964A9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3B98063" w14:textId="1F7A3459" w:rsidR="00301DD0" w:rsidRPr="000964A9" w:rsidRDefault="00301DD0" w:rsidP="000964A9">
                <w:pPr>
                  <w:spacing w:line="240" w:lineRule="auto"/>
                </w:pPr>
                <w:r w:rsidRPr="000964A9">
                  <w:t>Western Australia</w:t>
                </w:r>
                <w:r w:rsidRPr="000964A9">
                  <w:tab/>
                </w:r>
                <w:r w:rsidRPr="000964A9">
                  <w:tab/>
                </w:r>
              </w:p>
            </w:tc>
            <w:tc>
              <w:tcPr>
                <w:tcW w:w="3211" w:type="dxa"/>
                <w:vAlign w:val="center"/>
              </w:tcPr>
              <w:p w14:paraId="6E7F2397" w14:textId="6427FEA2" w:rsidR="00301DD0" w:rsidRPr="000964A9" w:rsidRDefault="00301DD0" w:rsidP="000964A9">
                <w:pPr>
                  <w:spacing w:line="240" w:lineRule="auto"/>
                </w:pPr>
                <w:r w:rsidRPr="000964A9">
                  <w:t>23%</w:t>
                </w:r>
              </w:p>
            </w:tc>
            <w:tc>
              <w:tcPr>
                <w:tcW w:w="3212" w:type="dxa"/>
                <w:vAlign w:val="center"/>
              </w:tcPr>
              <w:p w14:paraId="1E854F98" w14:textId="26D1C028" w:rsidR="00301DD0" w:rsidRPr="000964A9" w:rsidRDefault="00301DD0" w:rsidP="000964A9">
                <w:pPr>
                  <w:spacing w:line="240" w:lineRule="auto"/>
                </w:pPr>
                <w:r w:rsidRPr="000964A9">
                  <w:t>13%</w:t>
                </w:r>
              </w:p>
            </w:tc>
          </w:tr>
          <w:tr w:rsidR="00301DD0" w:rsidRPr="000964A9" w14:paraId="7BAAC52C" w14:textId="77777777" w:rsidTr="000964A9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47AB71" w14:textId="0218CF00" w:rsidR="00301DD0" w:rsidRPr="000964A9" w:rsidRDefault="00301DD0" w:rsidP="000964A9">
                <w:pPr>
                  <w:spacing w:line="240" w:lineRule="auto"/>
                </w:pPr>
                <w:r w:rsidRPr="000964A9">
                  <w:t>South Australia</w:t>
                </w:r>
              </w:p>
            </w:tc>
            <w:tc>
              <w:tcPr>
                <w:tcW w:w="3211" w:type="dxa"/>
                <w:vAlign w:val="center"/>
              </w:tcPr>
              <w:p w14:paraId="2189063D" w14:textId="4D997E0D" w:rsidR="00301DD0" w:rsidRPr="000964A9" w:rsidRDefault="00301DD0" w:rsidP="000964A9">
                <w:pPr>
                  <w:spacing w:line="240" w:lineRule="auto"/>
                </w:pPr>
                <w:r w:rsidRPr="000964A9">
                  <w:t>9%</w:t>
                </w:r>
              </w:p>
            </w:tc>
            <w:tc>
              <w:tcPr>
                <w:tcW w:w="3212" w:type="dxa"/>
                <w:vAlign w:val="center"/>
              </w:tcPr>
              <w:p w14:paraId="20C11320" w14:textId="659915DC" w:rsidR="00301DD0" w:rsidRPr="000964A9" w:rsidRDefault="00301DD0" w:rsidP="000964A9">
                <w:pPr>
                  <w:spacing w:line="240" w:lineRule="auto"/>
                </w:pPr>
                <w:r w:rsidRPr="000964A9">
                  <w:t>5%</w:t>
                </w:r>
              </w:p>
            </w:tc>
          </w:tr>
          <w:tr w:rsidR="00301DD0" w:rsidRPr="000964A9" w14:paraId="60BA2712" w14:textId="77777777" w:rsidTr="000964A9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EA03815" w14:textId="737C31AD" w:rsidR="00301DD0" w:rsidRPr="000964A9" w:rsidRDefault="00301DD0" w:rsidP="000964A9">
                <w:pPr>
                  <w:spacing w:line="240" w:lineRule="auto"/>
                </w:pPr>
                <w:r w:rsidRPr="000964A9">
                  <w:t>Tasmania</w:t>
                </w:r>
              </w:p>
            </w:tc>
            <w:tc>
              <w:tcPr>
                <w:tcW w:w="3211" w:type="dxa"/>
                <w:vAlign w:val="center"/>
              </w:tcPr>
              <w:p w14:paraId="23944D34" w14:textId="3E30E15F" w:rsidR="00301DD0" w:rsidRPr="000964A9" w:rsidRDefault="00301DD0" w:rsidP="000964A9">
                <w:pPr>
                  <w:spacing w:line="240" w:lineRule="auto"/>
                </w:pPr>
                <w:r w:rsidRPr="000964A9">
                  <w:t>8%</w:t>
                </w:r>
              </w:p>
            </w:tc>
            <w:tc>
              <w:tcPr>
                <w:tcW w:w="3212" w:type="dxa"/>
                <w:vAlign w:val="center"/>
              </w:tcPr>
              <w:p w14:paraId="0B6299FD" w14:textId="43372F6B" w:rsidR="00301DD0" w:rsidRPr="000964A9" w:rsidRDefault="00301DD0" w:rsidP="000964A9">
                <w:pPr>
                  <w:spacing w:line="240" w:lineRule="auto"/>
                </w:pPr>
                <w:r w:rsidRPr="000964A9">
                  <w:t>3%</w:t>
                </w:r>
              </w:p>
            </w:tc>
          </w:tr>
          <w:tr w:rsidR="00301DD0" w:rsidRPr="000964A9" w14:paraId="0503DD24" w14:textId="77777777" w:rsidTr="000964A9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F9E3DCD" w14:textId="75C15381" w:rsidR="00301DD0" w:rsidRPr="000964A9" w:rsidRDefault="00301DD0" w:rsidP="000964A9">
                <w:pPr>
                  <w:spacing w:line="240" w:lineRule="auto"/>
                </w:pPr>
                <w:r w:rsidRPr="000964A9">
                  <w:t>Northern Territory</w:t>
                </w:r>
              </w:p>
            </w:tc>
            <w:tc>
              <w:tcPr>
                <w:tcW w:w="3211" w:type="dxa"/>
                <w:vAlign w:val="center"/>
              </w:tcPr>
              <w:p w14:paraId="54B5D7C9" w14:textId="537E15AF" w:rsidR="00301DD0" w:rsidRPr="000964A9" w:rsidRDefault="00301DD0" w:rsidP="000964A9">
                <w:pPr>
                  <w:spacing w:line="240" w:lineRule="auto"/>
                </w:pPr>
                <w:r w:rsidRPr="000964A9">
                  <w:t>3%</w:t>
                </w:r>
              </w:p>
            </w:tc>
            <w:tc>
              <w:tcPr>
                <w:tcW w:w="3212" w:type="dxa"/>
                <w:vAlign w:val="center"/>
              </w:tcPr>
              <w:p w14:paraId="5F240C97" w14:textId="15FBBD06" w:rsidR="00301DD0" w:rsidRPr="000964A9" w:rsidRDefault="00301DD0" w:rsidP="000964A9">
                <w:pPr>
                  <w:spacing w:line="240" w:lineRule="auto"/>
                </w:pPr>
                <w:r w:rsidRPr="000964A9">
                  <w:t>3%</w:t>
                </w:r>
              </w:p>
            </w:tc>
          </w:tr>
          <w:tr w:rsidR="00301DD0" w:rsidRPr="000964A9" w14:paraId="6F896B1B" w14:textId="77777777" w:rsidTr="000964A9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E204612" w14:textId="61A6DDCF" w:rsidR="00301DD0" w:rsidRPr="000964A9" w:rsidRDefault="00301DD0" w:rsidP="000964A9">
                <w:pPr>
                  <w:spacing w:line="240" w:lineRule="auto"/>
                </w:pPr>
                <w:r w:rsidRPr="000964A9">
                  <w:t>ACT</w:t>
                </w:r>
              </w:p>
            </w:tc>
            <w:tc>
              <w:tcPr>
                <w:tcW w:w="3211" w:type="dxa"/>
                <w:vAlign w:val="center"/>
              </w:tcPr>
              <w:p w14:paraId="572CF428" w14:textId="16755C41" w:rsidR="00301DD0" w:rsidRPr="000964A9" w:rsidRDefault="00301DD0" w:rsidP="000964A9">
                <w:pPr>
                  <w:spacing w:line="240" w:lineRule="auto"/>
                </w:pPr>
                <w:r w:rsidRPr="000964A9">
                  <w:t>1%</w:t>
                </w:r>
              </w:p>
            </w:tc>
            <w:tc>
              <w:tcPr>
                <w:tcW w:w="3212" w:type="dxa"/>
                <w:vAlign w:val="center"/>
              </w:tcPr>
              <w:p w14:paraId="729F97A4" w14:textId="341F753B" w:rsidR="00301DD0" w:rsidRPr="000964A9" w:rsidRDefault="00301DD0" w:rsidP="000964A9">
                <w:pPr>
                  <w:spacing w:line="240" w:lineRule="auto"/>
                </w:pPr>
                <w:r w:rsidRPr="000964A9">
                  <w:t>2%</w:t>
                </w:r>
              </w:p>
            </w:tc>
          </w:tr>
        </w:tbl>
        <w:p w14:paraId="48703F19" w14:textId="509CDFA3" w:rsidR="00E134D2" w:rsidRPr="000964A9" w:rsidRDefault="00B93CC9" w:rsidP="004B1007">
          <w:r w:rsidRPr="00B93CC9">
            <w:lastRenderedPageBreak/>
            <w:t>Italian visitors are almost twice as likely to stay 31 nights or more compared to the average international visitor, likely due to working holiday maker travellers. Key demand-driving experiences includes social and outdoor activities, local attractions and going to the beach.</w:t>
          </w:r>
        </w:p>
        <w:p w14:paraId="63A8E1ED" w14:textId="64F2B3C6" w:rsidR="00E134D2" w:rsidRPr="000964A9" w:rsidRDefault="00E134D2" w:rsidP="00E134D2">
          <w:pPr>
            <w:pStyle w:val="Heading2"/>
          </w:pPr>
          <w:r w:rsidRPr="000964A9">
            <w:t xml:space="preserve">Nights </w:t>
          </w:r>
          <w:r w:rsidR="00A8069B" w:rsidRPr="000964A9">
            <w:t>s</w:t>
          </w:r>
          <w:r w:rsidRPr="000964A9">
            <w:t xml:space="preserve">tayed </w:t>
          </w:r>
        </w:p>
        <w:p w14:paraId="60F02AE5" w14:textId="60E8593B" w:rsidR="00E134D2" w:rsidRPr="000964A9" w:rsidRDefault="00E134D2" w:rsidP="00E134D2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4: </w:t>
          </w:r>
          <w:r w:rsidRPr="000964A9">
            <w:rPr>
              <w:b/>
              <w:bCs/>
            </w:rPr>
            <w:t>Nights stayed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Nights stayed"/>
            <w:tblDescription w:val="Number of visitors to Australia by nights stayed, displaying number of visitors, percentage of visitors, and total international percentage of visitors."/>
          </w:tblPr>
          <w:tblGrid>
            <w:gridCol w:w="3209"/>
            <w:gridCol w:w="3209"/>
            <w:gridCol w:w="3209"/>
          </w:tblGrid>
          <w:tr w:rsidR="00973048" w:rsidRPr="000964A9" w14:paraId="3909CDF9" w14:textId="0D26C539" w:rsidTr="000964A9">
            <w:trPr>
              <w:trHeight w:val="1312"/>
              <w:tblHeader/>
            </w:trPr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78AA7F4F" w14:textId="1AA08F0D" w:rsidR="00973048" w:rsidRPr="000964A9" w:rsidRDefault="00973048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Nights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0237FDA1" w14:textId="339AF955" w:rsidR="00973048" w:rsidRPr="000964A9" w:rsidRDefault="00973048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BF304F">
                  <w:rPr>
                    <w:rFonts w:asciiTheme="minorHAnsi" w:hAnsiTheme="minorHAnsi"/>
                    <w:b/>
                    <w:color w:val="FFFFFF" w:themeColor="background1"/>
                  </w:rPr>
                  <w:t>Italy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2368D3AE" w14:textId="62ED78E7" w:rsidR="00973048" w:rsidRPr="000964A9" w:rsidRDefault="00973048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973048" w:rsidRPr="000964A9" w14:paraId="7DBEEA8B" w14:textId="26B5CBB0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482FA40C" w14:textId="64A8BA17" w:rsidR="00973048" w:rsidRPr="000964A9" w:rsidRDefault="00973048" w:rsidP="000964A9">
                <w:pPr>
                  <w:spacing w:line="240" w:lineRule="auto"/>
                </w:pPr>
                <w:r w:rsidRPr="000964A9">
                  <w:t>1–7 nights</w:t>
                </w:r>
              </w:p>
            </w:tc>
            <w:tc>
              <w:tcPr>
                <w:tcW w:w="3209" w:type="dxa"/>
                <w:vAlign w:val="center"/>
              </w:tcPr>
              <w:p w14:paraId="52B17AC0" w14:textId="07419B54" w:rsidR="00973048" w:rsidRPr="000964A9" w:rsidRDefault="00AB75EC" w:rsidP="000964A9">
                <w:pPr>
                  <w:spacing w:line="240" w:lineRule="auto"/>
                </w:pPr>
                <w:r w:rsidRPr="000964A9">
                  <w:rPr>
                    <w:color w:val="000000"/>
                  </w:rPr>
                  <w:t>21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2753D736" w14:textId="431BDFBB" w:rsidR="00973048" w:rsidRPr="000964A9" w:rsidRDefault="00973048" w:rsidP="000964A9">
                <w:pPr>
                  <w:spacing w:line="240" w:lineRule="auto"/>
                </w:pPr>
                <w:r w:rsidRPr="000964A9">
                  <w:t>34%</w:t>
                </w:r>
              </w:p>
            </w:tc>
          </w:tr>
          <w:tr w:rsidR="00973048" w:rsidRPr="000964A9" w14:paraId="53BC374A" w14:textId="4FA534A6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2038CBB0" w14:textId="3206DC0E" w:rsidR="00973048" w:rsidRPr="000964A9" w:rsidRDefault="00973048" w:rsidP="000964A9">
                <w:pPr>
                  <w:spacing w:line="240" w:lineRule="auto"/>
                </w:pPr>
                <w:r w:rsidRPr="000964A9">
                  <w:t>8–14 nights</w:t>
                </w:r>
              </w:p>
            </w:tc>
            <w:tc>
              <w:tcPr>
                <w:tcW w:w="3209" w:type="dxa"/>
                <w:vAlign w:val="center"/>
              </w:tcPr>
              <w:p w14:paraId="7515787D" w14:textId="7D86FC65" w:rsidR="00973048" w:rsidRPr="000964A9" w:rsidRDefault="00AB75EC" w:rsidP="000964A9">
                <w:pPr>
                  <w:spacing w:line="240" w:lineRule="auto"/>
                </w:pPr>
                <w:r w:rsidRPr="000964A9">
                  <w:rPr>
                    <w:color w:val="000000"/>
                  </w:rPr>
                  <w:t>17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0FE194DB" w14:textId="15DDEE7C" w:rsidR="00973048" w:rsidRPr="000964A9" w:rsidRDefault="00973048" w:rsidP="000964A9">
                <w:pPr>
                  <w:spacing w:line="240" w:lineRule="auto"/>
                </w:pPr>
                <w:r w:rsidRPr="000964A9">
                  <w:t>23%</w:t>
                </w:r>
              </w:p>
            </w:tc>
          </w:tr>
          <w:tr w:rsidR="00973048" w:rsidRPr="000964A9" w14:paraId="76A70B98" w14:textId="64AA612E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76A1F0AA" w14:textId="30B3A5E3" w:rsidR="00973048" w:rsidRPr="000964A9" w:rsidRDefault="00973048" w:rsidP="000964A9">
                <w:pPr>
                  <w:spacing w:line="240" w:lineRule="auto"/>
                </w:pPr>
                <w:r w:rsidRPr="000964A9">
                  <w:t>15–30 nights</w:t>
                </w:r>
              </w:p>
            </w:tc>
            <w:tc>
              <w:tcPr>
                <w:tcW w:w="3209" w:type="dxa"/>
                <w:vAlign w:val="center"/>
              </w:tcPr>
              <w:p w14:paraId="702C82E9" w14:textId="595F1CD6" w:rsidR="00973048" w:rsidRPr="000964A9" w:rsidRDefault="00973048" w:rsidP="000964A9">
                <w:pPr>
                  <w:spacing w:line="240" w:lineRule="auto"/>
                </w:pPr>
                <w:r w:rsidRPr="000964A9">
                  <w:rPr>
                    <w:color w:val="000000"/>
                  </w:rPr>
                  <w:t>1</w:t>
                </w:r>
                <w:r w:rsidR="00AB75EC" w:rsidRPr="000964A9">
                  <w:rPr>
                    <w:color w:val="000000"/>
                  </w:rPr>
                  <w:t>5</w:t>
                </w:r>
                <w:r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775EFC25" w14:textId="60ACDED6" w:rsidR="00973048" w:rsidRPr="000964A9" w:rsidRDefault="00973048" w:rsidP="000964A9">
                <w:pPr>
                  <w:spacing w:line="240" w:lineRule="auto"/>
                </w:pPr>
                <w:r w:rsidRPr="000964A9">
                  <w:t>17%</w:t>
                </w:r>
              </w:p>
            </w:tc>
          </w:tr>
          <w:tr w:rsidR="00973048" w:rsidRPr="000964A9" w14:paraId="59604557" w14:textId="6B2D8EB7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0174B63E" w14:textId="4E924E54" w:rsidR="00973048" w:rsidRPr="000964A9" w:rsidRDefault="00973048" w:rsidP="000964A9">
                <w:pPr>
                  <w:spacing w:line="240" w:lineRule="auto"/>
                </w:pPr>
                <w:r w:rsidRPr="000964A9">
                  <w:t>31 or more nights</w:t>
                </w:r>
              </w:p>
            </w:tc>
            <w:tc>
              <w:tcPr>
                <w:tcW w:w="3209" w:type="dxa"/>
                <w:vAlign w:val="center"/>
              </w:tcPr>
              <w:p w14:paraId="4C2F9B29" w14:textId="0E3854AA" w:rsidR="00973048" w:rsidRPr="000964A9" w:rsidRDefault="00AB75EC" w:rsidP="000964A9">
                <w:pPr>
                  <w:spacing w:line="240" w:lineRule="auto"/>
                </w:pPr>
                <w:r w:rsidRPr="000964A9">
                  <w:rPr>
                    <w:color w:val="000000"/>
                  </w:rPr>
                  <w:t>46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4DC8F68B" w14:textId="388446D1" w:rsidR="00973048" w:rsidRPr="000964A9" w:rsidRDefault="00973048" w:rsidP="000964A9">
                <w:pPr>
                  <w:spacing w:line="240" w:lineRule="auto"/>
                </w:pPr>
                <w:r w:rsidRPr="000964A9">
                  <w:t>25%</w:t>
                </w:r>
              </w:p>
            </w:tc>
          </w:tr>
        </w:tbl>
        <w:p w14:paraId="76799B8F" w14:textId="77777777" w:rsidR="00B44505" w:rsidRPr="000964A9" w:rsidRDefault="00B44505" w:rsidP="00B44505">
          <w:pPr>
            <w:spacing w:before="0" w:after="160" w:line="259" w:lineRule="auto"/>
          </w:pPr>
        </w:p>
        <w:p w14:paraId="060CFF2E" w14:textId="72AD1698" w:rsidR="00AC6373" w:rsidRPr="000964A9" w:rsidRDefault="00F07EB6" w:rsidP="00F07EB6">
          <w:pPr>
            <w:pStyle w:val="Heading2"/>
          </w:pPr>
          <w:r w:rsidRPr="000964A9">
            <w:t xml:space="preserve">Visitor </w:t>
          </w:r>
          <w:r w:rsidR="00A8069B" w:rsidRPr="000964A9">
            <w:t>e</w:t>
          </w:r>
          <w:r w:rsidRPr="000964A9">
            <w:t xml:space="preserve">xperience </w:t>
          </w:r>
          <w:r w:rsidR="00A8069B" w:rsidRPr="000964A9">
            <w:t>r</w:t>
          </w:r>
          <w:r w:rsidRPr="000964A9">
            <w:t xml:space="preserve">ating and </w:t>
          </w:r>
          <w:r w:rsidR="00A8069B" w:rsidRPr="000964A9">
            <w:t>t</w:t>
          </w:r>
          <w:r w:rsidRPr="000964A9">
            <w:t xml:space="preserve">rip </w:t>
          </w:r>
          <w:r w:rsidR="00A8069B" w:rsidRPr="000964A9">
            <w:t>t</w:t>
          </w:r>
          <w:r w:rsidRPr="000964A9">
            <w:t xml:space="preserve">ype </w:t>
          </w:r>
        </w:p>
        <w:p w14:paraId="67258C7C" w14:textId="3A76E6DD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>Positive trip sentiment (7+ out of 10): 9</w:t>
          </w:r>
          <w:r w:rsidR="00040EAC" w:rsidRPr="000964A9">
            <w:t>7</w:t>
          </w:r>
          <w:r w:rsidRPr="000964A9">
            <w:t>% (Total INT: 9</w:t>
          </w:r>
          <w:r w:rsidR="00633CFF" w:rsidRPr="000964A9">
            <w:t>7</w:t>
          </w:r>
          <w:r w:rsidRPr="000964A9">
            <w:t>%)</w:t>
          </w:r>
        </w:p>
        <w:p w14:paraId="268B4E42" w14:textId="711E2D8E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First trip to Australia: </w:t>
          </w:r>
          <w:r w:rsidR="005251C2" w:rsidRPr="000964A9">
            <w:t>50</w:t>
          </w:r>
          <w:r w:rsidRPr="000964A9">
            <w:t xml:space="preserve">% (Total INT: </w:t>
          </w:r>
          <w:r w:rsidR="00633CFF" w:rsidRPr="000964A9">
            <w:t>41</w:t>
          </w:r>
          <w:r w:rsidRPr="000964A9">
            <w:t>%)</w:t>
          </w:r>
        </w:p>
        <w:p w14:paraId="49461251" w14:textId="6A7AEA77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Return trip to Australia: </w:t>
          </w:r>
          <w:r w:rsidR="005251C2" w:rsidRPr="000964A9">
            <w:t>50</w:t>
          </w:r>
          <w:r w:rsidRPr="000964A9">
            <w:t xml:space="preserve">% (Total INT: </w:t>
          </w:r>
          <w:r w:rsidR="00633CFF" w:rsidRPr="000964A9">
            <w:t>59</w:t>
          </w:r>
          <w:r w:rsidRPr="000964A9">
            <w:t>%)</w:t>
          </w:r>
        </w:p>
        <w:p w14:paraId="12E5CDE4" w14:textId="77777777" w:rsidR="00B44505" w:rsidRPr="000964A9" w:rsidRDefault="00B44505" w:rsidP="00B44505">
          <w:pPr>
            <w:pStyle w:val="ListParagraph"/>
            <w:spacing w:before="0" w:after="160" w:line="259" w:lineRule="auto"/>
          </w:pPr>
        </w:p>
        <w:p w14:paraId="1A334D4A" w14:textId="27CCD19C" w:rsidR="00CA1497" w:rsidRPr="000964A9" w:rsidRDefault="00FC28E9" w:rsidP="00CA1497">
          <w:pPr>
            <w:pStyle w:val="Heading2"/>
          </w:pPr>
          <w:r w:rsidRPr="000964A9">
            <w:t xml:space="preserve">What </w:t>
          </w:r>
          <w:r w:rsidR="00032898" w:rsidRPr="000964A9">
            <w:t>v</w:t>
          </w:r>
          <w:r w:rsidRPr="000964A9">
            <w:t xml:space="preserve">isitors </w:t>
          </w:r>
          <w:r w:rsidR="00032898" w:rsidRPr="000964A9">
            <w:t>d</w:t>
          </w:r>
          <w:r w:rsidRPr="000964A9">
            <w:t>o</w:t>
          </w:r>
          <w:r w:rsidR="00CA1497" w:rsidRPr="000964A9">
            <w:t xml:space="preserve"> </w:t>
          </w:r>
        </w:p>
        <w:p w14:paraId="3D28CEAC" w14:textId="561F5578" w:rsidR="00CA1497" w:rsidRPr="000964A9" w:rsidRDefault="00CA1497" w:rsidP="00CA149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5</w:t>
          </w:r>
          <w:r w:rsidRPr="000964A9">
            <w:rPr>
              <w:b/>
              <w:bCs/>
              <w:lang w:eastAsia="zh-CN"/>
            </w:rPr>
            <w:t xml:space="preserve">: </w:t>
          </w:r>
          <w:r w:rsidRPr="000964A9">
            <w:rPr>
              <w:b/>
              <w:bCs/>
            </w:rPr>
            <w:t>Wh</w:t>
          </w:r>
          <w:r w:rsidR="00FC28E9" w:rsidRPr="000964A9">
            <w:rPr>
              <w:b/>
              <w:bCs/>
            </w:rPr>
            <w:t>at</w:t>
          </w:r>
          <w:r w:rsidRPr="000964A9">
            <w:rPr>
              <w:b/>
              <w:bCs/>
            </w:rPr>
            <w:t xml:space="preserve"> visitors </w:t>
          </w:r>
          <w:r w:rsidR="00FC28E9" w:rsidRPr="000964A9">
            <w:rPr>
              <w:b/>
              <w:bCs/>
            </w:rPr>
            <w:t>do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4106"/>
            <w:gridCol w:w="2764"/>
            <w:gridCol w:w="2764"/>
          </w:tblGrid>
          <w:tr w:rsidR="00CA1497" w:rsidRPr="000964A9" w14:paraId="1794D987" w14:textId="77777777" w:rsidTr="001D45A5">
            <w:trPr>
              <w:tblHeader/>
            </w:trPr>
            <w:tc>
              <w:tcPr>
                <w:tcW w:w="4106" w:type="dxa"/>
                <w:shd w:val="clear" w:color="auto" w:fill="300050" w:themeFill="accent2"/>
                <w:vAlign w:val="center"/>
              </w:tcPr>
              <w:p w14:paraId="618D7E90" w14:textId="47A3A819" w:rsidR="00CA1497" w:rsidRPr="000964A9" w:rsidRDefault="000464FD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Activity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0C3D519A" w14:textId="3C12144F" w:rsidR="00CA1497" w:rsidRPr="000964A9" w:rsidRDefault="00CA1497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BF304F">
                  <w:rPr>
                    <w:rFonts w:asciiTheme="minorHAnsi" w:hAnsiTheme="minorHAnsi"/>
                    <w:b/>
                    <w:color w:val="FFFFFF" w:themeColor="background1"/>
                  </w:rPr>
                  <w:t>Italy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27703B04" w14:textId="77777777" w:rsidR="00CA1497" w:rsidRPr="000964A9" w:rsidRDefault="00CA1497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1D45A5" w:rsidRPr="000964A9" w14:paraId="374ACCC2" w14:textId="77777777" w:rsidTr="001D45A5">
            <w:trPr>
              <w:trHeight w:val="567"/>
            </w:trPr>
            <w:tc>
              <w:tcPr>
                <w:tcW w:w="4106" w:type="dxa"/>
                <w:vAlign w:val="center"/>
              </w:tcPr>
              <w:p w14:paraId="4469D80D" w14:textId="794D98BF" w:rsidR="001D45A5" w:rsidRPr="000964A9" w:rsidRDefault="001D45A5" w:rsidP="001D45A5">
                <w:pPr>
                  <w:spacing w:line="240" w:lineRule="auto"/>
                </w:pPr>
                <w:r w:rsidRPr="000964A9">
                  <w:t>Eat out / dine at a restaurant and/or cafe</w:t>
                </w:r>
              </w:p>
            </w:tc>
            <w:tc>
              <w:tcPr>
                <w:tcW w:w="2764" w:type="dxa"/>
                <w:vAlign w:val="center"/>
              </w:tcPr>
              <w:p w14:paraId="2B92338E" w14:textId="20419B8D" w:rsidR="001D45A5" w:rsidRPr="000964A9" w:rsidRDefault="001D45A5" w:rsidP="001D45A5">
                <w:pPr>
                  <w:spacing w:line="240" w:lineRule="auto"/>
                </w:pPr>
                <w:r w:rsidRPr="000964A9">
                  <w:t>92%</w:t>
                </w:r>
              </w:p>
            </w:tc>
            <w:tc>
              <w:tcPr>
                <w:tcW w:w="2764" w:type="dxa"/>
                <w:vAlign w:val="center"/>
              </w:tcPr>
              <w:p w14:paraId="22D09758" w14:textId="0FF932B0" w:rsidR="001D45A5" w:rsidRPr="000964A9" w:rsidRDefault="001D45A5" w:rsidP="001D45A5">
                <w:pPr>
                  <w:spacing w:line="240" w:lineRule="auto"/>
                </w:pPr>
                <w:r w:rsidRPr="000964A9">
                  <w:t>88%</w:t>
                </w:r>
              </w:p>
            </w:tc>
          </w:tr>
          <w:tr w:rsidR="001D45A5" w:rsidRPr="000964A9" w14:paraId="003A5740" w14:textId="77777777" w:rsidTr="001D45A5">
            <w:trPr>
              <w:trHeight w:val="567"/>
            </w:trPr>
            <w:tc>
              <w:tcPr>
                <w:tcW w:w="4106" w:type="dxa"/>
                <w:vAlign w:val="center"/>
              </w:tcPr>
              <w:p w14:paraId="4B9DF462" w14:textId="3E9F2544" w:rsidR="001D45A5" w:rsidRPr="000964A9" w:rsidRDefault="001D45A5" w:rsidP="001D45A5">
                <w:pPr>
                  <w:spacing w:line="240" w:lineRule="auto"/>
                </w:pPr>
                <w:r w:rsidRPr="000964A9">
                  <w:t>Sightseeing/looking around</w:t>
                </w:r>
              </w:p>
            </w:tc>
            <w:tc>
              <w:tcPr>
                <w:tcW w:w="2764" w:type="dxa"/>
                <w:vAlign w:val="center"/>
              </w:tcPr>
              <w:p w14:paraId="05B53F81" w14:textId="661A41D5" w:rsidR="001D45A5" w:rsidRPr="000964A9" w:rsidRDefault="001D45A5" w:rsidP="001D45A5">
                <w:pPr>
                  <w:spacing w:line="240" w:lineRule="auto"/>
                </w:pPr>
                <w:r w:rsidRPr="000964A9">
                  <w:t>81%</w:t>
                </w:r>
              </w:p>
            </w:tc>
            <w:tc>
              <w:tcPr>
                <w:tcW w:w="2764" w:type="dxa"/>
                <w:vAlign w:val="center"/>
              </w:tcPr>
              <w:p w14:paraId="1551DA8F" w14:textId="185C758D" w:rsidR="001D45A5" w:rsidRPr="000964A9" w:rsidRDefault="001D45A5" w:rsidP="001D45A5">
                <w:pPr>
                  <w:spacing w:line="240" w:lineRule="auto"/>
                </w:pPr>
                <w:r w:rsidRPr="000964A9">
                  <w:t>73%</w:t>
                </w:r>
              </w:p>
            </w:tc>
          </w:tr>
          <w:tr w:rsidR="001D45A5" w:rsidRPr="000964A9" w14:paraId="77D614AC" w14:textId="77777777" w:rsidTr="001D45A5">
            <w:trPr>
              <w:trHeight w:val="567"/>
            </w:trPr>
            <w:tc>
              <w:tcPr>
                <w:tcW w:w="4106" w:type="dxa"/>
                <w:vAlign w:val="center"/>
              </w:tcPr>
              <w:p w14:paraId="5931E7AC" w14:textId="04921D7C" w:rsidR="001D45A5" w:rsidRPr="000964A9" w:rsidRDefault="001D45A5" w:rsidP="001D45A5">
                <w:pPr>
                  <w:spacing w:line="240" w:lineRule="auto"/>
                </w:pPr>
                <w:r w:rsidRPr="000964A9">
                  <w:t>Go to the beach</w:t>
                </w:r>
              </w:p>
            </w:tc>
            <w:tc>
              <w:tcPr>
                <w:tcW w:w="2764" w:type="dxa"/>
                <w:vAlign w:val="center"/>
              </w:tcPr>
              <w:p w14:paraId="6A919EE1" w14:textId="2E166EA7" w:rsidR="001D45A5" w:rsidRPr="000964A9" w:rsidRDefault="001D45A5" w:rsidP="001D45A5">
                <w:pPr>
                  <w:spacing w:line="240" w:lineRule="auto"/>
                </w:pPr>
                <w:r w:rsidRPr="000964A9">
                  <w:t>76%</w:t>
                </w:r>
              </w:p>
            </w:tc>
            <w:tc>
              <w:tcPr>
                <w:tcW w:w="2764" w:type="dxa"/>
                <w:vAlign w:val="center"/>
              </w:tcPr>
              <w:p w14:paraId="6F890D74" w14:textId="2D9FBAA3" w:rsidR="001D45A5" w:rsidRPr="000964A9" w:rsidRDefault="001D45A5" w:rsidP="001D45A5">
                <w:pPr>
                  <w:spacing w:line="240" w:lineRule="auto"/>
                </w:pPr>
                <w:r w:rsidRPr="000964A9">
                  <w:t>63%</w:t>
                </w:r>
              </w:p>
            </w:tc>
          </w:tr>
          <w:tr w:rsidR="001D45A5" w:rsidRPr="000964A9" w14:paraId="191813DF" w14:textId="77777777" w:rsidTr="001D45A5">
            <w:trPr>
              <w:trHeight w:val="567"/>
            </w:trPr>
            <w:tc>
              <w:tcPr>
                <w:tcW w:w="4106" w:type="dxa"/>
                <w:vAlign w:val="center"/>
              </w:tcPr>
              <w:p w14:paraId="6AE3FC4C" w14:textId="18201C97" w:rsidR="001D45A5" w:rsidRPr="000964A9" w:rsidRDefault="001D45A5" w:rsidP="001D45A5">
                <w:pPr>
                  <w:spacing w:line="240" w:lineRule="auto"/>
                </w:pPr>
                <w:r w:rsidRPr="000964A9">
                  <w:t>Go shopping for pleasure</w:t>
                </w:r>
              </w:p>
            </w:tc>
            <w:tc>
              <w:tcPr>
                <w:tcW w:w="2764" w:type="dxa"/>
                <w:vAlign w:val="center"/>
              </w:tcPr>
              <w:p w14:paraId="4752EC84" w14:textId="63C7BB01" w:rsidR="001D45A5" w:rsidRPr="000964A9" w:rsidRDefault="001D45A5" w:rsidP="001D45A5">
                <w:pPr>
                  <w:spacing w:line="240" w:lineRule="auto"/>
                </w:pPr>
                <w:r w:rsidRPr="000964A9">
                  <w:t>67%</w:t>
                </w:r>
              </w:p>
            </w:tc>
            <w:tc>
              <w:tcPr>
                <w:tcW w:w="2764" w:type="dxa"/>
                <w:vAlign w:val="center"/>
              </w:tcPr>
              <w:p w14:paraId="53485600" w14:textId="005E139F" w:rsidR="001D45A5" w:rsidRPr="000964A9" w:rsidRDefault="001D45A5" w:rsidP="001D45A5">
                <w:pPr>
                  <w:spacing w:line="240" w:lineRule="auto"/>
                </w:pPr>
                <w:r w:rsidRPr="000964A9">
                  <w:t>76%</w:t>
                </w:r>
              </w:p>
            </w:tc>
          </w:tr>
          <w:tr w:rsidR="001D45A5" w:rsidRPr="000964A9" w14:paraId="7DAAAFBD" w14:textId="77777777" w:rsidTr="001D45A5">
            <w:trPr>
              <w:trHeight w:val="567"/>
            </w:trPr>
            <w:tc>
              <w:tcPr>
                <w:tcW w:w="4106" w:type="dxa"/>
                <w:vAlign w:val="center"/>
              </w:tcPr>
              <w:p w14:paraId="4BBF0BA2" w14:textId="3C325D08" w:rsidR="001D45A5" w:rsidRPr="000964A9" w:rsidRDefault="001D45A5" w:rsidP="001D45A5">
                <w:pPr>
                  <w:spacing w:line="240" w:lineRule="auto"/>
                </w:pPr>
                <w:r w:rsidRPr="000964A9">
                  <w:t>Go to markets</w:t>
                </w:r>
              </w:p>
            </w:tc>
            <w:tc>
              <w:tcPr>
                <w:tcW w:w="2764" w:type="dxa"/>
                <w:vAlign w:val="center"/>
              </w:tcPr>
              <w:p w14:paraId="7B2E1379" w14:textId="342370B6" w:rsidR="001D45A5" w:rsidRPr="000964A9" w:rsidRDefault="001D45A5" w:rsidP="001D45A5">
                <w:pPr>
                  <w:spacing w:line="240" w:lineRule="auto"/>
                </w:pPr>
                <w:r w:rsidRPr="000964A9">
                  <w:t>66%</w:t>
                </w:r>
              </w:p>
            </w:tc>
            <w:tc>
              <w:tcPr>
                <w:tcW w:w="2764" w:type="dxa"/>
                <w:vAlign w:val="center"/>
              </w:tcPr>
              <w:p w14:paraId="31AE100E" w14:textId="4EA7C791" w:rsidR="001D45A5" w:rsidRPr="000964A9" w:rsidRDefault="001D45A5" w:rsidP="001D45A5">
                <w:pPr>
                  <w:spacing w:line="240" w:lineRule="auto"/>
                </w:pPr>
                <w:r w:rsidRPr="000964A9">
                  <w:t>46%</w:t>
                </w:r>
              </w:p>
            </w:tc>
          </w:tr>
          <w:tr w:rsidR="001D45A5" w:rsidRPr="000964A9" w14:paraId="35004281" w14:textId="77777777" w:rsidTr="001D45A5">
            <w:trPr>
              <w:trHeight w:val="567"/>
            </w:trPr>
            <w:tc>
              <w:tcPr>
                <w:tcW w:w="4106" w:type="dxa"/>
                <w:vAlign w:val="center"/>
              </w:tcPr>
              <w:p w14:paraId="1824F0E1" w14:textId="7BA97615" w:rsidR="001D45A5" w:rsidRPr="000964A9" w:rsidRDefault="001D45A5" w:rsidP="001D45A5">
                <w:pPr>
                  <w:spacing w:line="240" w:lineRule="auto"/>
                </w:pPr>
                <w:r w:rsidRPr="000964A9">
                  <w:lastRenderedPageBreak/>
                  <w:t>Pubs, clubs, discos etc</w:t>
                </w:r>
              </w:p>
            </w:tc>
            <w:tc>
              <w:tcPr>
                <w:tcW w:w="2764" w:type="dxa"/>
                <w:vAlign w:val="center"/>
              </w:tcPr>
              <w:p w14:paraId="5C39AE18" w14:textId="159FD88D" w:rsidR="001D45A5" w:rsidRPr="000964A9" w:rsidRDefault="001D45A5" w:rsidP="001D45A5">
                <w:pPr>
                  <w:spacing w:line="240" w:lineRule="auto"/>
                </w:pPr>
                <w:r w:rsidRPr="000964A9">
                  <w:t>55%</w:t>
                </w:r>
              </w:p>
            </w:tc>
            <w:tc>
              <w:tcPr>
                <w:tcW w:w="2764" w:type="dxa"/>
                <w:vAlign w:val="center"/>
              </w:tcPr>
              <w:p w14:paraId="2BD8BE10" w14:textId="304348A7" w:rsidR="001D45A5" w:rsidRPr="000964A9" w:rsidRDefault="001D45A5" w:rsidP="001D45A5">
                <w:pPr>
                  <w:spacing w:line="240" w:lineRule="auto"/>
                </w:pPr>
                <w:r w:rsidRPr="000964A9">
                  <w:t>32%</w:t>
                </w:r>
              </w:p>
            </w:tc>
          </w:tr>
          <w:tr w:rsidR="001D45A5" w:rsidRPr="000964A9" w14:paraId="1B90078B" w14:textId="77777777" w:rsidTr="001D45A5">
            <w:trPr>
              <w:trHeight w:val="567"/>
            </w:trPr>
            <w:tc>
              <w:tcPr>
                <w:tcW w:w="4106" w:type="dxa"/>
                <w:vAlign w:val="center"/>
              </w:tcPr>
              <w:p w14:paraId="66042EC5" w14:textId="2040598A" w:rsidR="001D45A5" w:rsidRPr="000964A9" w:rsidRDefault="001D45A5" w:rsidP="001D45A5">
                <w:pPr>
                  <w:spacing w:line="240" w:lineRule="auto"/>
                </w:pPr>
                <w:r w:rsidRPr="000964A9">
                  <w:t>Visit national parks / state parks</w:t>
                </w:r>
              </w:p>
            </w:tc>
            <w:tc>
              <w:tcPr>
                <w:tcW w:w="2764" w:type="dxa"/>
                <w:vAlign w:val="center"/>
              </w:tcPr>
              <w:p w14:paraId="49832896" w14:textId="204707AF" w:rsidR="001D45A5" w:rsidRPr="000964A9" w:rsidRDefault="001D45A5" w:rsidP="001D45A5">
                <w:pPr>
                  <w:spacing w:line="240" w:lineRule="auto"/>
                </w:pPr>
                <w:r w:rsidRPr="000964A9">
                  <w:t>53%</w:t>
                </w:r>
              </w:p>
            </w:tc>
            <w:tc>
              <w:tcPr>
                <w:tcW w:w="2764" w:type="dxa"/>
                <w:vAlign w:val="center"/>
              </w:tcPr>
              <w:p w14:paraId="47B8E758" w14:textId="5FFE9652" w:rsidR="001D45A5" w:rsidRPr="000964A9" w:rsidRDefault="001D45A5" w:rsidP="001D45A5">
                <w:pPr>
                  <w:spacing w:line="240" w:lineRule="auto"/>
                </w:pPr>
                <w:r w:rsidRPr="000964A9">
                  <w:t>45%</w:t>
                </w:r>
              </w:p>
            </w:tc>
          </w:tr>
          <w:tr w:rsidR="001D45A5" w:rsidRPr="000964A9" w14:paraId="6ECFA6D0" w14:textId="77777777" w:rsidTr="001D45A5">
            <w:trPr>
              <w:trHeight w:val="567"/>
            </w:trPr>
            <w:tc>
              <w:tcPr>
                <w:tcW w:w="4106" w:type="dxa"/>
                <w:vAlign w:val="center"/>
              </w:tcPr>
              <w:p w14:paraId="7F7E1A89" w14:textId="334D9A80" w:rsidR="001D45A5" w:rsidRPr="000964A9" w:rsidRDefault="001D45A5" w:rsidP="001D45A5">
                <w:pPr>
                  <w:spacing w:line="240" w:lineRule="auto"/>
                </w:pPr>
                <w:r w:rsidRPr="000964A9">
                  <w:t>Visit botanical or other public gardens</w:t>
                </w:r>
              </w:p>
            </w:tc>
            <w:tc>
              <w:tcPr>
                <w:tcW w:w="2764" w:type="dxa"/>
                <w:vAlign w:val="center"/>
              </w:tcPr>
              <w:p w14:paraId="23CCFF12" w14:textId="44D9A826" w:rsidR="001D45A5" w:rsidRPr="000964A9" w:rsidRDefault="001D45A5" w:rsidP="001D45A5">
                <w:pPr>
                  <w:spacing w:line="240" w:lineRule="auto"/>
                </w:pPr>
                <w:r w:rsidRPr="000964A9">
                  <w:t>50%</w:t>
                </w:r>
              </w:p>
            </w:tc>
            <w:tc>
              <w:tcPr>
                <w:tcW w:w="2764" w:type="dxa"/>
                <w:vAlign w:val="center"/>
              </w:tcPr>
              <w:p w14:paraId="0A620E6A" w14:textId="6D1483E8" w:rsidR="001D45A5" w:rsidRPr="000964A9" w:rsidRDefault="001D45A5" w:rsidP="001D45A5">
                <w:pPr>
                  <w:spacing w:line="240" w:lineRule="auto"/>
                </w:pPr>
                <w:r w:rsidRPr="000964A9">
                  <w:t>42%</w:t>
                </w:r>
              </w:p>
            </w:tc>
          </w:tr>
          <w:tr w:rsidR="001D45A5" w:rsidRPr="000964A9" w14:paraId="687E78DC" w14:textId="77777777" w:rsidTr="001D45A5">
            <w:trPr>
              <w:trHeight w:val="567"/>
            </w:trPr>
            <w:tc>
              <w:tcPr>
                <w:tcW w:w="4106" w:type="dxa"/>
                <w:vAlign w:val="center"/>
              </w:tcPr>
              <w:p w14:paraId="2F3F5D25" w14:textId="71856A98" w:rsidR="001D45A5" w:rsidRPr="000964A9" w:rsidRDefault="001D45A5" w:rsidP="001D45A5">
                <w:pPr>
                  <w:spacing w:line="240" w:lineRule="auto"/>
                </w:pPr>
                <w:r w:rsidRPr="000964A9">
                  <w:t>Visit museums or art galleries</w:t>
                </w:r>
              </w:p>
            </w:tc>
            <w:tc>
              <w:tcPr>
                <w:tcW w:w="2764" w:type="dxa"/>
                <w:vAlign w:val="center"/>
              </w:tcPr>
              <w:p w14:paraId="2CE5175B" w14:textId="47154DC6" w:rsidR="001D45A5" w:rsidRPr="000964A9" w:rsidRDefault="001D45A5" w:rsidP="001D45A5">
                <w:pPr>
                  <w:spacing w:line="240" w:lineRule="auto"/>
                </w:pPr>
                <w:r w:rsidRPr="000964A9">
                  <w:t>40%</w:t>
                </w:r>
              </w:p>
            </w:tc>
            <w:tc>
              <w:tcPr>
                <w:tcW w:w="2764" w:type="dxa"/>
                <w:vAlign w:val="center"/>
              </w:tcPr>
              <w:p w14:paraId="6BBDB966" w14:textId="17556D63" w:rsidR="001D45A5" w:rsidRPr="000964A9" w:rsidRDefault="001D45A5" w:rsidP="001D45A5">
                <w:pPr>
                  <w:spacing w:line="240" w:lineRule="auto"/>
                </w:pPr>
                <w:r w:rsidRPr="000964A9">
                  <w:t>35%</w:t>
                </w:r>
              </w:p>
            </w:tc>
          </w:tr>
          <w:tr w:rsidR="001D45A5" w:rsidRPr="000964A9" w14:paraId="13B5AE38" w14:textId="77777777" w:rsidTr="001D45A5">
            <w:trPr>
              <w:trHeight w:val="567"/>
            </w:trPr>
            <w:tc>
              <w:tcPr>
                <w:tcW w:w="4106" w:type="dxa"/>
                <w:vAlign w:val="center"/>
              </w:tcPr>
              <w:p w14:paraId="56EF8509" w14:textId="569C916C" w:rsidR="001D45A5" w:rsidRPr="000964A9" w:rsidRDefault="001D45A5" w:rsidP="001D45A5">
                <w:pPr>
                  <w:spacing w:line="240" w:lineRule="auto"/>
                </w:pPr>
                <w:r w:rsidRPr="000964A9">
                  <w:t>Bushwalking / rainforest walks</w:t>
                </w:r>
              </w:p>
            </w:tc>
            <w:tc>
              <w:tcPr>
                <w:tcW w:w="2764" w:type="dxa"/>
                <w:vAlign w:val="center"/>
              </w:tcPr>
              <w:p w14:paraId="3DCF8070" w14:textId="43523B3E" w:rsidR="001D45A5" w:rsidRPr="000964A9" w:rsidRDefault="001D45A5" w:rsidP="001D45A5">
                <w:pPr>
                  <w:spacing w:line="240" w:lineRule="auto"/>
                </w:pPr>
                <w:r w:rsidRPr="000964A9">
                  <w:t>38%</w:t>
                </w:r>
              </w:p>
            </w:tc>
            <w:tc>
              <w:tcPr>
                <w:tcW w:w="2764" w:type="dxa"/>
                <w:vAlign w:val="center"/>
              </w:tcPr>
              <w:p w14:paraId="5C7F1E2E" w14:textId="44B78FEA" w:rsidR="001D45A5" w:rsidRPr="000964A9" w:rsidRDefault="001D45A5" w:rsidP="001D45A5">
                <w:pPr>
                  <w:spacing w:line="240" w:lineRule="auto"/>
                </w:pPr>
                <w:r w:rsidRPr="000964A9">
                  <w:t>21%</w:t>
                </w:r>
              </w:p>
            </w:tc>
          </w:tr>
        </w:tbl>
        <w:p w14:paraId="5F2B5869" w14:textId="42BBA908" w:rsidR="00F8084C" w:rsidRPr="000964A9" w:rsidRDefault="00F8084C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</w:p>
        <w:p w14:paraId="3F361F45" w14:textId="236FC448" w:rsidR="006017D1" w:rsidRPr="000964A9" w:rsidRDefault="00620E06" w:rsidP="006017D1">
          <w:r w:rsidRPr="00620E06">
            <w:t>Aviation capacity for Italy remains stable with a high load factor in FY2024-25. Aviation capacity is not available for Italy prior to FY21-22. Over 317,500 Australians visited Italy in 2025.</w:t>
          </w:r>
        </w:p>
        <w:p w14:paraId="77DE8CBE" w14:textId="1A5A7E66" w:rsidR="00DE7F3C" w:rsidRPr="000964A9" w:rsidRDefault="00DE7F3C" w:rsidP="00DE7F3C"/>
        <w:p w14:paraId="759408CD" w14:textId="3CBAC17F" w:rsidR="00DD05D7" w:rsidRPr="000964A9" w:rsidRDefault="00B02202" w:rsidP="00DD05D7">
          <w:pPr>
            <w:pStyle w:val="Heading2"/>
          </w:pPr>
          <w:r w:rsidRPr="000964A9">
            <w:t xml:space="preserve">Aviation </w:t>
          </w:r>
          <w:r w:rsidR="00032898" w:rsidRPr="000964A9">
            <w:t>c</w:t>
          </w:r>
          <w:r w:rsidRPr="000964A9">
            <w:t>apacity</w:t>
          </w:r>
        </w:p>
        <w:p w14:paraId="4B22A5EB" w14:textId="367FD885" w:rsidR="00DD05D7" w:rsidRPr="000964A9" w:rsidRDefault="00DD05D7" w:rsidP="00DD05D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6</w:t>
          </w:r>
          <w:r w:rsidRPr="000964A9">
            <w:rPr>
              <w:b/>
              <w:bCs/>
              <w:lang w:eastAsia="zh-CN"/>
            </w:rPr>
            <w:t xml:space="preserve">: </w:t>
          </w:r>
          <w:r w:rsidR="00B02202" w:rsidRPr="000964A9">
            <w:rPr>
              <w:b/>
              <w:bCs/>
            </w:rPr>
            <w:t>Aviation capacity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Aviation capacity table showing passenger load factor and seats available"/>
            <w:tblDescription w:val="Showing passenger load factor as a percentage and seats available as a number for 2015-16 to 2023-24."/>
          </w:tblPr>
          <w:tblGrid>
            <w:gridCol w:w="3211"/>
            <w:gridCol w:w="3211"/>
            <w:gridCol w:w="3212"/>
          </w:tblGrid>
          <w:tr w:rsidR="00EE3ABB" w:rsidRPr="000964A9" w14:paraId="5DA64AF8" w14:textId="77777777" w:rsidTr="000964A9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0B44158C" w14:textId="0D45A097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Year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4DFB41EC" w14:textId="664EC847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Passenger Load Factor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3B1CDF10" w14:textId="24F24733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Seats Available</w:t>
                </w:r>
              </w:p>
            </w:tc>
          </w:tr>
          <w:tr w:rsidR="00AE2230" w:rsidRPr="000964A9" w14:paraId="29FF4BFF" w14:textId="77777777" w:rsidTr="007A011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96E3FC" w14:textId="68F313B0" w:rsidR="00AE2230" w:rsidRPr="000964A9" w:rsidRDefault="00AE2230" w:rsidP="00AE2230">
                <w:pPr>
                  <w:spacing w:line="240" w:lineRule="auto"/>
                </w:pPr>
                <w:r w:rsidRPr="000964A9">
                  <w:t>2015–16</w:t>
                </w:r>
              </w:p>
            </w:tc>
            <w:tc>
              <w:tcPr>
                <w:tcW w:w="3211" w:type="dxa"/>
                <w:vAlign w:val="center"/>
              </w:tcPr>
              <w:p w14:paraId="6AB516DB" w14:textId="2E86EC62" w:rsidR="00AE2230" w:rsidRPr="000964A9" w:rsidRDefault="00AE2230" w:rsidP="007A0110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3212" w:type="dxa"/>
                <w:vAlign w:val="center"/>
              </w:tcPr>
              <w:p w14:paraId="403AC75F" w14:textId="3FA8F3DD" w:rsidR="00AE2230" w:rsidRPr="000964A9" w:rsidRDefault="00AE2230" w:rsidP="007A0110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</w:tr>
          <w:tr w:rsidR="00AE2230" w:rsidRPr="000964A9" w14:paraId="112E3B17" w14:textId="77777777" w:rsidTr="007A011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213503A" w14:textId="17CF1F29" w:rsidR="00AE2230" w:rsidRPr="000964A9" w:rsidRDefault="00AE2230" w:rsidP="00AE2230">
                <w:pPr>
                  <w:spacing w:line="240" w:lineRule="auto"/>
                </w:pPr>
                <w:r w:rsidRPr="000964A9">
                  <w:t>2016–17</w:t>
                </w:r>
              </w:p>
            </w:tc>
            <w:tc>
              <w:tcPr>
                <w:tcW w:w="3211" w:type="dxa"/>
                <w:vAlign w:val="center"/>
              </w:tcPr>
              <w:p w14:paraId="79F98BB2" w14:textId="53A22947" w:rsidR="00AE2230" w:rsidRPr="000964A9" w:rsidRDefault="00AE2230" w:rsidP="007A0110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3212" w:type="dxa"/>
                <w:vAlign w:val="center"/>
              </w:tcPr>
              <w:p w14:paraId="75712891" w14:textId="680F3B51" w:rsidR="00AE2230" w:rsidRPr="000964A9" w:rsidRDefault="00AE2230" w:rsidP="007A0110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</w:tr>
          <w:tr w:rsidR="00AE2230" w:rsidRPr="000964A9" w14:paraId="7A96414A" w14:textId="77777777" w:rsidTr="007A011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59D90F0" w14:textId="68D23C2F" w:rsidR="00AE2230" w:rsidRPr="000964A9" w:rsidRDefault="00AE2230" w:rsidP="00AE2230">
                <w:pPr>
                  <w:spacing w:line="240" w:lineRule="auto"/>
                </w:pPr>
                <w:r w:rsidRPr="000964A9">
                  <w:t>2017–18</w:t>
                </w:r>
              </w:p>
            </w:tc>
            <w:tc>
              <w:tcPr>
                <w:tcW w:w="3211" w:type="dxa"/>
                <w:vAlign w:val="center"/>
              </w:tcPr>
              <w:p w14:paraId="78CE07C6" w14:textId="21EC6AFA" w:rsidR="00AE2230" w:rsidRPr="000964A9" w:rsidRDefault="00AE2230" w:rsidP="007A0110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3212" w:type="dxa"/>
                <w:vAlign w:val="center"/>
              </w:tcPr>
              <w:p w14:paraId="130D26CD" w14:textId="36767758" w:rsidR="00AE2230" w:rsidRPr="000964A9" w:rsidRDefault="00AE2230" w:rsidP="007A0110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</w:tr>
          <w:tr w:rsidR="00AE2230" w:rsidRPr="000964A9" w14:paraId="2FBFB51E" w14:textId="77777777" w:rsidTr="007A011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153A446" w14:textId="79996429" w:rsidR="00AE2230" w:rsidRPr="000964A9" w:rsidRDefault="00AE2230" w:rsidP="00AE2230">
                <w:pPr>
                  <w:spacing w:line="240" w:lineRule="auto"/>
                </w:pPr>
                <w:r w:rsidRPr="000964A9">
                  <w:t>2018–19</w:t>
                </w:r>
              </w:p>
            </w:tc>
            <w:tc>
              <w:tcPr>
                <w:tcW w:w="3211" w:type="dxa"/>
                <w:vAlign w:val="center"/>
              </w:tcPr>
              <w:p w14:paraId="30D1FCF4" w14:textId="520C53EC" w:rsidR="00AE2230" w:rsidRPr="000964A9" w:rsidRDefault="00AE2230" w:rsidP="007A0110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3212" w:type="dxa"/>
                <w:vAlign w:val="center"/>
              </w:tcPr>
              <w:p w14:paraId="02E1E94C" w14:textId="18B05D74" w:rsidR="00AE2230" w:rsidRPr="000964A9" w:rsidRDefault="00AE2230" w:rsidP="007A0110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</w:tr>
          <w:tr w:rsidR="00AE2230" w:rsidRPr="000964A9" w14:paraId="344C75C7" w14:textId="77777777" w:rsidTr="007A011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89415B1" w14:textId="49258F1F" w:rsidR="00AE2230" w:rsidRPr="000964A9" w:rsidRDefault="00AE2230" w:rsidP="00AE2230">
                <w:pPr>
                  <w:spacing w:line="240" w:lineRule="auto"/>
                </w:pPr>
                <w:r w:rsidRPr="000964A9">
                  <w:t>2019–20</w:t>
                </w:r>
              </w:p>
            </w:tc>
            <w:tc>
              <w:tcPr>
                <w:tcW w:w="3211" w:type="dxa"/>
                <w:vAlign w:val="center"/>
              </w:tcPr>
              <w:p w14:paraId="14111752" w14:textId="66A86130" w:rsidR="00AE2230" w:rsidRPr="000964A9" w:rsidRDefault="00AE2230" w:rsidP="007A0110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3212" w:type="dxa"/>
                <w:vAlign w:val="center"/>
              </w:tcPr>
              <w:p w14:paraId="6EB86D78" w14:textId="38396AC5" w:rsidR="00AE2230" w:rsidRPr="000964A9" w:rsidRDefault="00AE2230" w:rsidP="007A0110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</w:tr>
          <w:tr w:rsidR="00AE2230" w:rsidRPr="000964A9" w14:paraId="0D67E2B0" w14:textId="77777777" w:rsidTr="007A011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44F1D65" w14:textId="0FCC8D2C" w:rsidR="00AE2230" w:rsidRPr="000964A9" w:rsidRDefault="00AE2230" w:rsidP="00AE2230">
                <w:pPr>
                  <w:spacing w:line="240" w:lineRule="auto"/>
                </w:pPr>
                <w:r w:rsidRPr="000964A9">
                  <w:t>2020–21</w:t>
                </w:r>
              </w:p>
            </w:tc>
            <w:tc>
              <w:tcPr>
                <w:tcW w:w="3211" w:type="dxa"/>
                <w:vAlign w:val="center"/>
              </w:tcPr>
              <w:p w14:paraId="1A279E2F" w14:textId="613EEC78" w:rsidR="00AE2230" w:rsidRPr="000964A9" w:rsidRDefault="00AE2230" w:rsidP="007A0110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  <w:tc>
              <w:tcPr>
                <w:tcW w:w="3212" w:type="dxa"/>
                <w:vAlign w:val="center"/>
              </w:tcPr>
              <w:p w14:paraId="7CEC3987" w14:textId="6F4C760F" w:rsidR="00AE2230" w:rsidRPr="000964A9" w:rsidRDefault="00AE2230" w:rsidP="007A0110">
                <w:pPr>
                  <w:spacing w:line="240" w:lineRule="auto"/>
                  <w:jc w:val="center"/>
                </w:pPr>
                <w:r>
                  <w:t>-</w:t>
                </w:r>
              </w:p>
            </w:tc>
          </w:tr>
          <w:tr w:rsidR="00AE2230" w:rsidRPr="000964A9" w14:paraId="4A1925C0" w14:textId="77777777" w:rsidTr="000964A9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5702A1D" w14:textId="16F840C3" w:rsidR="00AE2230" w:rsidRPr="000964A9" w:rsidRDefault="00AE2230" w:rsidP="00AE2230">
                <w:pPr>
                  <w:spacing w:line="240" w:lineRule="auto"/>
                </w:pPr>
                <w:r w:rsidRPr="000964A9">
                  <w:t>2021–22</w:t>
                </w:r>
              </w:p>
            </w:tc>
            <w:tc>
              <w:tcPr>
                <w:tcW w:w="3211" w:type="dxa"/>
                <w:vAlign w:val="center"/>
              </w:tcPr>
              <w:p w14:paraId="1B0C92DF" w14:textId="5AB2227D" w:rsidR="00AE2230" w:rsidRPr="000964A9" w:rsidRDefault="00AE2230" w:rsidP="00AE2230">
                <w:pPr>
                  <w:spacing w:line="240" w:lineRule="auto"/>
                </w:pPr>
                <w:r w:rsidRPr="000964A9">
                  <w:t>77%</w:t>
                </w:r>
              </w:p>
            </w:tc>
            <w:tc>
              <w:tcPr>
                <w:tcW w:w="3212" w:type="dxa"/>
                <w:vAlign w:val="center"/>
              </w:tcPr>
              <w:p w14:paraId="4C6B43E9" w14:textId="4B078C02" w:rsidR="00AE2230" w:rsidRPr="000964A9" w:rsidRDefault="00AE2230" w:rsidP="00AE2230">
                <w:pPr>
                  <w:spacing w:line="240" w:lineRule="auto"/>
                </w:pPr>
                <w:r w:rsidRPr="000964A9">
                  <w:t>9</w:t>
                </w:r>
                <w:r>
                  <w:t>40</w:t>
                </w:r>
              </w:p>
            </w:tc>
          </w:tr>
          <w:tr w:rsidR="00AE2230" w:rsidRPr="000964A9" w14:paraId="1275E490" w14:textId="77777777" w:rsidTr="000964A9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1CA0400" w14:textId="7A2A16EE" w:rsidR="00AE2230" w:rsidRPr="000964A9" w:rsidRDefault="00AE2230" w:rsidP="00AE2230">
                <w:pPr>
                  <w:spacing w:line="240" w:lineRule="auto"/>
                </w:pPr>
                <w:r w:rsidRPr="000964A9">
                  <w:t>2022–23</w:t>
                </w:r>
              </w:p>
            </w:tc>
            <w:tc>
              <w:tcPr>
                <w:tcW w:w="3211" w:type="dxa"/>
                <w:vAlign w:val="center"/>
              </w:tcPr>
              <w:p w14:paraId="7E085840" w14:textId="3FA97922" w:rsidR="00AE2230" w:rsidRPr="000964A9" w:rsidRDefault="00AE2230" w:rsidP="00AE2230">
                <w:pPr>
                  <w:spacing w:line="240" w:lineRule="auto"/>
                </w:pPr>
                <w:r w:rsidRPr="000964A9">
                  <w:t>95%</w:t>
                </w:r>
              </w:p>
            </w:tc>
            <w:tc>
              <w:tcPr>
                <w:tcW w:w="3212" w:type="dxa"/>
                <w:vAlign w:val="center"/>
              </w:tcPr>
              <w:p w14:paraId="212E90CE" w14:textId="4D0B37B9" w:rsidR="00AE2230" w:rsidRPr="000964A9" w:rsidRDefault="00AE2230" w:rsidP="00AE2230">
                <w:pPr>
                  <w:spacing w:line="240" w:lineRule="auto"/>
                </w:pPr>
                <w:r w:rsidRPr="000964A9">
                  <w:t>11,28</w:t>
                </w:r>
                <w:r>
                  <w:t>0</w:t>
                </w:r>
              </w:p>
            </w:tc>
          </w:tr>
          <w:tr w:rsidR="00AE2230" w:rsidRPr="000964A9" w14:paraId="59797F14" w14:textId="77777777" w:rsidTr="000964A9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CE24DB" w14:textId="6931375F" w:rsidR="00AE2230" w:rsidRPr="000964A9" w:rsidRDefault="00AE2230" w:rsidP="00AE2230">
                <w:pPr>
                  <w:spacing w:line="240" w:lineRule="auto"/>
                </w:pPr>
                <w:r w:rsidRPr="000964A9">
                  <w:t>2023–24</w:t>
                </w:r>
              </w:p>
            </w:tc>
            <w:tc>
              <w:tcPr>
                <w:tcW w:w="3211" w:type="dxa"/>
                <w:vAlign w:val="center"/>
              </w:tcPr>
              <w:p w14:paraId="3268B668" w14:textId="7C740E43" w:rsidR="00AE2230" w:rsidRPr="000964A9" w:rsidRDefault="00AE2230" w:rsidP="00AE2230">
                <w:pPr>
                  <w:spacing w:line="240" w:lineRule="auto"/>
                </w:pPr>
                <w:r w:rsidRPr="000964A9">
                  <w:t>92%</w:t>
                </w:r>
              </w:p>
            </w:tc>
            <w:tc>
              <w:tcPr>
                <w:tcW w:w="3212" w:type="dxa"/>
                <w:vAlign w:val="center"/>
              </w:tcPr>
              <w:p w14:paraId="762A8D3E" w14:textId="2BC3484D" w:rsidR="00AE2230" w:rsidRPr="000964A9" w:rsidRDefault="00AE2230" w:rsidP="00AE2230">
                <w:pPr>
                  <w:spacing w:line="240" w:lineRule="auto"/>
                </w:pPr>
                <w:r w:rsidRPr="000964A9">
                  <w:t>11,26</w:t>
                </w:r>
                <w:r>
                  <w:t>0</w:t>
                </w:r>
              </w:p>
            </w:tc>
          </w:tr>
          <w:tr w:rsidR="00AE2230" w:rsidRPr="000964A9" w14:paraId="4308A78C" w14:textId="77777777" w:rsidTr="000964A9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5F2CACF" w14:textId="41E02208" w:rsidR="00AE2230" w:rsidRPr="000964A9" w:rsidRDefault="00AE2230" w:rsidP="00AE2230">
                <w:pPr>
                  <w:spacing w:line="240" w:lineRule="auto"/>
                </w:pPr>
                <w:r w:rsidRPr="000964A9">
                  <w:t>2024-25</w:t>
                </w:r>
              </w:p>
            </w:tc>
            <w:tc>
              <w:tcPr>
                <w:tcW w:w="3211" w:type="dxa"/>
                <w:vAlign w:val="center"/>
              </w:tcPr>
              <w:p w14:paraId="6E5B205E" w14:textId="0B541A1A" w:rsidR="00AE2230" w:rsidRPr="000964A9" w:rsidRDefault="00AE2230" w:rsidP="00AE2230">
                <w:pPr>
                  <w:spacing w:line="240" w:lineRule="auto"/>
                </w:pPr>
                <w:r w:rsidRPr="000964A9">
                  <w:t>92%</w:t>
                </w:r>
              </w:p>
            </w:tc>
            <w:tc>
              <w:tcPr>
                <w:tcW w:w="3212" w:type="dxa"/>
                <w:vAlign w:val="center"/>
              </w:tcPr>
              <w:p w14:paraId="38F5A6B1" w14:textId="4FB1FB30" w:rsidR="00AE2230" w:rsidRPr="000964A9" w:rsidRDefault="00AE2230" w:rsidP="00AE2230">
                <w:pPr>
                  <w:spacing w:line="240" w:lineRule="auto"/>
                </w:pPr>
                <w:r w:rsidRPr="000964A9">
                  <w:t>11,</w:t>
                </w:r>
                <w:r>
                  <w:t>300</w:t>
                </w:r>
              </w:p>
            </w:tc>
          </w:tr>
        </w:tbl>
        <w:p w14:paraId="0D93F57F" w14:textId="4C62DA09" w:rsidR="004970E0" w:rsidRPr="000964A9" w:rsidRDefault="004970E0" w:rsidP="004970E0">
          <w:pPr>
            <w:pStyle w:val="Heading2"/>
          </w:pPr>
          <w:r w:rsidRPr="000964A9">
            <w:lastRenderedPageBreak/>
            <w:t>Australians in</w:t>
          </w:r>
          <w:r w:rsidR="00406378" w:rsidRPr="000964A9">
            <w:t xml:space="preserve"> </w:t>
          </w:r>
          <w:r w:rsidR="00BF304F">
            <w:t>Italy</w:t>
          </w:r>
        </w:p>
        <w:p w14:paraId="003DD26C" w14:textId="5AA771EF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Australians in country: </w:t>
          </w:r>
          <w:r w:rsidR="0095240C" w:rsidRPr="000964A9">
            <w:t>317</w:t>
          </w:r>
          <w:r w:rsidR="006A2C38" w:rsidRPr="000964A9">
            <w:t>,</w:t>
          </w:r>
          <w:r w:rsidR="0095240C" w:rsidRPr="000964A9">
            <w:t>54</w:t>
          </w:r>
          <w:r w:rsidR="006A2C38" w:rsidRPr="000964A9">
            <w:t>0</w:t>
          </w:r>
        </w:p>
        <w:p w14:paraId="5EBE1F12" w14:textId="7DE657C7" w:rsidR="004970E0" w:rsidRPr="000964A9" w:rsidRDefault="00BF304F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>
            <w:t>Italian</w:t>
          </w:r>
          <w:r w:rsidR="004970E0" w:rsidRPr="000964A9">
            <w:t xml:space="preserve"> residents coming into Australia: </w:t>
          </w:r>
          <w:r w:rsidR="0095240C" w:rsidRPr="000964A9">
            <w:t>76</w:t>
          </w:r>
          <w:r w:rsidR="006A2C38" w:rsidRPr="000964A9">
            <w:t>,</w:t>
          </w:r>
          <w:r w:rsidR="0095240C" w:rsidRPr="000964A9">
            <w:t>87</w:t>
          </w:r>
          <w:r w:rsidR="006A2C38" w:rsidRPr="000964A9">
            <w:t>0</w:t>
          </w:r>
        </w:p>
        <w:p w14:paraId="3EBAEB54" w14:textId="4FE24AAA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NET visitor balance: </w:t>
          </w:r>
          <w:r w:rsidR="0095240C" w:rsidRPr="000964A9">
            <w:t>-240</w:t>
          </w:r>
          <w:r w:rsidR="00BB4E5F" w:rsidRPr="000964A9">
            <w:t>,</w:t>
          </w:r>
          <w:r w:rsidR="0095240C" w:rsidRPr="000964A9">
            <w:t>67</w:t>
          </w:r>
          <w:r w:rsidR="00BB4E5F" w:rsidRPr="000964A9">
            <w:t>0</w:t>
          </w:r>
        </w:p>
        <w:p w14:paraId="0F6AFB92" w14:textId="77777777" w:rsidR="004970E0" w:rsidRPr="000964A9" w:rsidRDefault="004970E0" w:rsidP="00B44505">
          <w:pPr>
            <w:spacing w:before="0" w:after="160" w:line="259" w:lineRule="auto"/>
          </w:pPr>
        </w:p>
        <w:p w14:paraId="196E52D3" w14:textId="3D6E63F6" w:rsidR="00556A2F" w:rsidRPr="000964A9" w:rsidRDefault="00556A2F" w:rsidP="0051582E">
          <w:pPr>
            <w:pStyle w:val="Heading2"/>
          </w:pPr>
          <w:r w:rsidRPr="000964A9">
            <w:t xml:space="preserve">Data </w:t>
          </w:r>
          <w:r w:rsidR="00032898" w:rsidRPr="000964A9">
            <w:t>s</w:t>
          </w:r>
          <w:r w:rsidRPr="000964A9">
            <w:t>ources</w:t>
          </w:r>
        </w:p>
        <w:p w14:paraId="386C3887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International Visitor Survey (IVS)</w:t>
          </w:r>
        </w:p>
        <w:p w14:paraId="2AC15EA6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Australian Bureau of Statistics, Overseas Arrivals and Departures</w:t>
          </w:r>
        </w:p>
        <w:p w14:paraId="5758C458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forecasts (arrivals to Australia forecasts)</w:t>
          </w:r>
        </w:p>
        <w:p w14:paraId="03714D19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Bureau of Infrastructure and Transport Research Economics, Aviation Statistics</w:t>
          </w:r>
        </w:p>
        <w:p w14:paraId="2CA7657D" w14:textId="349C182E" w:rsidR="00556A2F" w:rsidRPr="000964A9" w:rsidRDefault="00556A2F" w:rsidP="00556A2F">
          <w:pPr>
            <w:spacing w:after="160" w:line="278" w:lineRule="auto"/>
          </w:pPr>
          <w:r w:rsidRPr="000964A9">
            <w:t xml:space="preserve">Data may not sum to 100% for all measures due to rounding and visitors can visit more than one location and/or experienced more than one activity. Updated </w:t>
          </w:r>
          <w:r w:rsidR="00633CFF" w:rsidRPr="000964A9">
            <w:t>March 2026</w:t>
          </w:r>
          <w:r w:rsidRPr="000964A9">
            <w:t xml:space="preserve">. </w:t>
          </w:r>
        </w:p>
      </w:sdtContent>
    </w:sdt>
    <w:p w14:paraId="2514B350" w14:textId="77777777" w:rsidR="00CB0682" w:rsidRPr="000964A9" w:rsidRDefault="00CB0682" w:rsidP="00CB0682">
      <w:r w:rsidRPr="000964A9">
        <w:t xml:space="preserve">Prepared by Tourism Research Australia, Australian Trade and Investment Commission (Austrade). </w:t>
      </w:r>
    </w:p>
    <w:p w14:paraId="262FC0AE" w14:textId="77777777" w:rsidR="00CB0682" w:rsidRPr="000964A9" w:rsidRDefault="00CB0682" w:rsidP="00CB0682">
      <w:r w:rsidRPr="000964A9">
        <w:t xml:space="preserve">Visit the Tourism Research Australia website at: </w:t>
      </w:r>
      <w:hyperlink r:id="rId13">
        <w:r w:rsidRPr="000964A9">
          <w:rPr>
            <w:rStyle w:val="Hyperlink"/>
          </w:rPr>
          <w:t>www.tra.gov.au</w:t>
        </w:r>
      </w:hyperlink>
      <w:r w:rsidRPr="000964A9">
        <w:t xml:space="preserve">. </w:t>
      </w:r>
    </w:p>
    <w:p w14:paraId="78E6EA69" w14:textId="485AAF25" w:rsidR="004767E6" w:rsidRPr="00245E86" w:rsidRDefault="00CB0682" w:rsidP="00CB0682">
      <w:r w:rsidRPr="000964A9">
        <w:t xml:space="preserve">Email us at: </w:t>
      </w:r>
      <w:hyperlink r:id="rId14">
        <w:r w:rsidRPr="000964A9">
          <w:rPr>
            <w:rStyle w:val="Hyperlink"/>
          </w:rPr>
          <w:t>Tourism.Research@tra.gov.au</w:t>
        </w:r>
      </w:hyperlink>
      <w:r>
        <w:t xml:space="preserve"> </w:t>
      </w:r>
      <w:r w:rsidR="00245E86">
        <w:tab/>
      </w: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F62E" w14:textId="77777777" w:rsidR="00B146AC" w:rsidRDefault="00B146AC" w:rsidP="007B0021">
      <w:r>
        <w:separator/>
      </w:r>
    </w:p>
    <w:p w14:paraId="7E54EADE" w14:textId="77777777" w:rsidR="00B146AC" w:rsidRDefault="00B146AC" w:rsidP="007B0021"/>
  </w:endnote>
  <w:endnote w:type="continuationSeparator" w:id="0">
    <w:p w14:paraId="5292D325" w14:textId="77777777" w:rsidR="00B146AC" w:rsidRDefault="00B146AC" w:rsidP="007B0021">
      <w:r>
        <w:continuationSeparator/>
      </w:r>
    </w:p>
    <w:p w14:paraId="65BB1BCA" w14:textId="77777777" w:rsidR="00B146AC" w:rsidRDefault="00B146AC" w:rsidP="007B0021"/>
  </w:endnote>
  <w:endnote w:type="continuationNotice" w:id="1">
    <w:p w14:paraId="0A69F8C7" w14:textId="77777777" w:rsidR="00B146AC" w:rsidRDefault="00B146A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1D15" w14:textId="77777777" w:rsidR="00B146AC" w:rsidRDefault="00B146AC" w:rsidP="007B0021">
      <w:r>
        <w:separator/>
      </w:r>
    </w:p>
    <w:p w14:paraId="0431B581" w14:textId="77777777" w:rsidR="00B146AC" w:rsidRDefault="00B146AC" w:rsidP="007B0021"/>
  </w:footnote>
  <w:footnote w:type="continuationSeparator" w:id="0">
    <w:p w14:paraId="3F4FE362" w14:textId="77777777" w:rsidR="00B146AC" w:rsidRDefault="00B146AC" w:rsidP="007B0021">
      <w:r>
        <w:continuationSeparator/>
      </w:r>
    </w:p>
    <w:p w14:paraId="76D2EFCE" w14:textId="77777777" w:rsidR="00B146AC" w:rsidRDefault="00B146AC" w:rsidP="007B0021"/>
  </w:footnote>
  <w:footnote w:type="continuationNotice" w:id="1">
    <w:p w14:paraId="5484F73D" w14:textId="77777777" w:rsidR="00B146AC" w:rsidRDefault="00B146A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6"/>
  </w:num>
  <w:num w:numId="2" w16cid:durableId="784662544">
    <w:abstractNumId w:val="7"/>
  </w:num>
  <w:num w:numId="3" w16cid:durableId="1442451738">
    <w:abstractNumId w:val="7"/>
    <w:lvlOverride w:ilvl="0">
      <w:startOverride w:val="1"/>
    </w:lvlOverride>
  </w:num>
  <w:num w:numId="4" w16cid:durableId="1562522304">
    <w:abstractNumId w:val="7"/>
    <w:lvlOverride w:ilvl="0">
      <w:startOverride w:val="1"/>
    </w:lvlOverride>
  </w:num>
  <w:num w:numId="5" w16cid:durableId="1125929345">
    <w:abstractNumId w:val="7"/>
    <w:lvlOverride w:ilvl="0">
      <w:startOverride w:val="1"/>
    </w:lvlOverride>
  </w:num>
  <w:num w:numId="6" w16cid:durableId="641621793">
    <w:abstractNumId w:val="4"/>
  </w:num>
  <w:num w:numId="7" w16cid:durableId="2117015349">
    <w:abstractNumId w:val="10"/>
  </w:num>
  <w:num w:numId="8" w16cid:durableId="116532335">
    <w:abstractNumId w:val="9"/>
  </w:num>
  <w:num w:numId="9" w16cid:durableId="977108127">
    <w:abstractNumId w:val="5"/>
  </w:num>
  <w:num w:numId="10" w16cid:durableId="1002902481">
    <w:abstractNumId w:val="11"/>
  </w:num>
  <w:num w:numId="11" w16cid:durableId="24604670">
    <w:abstractNumId w:val="3"/>
  </w:num>
  <w:num w:numId="12" w16cid:durableId="620309957">
    <w:abstractNumId w:val="1"/>
  </w:num>
  <w:num w:numId="13" w16cid:durableId="472135010">
    <w:abstractNumId w:val="2"/>
  </w:num>
  <w:num w:numId="14" w16cid:durableId="1840585057">
    <w:abstractNumId w:val="8"/>
  </w:num>
  <w:num w:numId="15" w16cid:durableId="626007981">
    <w:abstractNumId w:val="12"/>
  </w:num>
  <w:num w:numId="16" w16cid:durableId="6009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036EB"/>
    <w:rsid w:val="000144BE"/>
    <w:rsid w:val="00015F40"/>
    <w:rsid w:val="0002743F"/>
    <w:rsid w:val="00032898"/>
    <w:rsid w:val="00040EAC"/>
    <w:rsid w:val="000464FD"/>
    <w:rsid w:val="0004656A"/>
    <w:rsid w:val="000964A9"/>
    <w:rsid w:val="000E1AAE"/>
    <w:rsid w:val="000E7E86"/>
    <w:rsid w:val="000F7853"/>
    <w:rsid w:val="001036A0"/>
    <w:rsid w:val="00106F24"/>
    <w:rsid w:val="00117092"/>
    <w:rsid w:val="0012425F"/>
    <w:rsid w:val="00125CD3"/>
    <w:rsid w:val="00131FB1"/>
    <w:rsid w:val="001325A7"/>
    <w:rsid w:val="00147D40"/>
    <w:rsid w:val="0015059B"/>
    <w:rsid w:val="0015714A"/>
    <w:rsid w:val="00160CE6"/>
    <w:rsid w:val="00164B77"/>
    <w:rsid w:val="00183881"/>
    <w:rsid w:val="00190CBA"/>
    <w:rsid w:val="00195285"/>
    <w:rsid w:val="001B0BDD"/>
    <w:rsid w:val="001B2E40"/>
    <w:rsid w:val="001B4E29"/>
    <w:rsid w:val="001C2ECD"/>
    <w:rsid w:val="001D45A5"/>
    <w:rsid w:val="001E186F"/>
    <w:rsid w:val="001F603E"/>
    <w:rsid w:val="00223A61"/>
    <w:rsid w:val="00243074"/>
    <w:rsid w:val="00243F5F"/>
    <w:rsid w:val="00245E86"/>
    <w:rsid w:val="00250BF1"/>
    <w:rsid w:val="00253226"/>
    <w:rsid w:val="002535CA"/>
    <w:rsid w:val="00261F28"/>
    <w:rsid w:val="002749C0"/>
    <w:rsid w:val="002801EE"/>
    <w:rsid w:val="0028112D"/>
    <w:rsid w:val="00282C92"/>
    <w:rsid w:val="0028696F"/>
    <w:rsid w:val="0029071D"/>
    <w:rsid w:val="002A2497"/>
    <w:rsid w:val="002A642B"/>
    <w:rsid w:val="002C0D1B"/>
    <w:rsid w:val="002C1F51"/>
    <w:rsid w:val="002C44C9"/>
    <w:rsid w:val="002D6853"/>
    <w:rsid w:val="002E1BC7"/>
    <w:rsid w:val="002E309C"/>
    <w:rsid w:val="002E7A91"/>
    <w:rsid w:val="002E7D8B"/>
    <w:rsid w:val="002F27AE"/>
    <w:rsid w:val="0030019E"/>
    <w:rsid w:val="00301DD0"/>
    <w:rsid w:val="00306832"/>
    <w:rsid w:val="00312657"/>
    <w:rsid w:val="00321E47"/>
    <w:rsid w:val="00326B31"/>
    <w:rsid w:val="00334D1D"/>
    <w:rsid w:val="003513F9"/>
    <w:rsid w:val="00376FCE"/>
    <w:rsid w:val="003873A3"/>
    <w:rsid w:val="00387CA6"/>
    <w:rsid w:val="00390F9A"/>
    <w:rsid w:val="00395673"/>
    <w:rsid w:val="003976B8"/>
    <w:rsid w:val="003A58AB"/>
    <w:rsid w:val="003A5910"/>
    <w:rsid w:val="003C3B0A"/>
    <w:rsid w:val="003D0704"/>
    <w:rsid w:val="003D65E7"/>
    <w:rsid w:val="003E38E3"/>
    <w:rsid w:val="003E4598"/>
    <w:rsid w:val="003E5497"/>
    <w:rsid w:val="003F28F9"/>
    <w:rsid w:val="003F32CB"/>
    <w:rsid w:val="003F54BC"/>
    <w:rsid w:val="00406378"/>
    <w:rsid w:val="00406EA3"/>
    <w:rsid w:val="004122E0"/>
    <w:rsid w:val="00414084"/>
    <w:rsid w:val="0043062E"/>
    <w:rsid w:val="0043327B"/>
    <w:rsid w:val="0044314A"/>
    <w:rsid w:val="00444376"/>
    <w:rsid w:val="00447912"/>
    <w:rsid w:val="0045192E"/>
    <w:rsid w:val="0045276E"/>
    <w:rsid w:val="00460A41"/>
    <w:rsid w:val="004767E6"/>
    <w:rsid w:val="00484664"/>
    <w:rsid w:val="00491D79"/>
    <w:rsid w:val="00492409"/>
    <w:rsid w:val="004947A1"/>
    <w:rsid w:val="004970E0"/>
    <w:rsid w:val="00497858"/>
    <w:rsid w:val="004A075C"/>
    <w:rsid w:val="004B0EC0"/>
    <w:rsid w:val="004B1007"/>
    <w:rsid w:val="004B375B"/>
    <w:rsid w:val="004B44BA"/>
    <w:rsid w:val="004B798E"/>
    <w:rsid w:val="004C2005"/>
    <w:rsid w:val="004C6441"/>
    <w:rsid w:val="004C6B64"/>
    <w:rsid w:val="004D06AF"/>
    <w:rsid w:val="004D6F59"/>
    <w:rsid w:val="004E2D83"/>
    <w:rsid w:val="004F414C"/>
    <w:rsid w:val="005006A9"/>
    <w:rsid w:val="00501469"/>
    <w:rsid w:val="00506963"/>
    <w:rsid w:val="0051582E"/>
    <w:rsid w:val="005202C7"/>
    <w:rsid w:val="005251C2"/>
    <w:rsid w:val="00531FD4"/>
    <w:rsid w:val="00532C2B"/>
    <w:rsid w:val="005409B0"/>
    <w:rsid w:val="00550CB6"/>
    <w:rsid w:val="00556A2F"/>
    <w:rsid w:val="00561542"/>
    <w:rsid w:val="005662FE"/>
    <w:rsid w:val="00571741"/>
    <w:rsid w:val="00571BDC"/>
    <w:rsid w:val="00576661"/>
    <w:rsid w:val="00591CC3"/>
    <w:rsid w:val="00592D6F"/>
    <w:rsid w:val="005A6F23"/>
    <w:rsid w:val="005B1A33"/>
    <w:rsid w:val="005B45BE"/>
    <w:rsid w:val="005C223D"/>
    <w:rsid w:val="005C4528"/>
    <w:rsid w:val="005D05B4"/>
    <w:rsid w:val="005D3E5E"/>
    <w:rsid w:val="005E66BC"/>
    <w:rsid w:val="005F06FD"/>
    <w:rsid w:val="006017D1"/>
    <w:rsid w:val="00620E06"/>
    <w:rsid w:val="006211DC"/>
    <w:rsid w:val="00631637"/>
    <w:rsid w:val="00633CFF"/>
    <w:rsid w:val="00647B2D"/>
    <w:rsid w:val="0065148D"/>
    <w:rsid w:val="00651BD8"/>
    <w:rsid w:val="00654397"/>
    <w:rsid w:val="00664683"/>
    <w:rsid w:val="0067299A"/>
    <w:rsid w:val="00686A2B"/>
    <w:rsid w:val="00694AAD"/>
    <w:rsid w:val="00696F9E"/>
    <w:rsid w:val="00697180"/>
    <w:rsid w:val="006A2C38"/>
    <w:rsid w:val="006B4BED"/>
    <w:rsid w:val="006B76FB"/>
    <w:rsid w:val="006C35D7"/>
    <w:rsid w:val="006D4C12"/>
    <w:rsid w:val="006E5730"/>
    <w:rsid w:val="006E74C7"/>
    <w:rsid w:val="006E7D54"/>
    <w:rsid w:val="006F7525"/>
    <w:rsid w:val="00710296"/>
    <w:rsid w:val="00730E31"/>
    <w:rsid w:val="00741836"/>
    <w:rsid w:val="0074216D"/>
    <w:rsid w:val="00745429"/>
    <w:rsid w:val="00750E7C"/>
    <w:rsid w:val="007514FC"/>
    <w:rsid w:val="00762A32"/>
    <w:rsid w:val="00774485"/>
    <w:rsid w:val="00776A9A"/>
    <w:rsid w:val="0078435A"/>
    <w:rsid w:val="007A0110"/>
    <w:rsid w:val="007A0FC3"/>
    <w:rsid w:val="007B0021"/>
    <w:rsid w:val="007B7335"/>
    <w:rsid w:val="007C1C36"/>
    <w:rsid w:val="007E4DAD"/>
    <w:rsid w:val="007F5847"/>
    <w:rsid w:val="007F7943"/>
    <w:rsid w:val="00800556"/>
    <w:rsid w:val="008061CC"/>
    <w:rsid w:val="00816916"/>
    <w:rsid w:val="0081696C"/>
    <w:rsid w:val="00832501"/>
    <w:rsid w:val="008407EC"/>
    <w:rsid w:val="008514EC"/>
    <w:rsid w:val="00857A0A"/>
    <w:rsid w:val="00862E61"/>
    <w:rsid w:val="00865233"/>
    <w:rsid w:val="0087377B"/>
    <w:rsid w:val="0087477C"/>
    <w:rsid w:val="00877D9B"/>
    <w:rsid w:val="008837CE"/>
    <w:rsid w:val="008900C1"/>
    <w:rsid w:val="0089138E"/>
    <w:rsid w:val="008A5621"/>
    <w:rsid w:val="008A5795"/>
    <w:rsid w:val="008B1442"/>
    <w:rsid w:val="008B6033"/>
    <w:rsid w:val="008B74F6"/>
    <w:rsid w:val="008C186F"/>
    <w:rsid w:val="008C39BC"/>
    <w:rsid w:val="008E64E3"/>
    <w:rsid w:val="008F2081"/>
    <w:rsid w:val="008F4FD7"/>
    <w:rsid w:val="00904581"/>
    <w:rsid w:val="00905310"/>
    <w:rsid w:val="00921435"/>
    <w:rsid w:val="00923908"/>
    <w:rsid w:val="0092648B"/>
    <w:rsid w:val="00936493"/>
    <w:rsid w:val="0094463A"/>
    <w:rsid w:val="0094560D"/>
    <w:rsid w:val="00945D44"/>
    <w:rsid w:val="00950D79"/>
    <w:rsid w:val="00951286"/>
    <w:rsid w:val="0095240C"/>
    <w:rsid w:val="00961AFF"/>
    <w:rsid w:val="00963B3B"/>
    <w:rsid w:val="0096640D"/>
    <w:rsid w:val="00967864"/>
    <w:rsid w:val="00971DA7"/>
    <w:rsid w:val="00972855"/>
    <w:rsid w:val="00973048"/>
    <w:rsid w:val="0098379B"/>
    <w:rsid w:val="009873AB"/>
    <w:rsid w:val="00990F4E"/>
    <w:rsid w:val="00991D88"/>
    <w:rsid w:val="00996B27"/>
    <w:rsid w:val="009B40E8"/>
    <w:rsid w:val="009C307E"/>
    <w:rsid w:val="009D6B24"/>
    <w:rsid w:val="009D70B3"/>
    <w:rsid w:val="009D79DC"/>
    <w:rsid w:val="009E1D4B"/>
    <w:rsid w:val="009E6DB3"/>
    <w:rsid w:val="009F1E8A"/>
    <w:rsid w:val="00A00806"/>
    <w:rsid w:val="00A01C07"/>
    <w:rsid w:val="00A25EA8"/>
    <w:rsid w:val="00A37D91"/>
    <w:rsid w:val="00A46D3B"/>
    <w:rsid w:val="00A641C0"/>
    <w:rsid w:val="00A647F4"/>
    <w:rsid w:val="00A64F58"/>
    <w:rsid w:val="00A80680"/>
    <w:rsid w:val="00A8069B"/>
    <w:rsid w:val="00A922DE"/>
    <w:rsid w:val="00A9418C"/>
    <w:rsid w:val="00AB56EA"/>
    <w:rsid w:val="00AB75EC"/>
    <w:rsid w:val="00AC0F96"/>
    <w:rsid w:val="00AC40CD"/>
    <w:rsid w:val="00AC6373"/>
    <w:rsid w:val="00AD6A63"/>
    <w:rsid w:val="00AD6B8F"/>
    <w:rsid w:val="00AE2230"/>
    <w:rsid w:val="00AE3D08"/>
    <w:rsid w:val="00AE5A0C"/>
    <w:rsid w:val="00B02202"/>
    <w:rsid w:val="00B06503"/>
    <w:rsid w:val="00B123FA"/>
    <w:rsid w:val="00B146AC"/>
    <w:rsid w:val="00B31B07"/>
    <w:rsid w:val="00B44505"/>
    <w:rsid w:val="00B45D18"/>
    <w:rsid w:val="00B54801"/>
    <w:rsid w:val="00B55852"/>
    <w:rsid w:val="00B70125"/>
    <w:rsid w:val="00B81D0C"/>
    <w:rsid w:val="00B82DD1"/>
    <w:rsid w:val="00B85748"/>
    <w:rsid w:val="00B92220"/>
    <w:rsid w:val="00B93CC9"/>
    <w:rsid w:val="00B96CEF"/>
    <w:rsid w:val="00BA48E9"/>
    <w:rsid w:val="00BB4E5F"/>
    <w:rsid w:val="00BC5C77"/>
    <w:rsid w:val="00BD576A"/>
    <w:rsid w:val="00BE1C64"/>
    <w:rsid w:val="00BE33C4"/>
    <w:rsid w:val="00BF10D1"/>
    <w:rsid w:val="00BF304F"/>
    <w:rsid w:val="00BF6943"/>
    <w:rsid w:val="00BF7E9C"/>
    <w:rsid w:val="00C06C20"/>
    <w:rsid w:val="00C11D49"/>
    <w:rsid w:val="00C133E0"/>
    <w:rsid w:val="00C2045E"/>
    <w:rsid w:val="00C279D9"/>
    <w:rsid w:val="00C27BF9"/>
    <w:rsid w:val="00C3141D"/>
    <w:rsid w:val="00C366AC"/>
    <w:rsid w:val="00C412DE"/>
    <w:rsid w:val="00C42789"/>
    <w:rsid w:val="00C438FA"/>
    <w:rsid w:val="00C44557"/>
    <w:rsid w:val="00C455DA"/>
    <w:rsid w:val="00C5088E"/>
    <w:rsid w:val="00C55748"/>
    <w:rsid w:val="00C77C4B"/>
    <w:rsid w:val="00CA1497"/>
    <w:rsid w:val="00CB0682"/>
    <w:rsid w:val="00CC57CE"/>
    <w:rsid w:val="00CD0CE5"/>
    <w:rsid w:val="00CD18DB"/>
    <w:rsid w:val="00CD1BE3"/>
    <w:rsid w:val="00CE0588"/>
    <w:rsid w:val="00CE3E6C"/>
    <w:rsid w:val="00CF4F9D"/>
    <w:rsid w:val="00CF5887"/>
    <w:rsid w:val="00D01F4A"/>
    <w:rsid w:val="00D350E2"/>
    <w:rsid w:val="00D379EF"/>
    <w:rsid w:val="00D422F8"/>
    <w:rsid w:val="00D47636"/>
    <w:rsid w:val="00D50B74"/>
    <w:rsid w:val="00D53E67"/>
    <w:rsid w:val="00D57FEF"/>
    <w:rsid w:val="00D66695"/>
    <w:rsid w:val="00D76AE4"/>
    <w:rsid w:val="00D83142"/>
    <w:rsid w:val="00D871C3"/>
    <w:rsid w:val="00D93830"/>
    <w:rsid w:val="00D9770B"/>
    <w:rsid w:val="00DA7D34"/>
    <w:rsid w:val="00DB0230"/>
    <w:rsid w:val="00DB215C"/>
    <w:rsid w:val="00DB21A7"/>
    <w:rsid w:val="00DB42F4"/>
    <w:rsid w:val="00DC23E6"/>
    <w:rsid w:val="00DD05D7"/>
    <w:rsid w:val="00DD0A99"/>
    <w:rsid w:val="00DD3116"/>
    <w:rsid w:val="00DE31B4"/>
    <w:rsid w:val="00DE6F87"/>
    <w:rsid w:val="00DE7F3C"/>
    <w:rsid w:val="00DF600D"/>
    <w:rsid w:val="00E119C4"/>
    <w:rsid w:val="00E11CE5"/>
    <w:rsid w:val="00E134D2"/>
    <w:rsid w:val="00E21AB9"/>
    <w:rsid w:val="00E24D12"/>
    <w:rsid w:val="00E26422"/>
    <w:rsid w:val="00E300B9"/>
    <w:rsid w:val="00E3100E"/>
    <w:rsid w:val="00E65FB1"/>
    <w:rsid w:val="00E733F3"/>
    <w:rsid w:val="00E902C6"/>
    <w:rsid w:val="00EA4240"/>
    <w:rsid w:val="00EA4FC8"/>
    <w:rsid w:val="00EB6ED6"/>
    <w:rsid w:val="00EC306F"/>
    <w:rsid w:val="00ED65F8"/>
    <w:rsid w:val="00EE05FC"/>
    <w:rsid w:val="00EE29FA"/>
    <w:rsid w:val="00EE3ABB"/>
    <w:rsid w:val="00EE4027"/>
    <w:rsid w:val="00EE4D6A"/>
    <w:rsid w:val="00EE70C0"/>
    <w:rsid w:val="00F007D8"/>
    <w:rsid w:val="00F07EB6"/>
    <w:rsid w:val="00F23FEC"/>
    <w:rsid w:val="00F278EA"/>
    <w:rsid w:val="00F427E4"/>
    <w:rsid w:val="00F45A2B"/>
    <w:rsid w:val="00F56064"/>
    <w:rsid w:val="00F57F70"/>
    <w:rsid w:val="00F65F13"/>
    <w:rsid w:val="00F66F0A"/>
    <w:rsid w:val="00F717D2"/>
    <w:rsid w:val="00F8084C"/>
    <w:rsid w:val="00F85A20"/>
    <w:rsid w:val="00FA09E7"/>
    <w:rsid w:val="00FB606A"/>
    <w:rsid w:val="00FC1ABB"/>
    <w:rsid w:val="00FC28E9"/>
    <w:rsid w:val="00FC500B"/>
    <w:rsid w:val="00FD6F93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05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74ac255ebdf98dd18e0defef90c4f37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6d8391908d57f7553de21f7aa4a9b0ec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Props1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7D838-8AB7-4A42-B027-73019C01E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FE75B8-1135-4512-93FA-FCDD832F13E7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32d29ee-28c9-41bc-b9e4-7f2eba331d28"/>
    <ds:schemaRef ds:uri="84193d32-96af-42bb-9a8d-e389b6b013d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1455</TotalTime>
  <Pages>6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Rachel-Sirr [Canberra]</dc:creator>
  <cp:keywords/>
  <dc:description/>
  <cp:lastModifiedBy>Oliver-Johnstone [Canberra]</cp:lastModifiedBy>
  <cp:revision>85</cp:revision>
  <dcterms:created xsi:type="dcterms:W3CDTF">2026-03-25T01:01:00Z</dcterms:created>
  <dcterms:modified xsi:type="dcterms:W3CDTF">2026-04-02T03:20:00Z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