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164928047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7E2854BD" w14:textId="06FFD47B" w:rsidR="003A58AB" w:rsidRPr="000964A9" w:rsidRDefault="00F427E4" w:rsidP="009E6DB3">
          <w:r w:rsidRPr="000964A9">
            <w:rPr>
              <w:noProof/>
            </w:rPr>
            <w:drawing>
              <wp:anchor distT="0" distB="0" distL="114300" distR="114300" simplePos="0" relativeHeight="251658241" behindDoc="0" locked="1" layoutInCell="1" allowOverlap="1" wp14:anchorId="4DBBB7AD" wp14:editId="3E8D6E77">
                <wp:simplePos x="0" y="0"/>
                <wp:positionH relativeFrom="column">
                  <wp:posOffset>-49530</wp:posOffset>
                </wp:positionH>
                <wp:positionV relativeFrom="page">
                  <wp:posOffset>376555</wp:posOffset>
                </wp:positionV>
                <wp:extent cx="3340800" cy="1105200"/>
                <wp:effectExtent l="0" t="0" r="0" b="0"/>
                <wp:wrapNone/>
                <wp:docPr id="1592260426" name="Picture 1" descr="Australian Trade and Investment Commission (Austrade) and Tourism Research Australi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2260426" name="Picture 1" descr="Australian Trade and Investment Commission (Austrade) and Tourism Research Australia Logo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0800" cy="11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C23E6" w:rsidRPr="000964A9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4B6A539" wp14:editId="6A0C3A4E">
                <wp:simplePos x="0" y="0"/>
                <wp:positionH relativeFrom="column">
                  <wp:posOffset>-521373</wp:posOffset>
                </wp:positionH>
                <wp:positionV relativeFrom="paragraph">
                  <wp:posOffset>-1088750</wp:posOffset>
                </wp:positionV>
                <wp:extent cx="7110095" cy="1569492"/>
                <wp:effectExtent l="0" t="0" r="0" b="0"/>
                <wp:wrapNone/>
                <wp:docPr id="63394149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941493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2"/>
                        <a:srcRect r="5264"/>
                        <a:stretch/>
                      </pic:blipFill>
                      <pic:spPr bwMode="auto">
                        <a:xfrm>
                          <a:off x="0" y="0"/>
                          <a:ext cx="7110095" cy="15694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47C4A7" w14:textId="69C1156D" w:rsidR="00AC40CD" w:rsidRPr="000964A9" w:rsidRDefault="0043327B" w:rsidP="00AC40CD">
          <w:pPr>
            <w:pStyle w:val="Heading1"/>
          </w:pPr>
          <w:r w:rsidRPr="000964A9">
            <w:t xml:space="preserve">Visitor Economy Profile </w:t>
          </w:r>
          <w:r w:rsidR="007F5847" w:rsidRPr="000964A9">
            <w:t>2025</w:t>
          </w:r>
          <w:r w:rsidRPr="000964A9">
            <w:t xml:space="preserve">: </w:t>
          </w:r>
          <w:r w:rsidR="00F953A6">
            <w:t>China</w:t>
          </w:r>
        </w:p>
        <w:p w14:paraId="33F62AC9" w14:textId="52C35E68" w:rsidR="00967864" w:rsidRPr="000964A9" w:rsidRDefault="00667EFE" w:rsidP="00D47636">
          <w:pPr>
            <w:pStyle w:val="Heading2"/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</w:pPr>
          <w:r w:rsidRPr="00667EFE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t>China was Australia’s 2nd largest inbound market. In 2025 China saw a 17% year-on-year increase in visitation, and a 39% increase in spend in Australia.</w:t>
          </w:r>
        </w:p>
        <w:p w14:paraId="14279F5A" w14:textId="204C8E27" w:rsidR="00EC306F" w:rsidRPr="000964A9" w:rsidRDefault="007E4DAD" w:rsidP="00D47636">
          <w:pPr>
            <w:pStyle w:val="Heading2"/>
          </w:pPr>
          <w:r w:rsidRPr="000964A9">
            <w:t xml:space="preserve">Visitor </w:t>
          </w:r>
          <w:r w:rsidR="00A8069B" w:rsidRPr="000964A9">
            <w:t>n</w:t>
          </w:r>
          <w:r w:rsidRPr="000964A9">
            <w:t>umbers</w:t>
          </w:r>
        </w:p>
        <w:p w14:paraId="33328D96" w14:textId="48E6719F" w:rsidR="00306832" w:rsidRPr="000964A9" w:rsidRDefault="00306832" w:rsidP="00306832">
          <w:pPr>
            <w:pStyle w:val="BulletList"/>
          </w:pPr>
          <w:r w:rsidRPr="000964A9">
            <w:t xml:space="preserve">Total visitors: </w:t>
          </w:r>
          <w:r w:rsidR="00C41E7C">
            <w:t>1,040</w:t>
          </w:r>
          <w:r w:rsidR="00387CA6" w:rsidRPr="000964A9">
            <w:t>,</w:t>
          </w:r>
          <w:r w:rsidR="00C41E7C">
            <w:t>140</w:t>
          </w:r>
        </w:p>
        <w:p w14:paraId="356E7DBF" w14:textId="0FE1B367" w:rsidR="00306832" w:rsidRPr="000964A9" w:rsidRDefault="00306832" w:rsidP="00306832">
          <w:pPr>
            <w:pStyle w:val="BulletList"/>
          </w:pPr>
          <w:r w:rsidRPr="000964A9">
            <w:t>Change vs last year: +</w:t>
          </w:r>
          <w:r w:rsidR="00CD18DB" w:rsidRPr="000964A9">
            <w:t>17</w:t>
          </w:r>
          <w:r w:rsidRPr="000964A9">
            <w:t>%</w:t>
          </w:r>
        </w:p>
        <w:p w14:paraId="2C1657C1" w14:textId="509F7A2A" w:rsidR="00832501" w:rsidRPr="000964A9" w:rsidRDefault="00832501" w:rsidP="00306832">
          <w:pPr>
            <w:pStyle w:val="BulletList"/>
          </w:pPr>
          <w:r w:rsidRPr="000964A9">
            <w:t xml:space="preserve">Rank: </w:t>
          </w:r>
          <w:r w:rsidR="00C41E7C">
            <w:t>2</w:t>
          </w:r>
          <w:r w:rsidR="00C41E7C">
            <w:rPr>
              <w:vertAlign w:val="superscript"/>
            </w:rPr>
            <w:t>nd</w:t>
          </w:r>
        </w:p>
        <w:p w14:paraId="529E76BD" w14:textId="36819755" w:rsidR="00832501" w:rsidRPr="000964A9" w:rsidRDefault="00832501" w:rsidP="00832501">
          <w:pPr>
            <w:pStyle w:val="Heading2"/>
          </w:pPr>
          <w:r w:rsidRPr="000964A9">
            <w:t xml:space="preserve">Visitor </w:t>
          </w:r>
          <w:r w:rsidR="00A8069B" w:rsidRPr="000964A9">
            <w:t>g</w:t>
          </w:r>
          <w:r w:rsidR="00F56064" w:rsidRPr="000964A9">
            <w:t xml:space="preserve">roup </w:t>
          </w:r>
          <w:r w:rsidR="00A8069B" w:rsidRPr="000964A9">
            <w:t>t</w:t>
          </w:r>
          <w:r w:rsidR="00F56064" w:rsidRPr="000964A9">
            <w:t>ype</w:t>
          </w:r>
        </w:p>
        <w:p w14:paraId="163FB343" w14:textId="45EC6E1D" w:rsidR="00376FCE" w:rsidRPr="000964A9" w:rsidRDefault="00376FCE" w:rsidP="00376FCE">
          <w:pPr>
            <w:pStyle w:val="BulletList"/>
          </w:pPr>
          <w:r w:rsidRPr="000964A9">
            <w:t xml:space="preserve">Solo traveller: </w:t>
          </w:r>
          <w:r w:rsidR="00034D65">
            <w:t>55</w:t>
          </w:r>
          <w:r w:rsidRPr="000964A9">
            <w:t xml:space="preserve">% (Total INT: </w:t>
          </w:r>
          <w:r w:rsidR="004E2D83" w:rsidRPr="000964A9">
            <w:t>5</w:t>
          </w:r>
          <w:r w:rsidR="00034D65">
            <w:t>5</w:t>
          </w:r>
          <w:r w:rsidRPr="000964A9">
            <w:t>%)</w:t>
          </w:r>
        </w:p>
        <w:p w14:paraId="24CCD29B" w14:textId="3CF56C63" w:rsidR="00376FCE" w:rsidRPr="000964A9" w:rsidRDefault="00376FCE" w:rsidP="00376FCE">
          <w:pPr>
            <w:pStyle w:val="BulletList"/>
          </w:pPr>
          <w:r w:rsidRPr="000964A9">
            <w:t xml:space="preserve">Adult couple: </w:t>
          </w:r>
          <w:r w:rsidR="00034D65">
            <w:t>13</w:t>
          </w:r>
          <w:r w:rsidRPr="000964A9">
            <w:t xml:space="preserve">% (Total INT: </w:t>
          </w:r>
          <w:r w:rsidR="00034D65">
            <w:t>13</w:t>
          </w:r>
          <w:r w:rsidRPr="000964A9">
            <w:t>%)</w:t>
          </w:r>
        </w:p>
        <w:p w14:paraId="60B83FCD" w14:textId="47517197" w:rsidR="00376FCE" w:rsidRPr="000964A9" w:rsidRDefault="00376FCE" w:rsidP="00376FCE">
          <w:pPr>
            <w:pStyle w:val="BulletList"/>
          </w:pPr>
          <w:r w:rsidRPr="000964A9">
            <w:t>Family</w:t>
          </w:r>
          <w:r w:rsidR="004E2D83" w:rsidRPr="000964A9">
            <w:t xml:space="preserve"> and or </w:t>
          </w:r>
          <w:r w:rsidR="00D53E67" w:rsidRPr="000964A9">
            <w:t>friends’</w:t>
          </w:r>
          <w:r w:rsidR="004E2D83" w:rsidRPr="000964A9">
            <w:t xml:space="preserve"> group</w:t>
          </w:r>
          <w:r w:rsidRPr="000964A9">
            <w:t xml:space="preserve">: </w:t>
          </w:r>
          <w:r w:rsidR="00034D65">
            <w:t>27</w:t>
          </w:r>
          <w:r w:rsidRPr="000964A9">
            <w:t xml:space="preserve">% (Total INT: </w:t>
          </w:r>
          <w:r w:rsidR="00034D65">
            <w:t>27</w:t>
          </w:r>
          <w:r w:rsidRPr="000964A9">
            <w:t>%)</w:t>
          </w:r>
        </w:p>
        <w:p w14:paraId="17747DDB" w14:textId="2BF82D25" w:rsidR="00376FCE" w:rsidRPr="000964A9" w:rsidRDefault="00376FCE" w:rsidP="00376FCE">
          <w:pPr>
            <w:pStyle w:val="BulletList"/>
          </w:pPr>
          <w:r w:rsidRPr="000964A9">
            <w:t xml:space="preserve">Other: </w:t>
          </w:r>
          <w:r w:rsidR="00034D65">
            <w:t>3</w:t>
          </w:r>
          <w:r w:rsidRPr="000964A9">
            <w:t xml:space="preserve">% (Total INT: </w:t>
          </w:r>
          <w:r w:rsidR="00034D65">
            <w:t>3</w:t>
          </w:r>
          <w:r w:rsidRPr="000964A9">
            <w:t>%)</w:t>
          </w:r>
        </w:p>
        <w:p w14:paraId="603C0691" w14:textId="7777777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16F33401" w14:textId="30379AD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  <w:r w:rsidRPr="000964A9">
            <w:t>*Total INT = The average for total international visitors to Australia</w:t>
          </w:r>
        </w:p>
        <w:p w14:paraId="28543E6B" w14:textId="7777777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2A67DF84" w14:textId="4A603506" w:rsidR="00832501" w:rsidRPr="000964A9" w:rsidRDefault="00832501" w:rsidP="00832501">
          <w:pPr>
            <w:pStyle w:val="Heading2"/>
          </w:pPr>
          <w:proofErr w:type="gramStart"/>
          <w:r w:rsidRPr="000964A9">
            <w:t>Visitor</w:t>
          </w:r>
          <w:proofErr w:type="gramEnd"/>
          <w:r w:rsidRPr="000964A9">
            <w:t xml:space="preserve"> </w:t>
          </w:r>
          <w:r w:rsidR="00A8069B" w:rsidRPr="000964A9">
            <w:t>s</w:t>
          </w:r>
          <w:r w:rsidR="007B7335" w:rsidRPr="000964A9">
            <w:t>pend</w:t>
          </w:r>
        </w:p>
        <w:p w14:paraId="0C748A59" w14:textId="7AE52BC3" w:rsidR="00591CC3" w:rsidRPr="000964A9" w:rsidRDefault="00591CC3" w:rsidP="00591CC3">
          <w:pPr>
            <w:pStyle w:val="BulletList"/>
          </w:pPr>
          <w:r w:rsidRPr="000964A9">
            <w:t xml:space="preserve">Average </w:t>
          </w:r>
          <w:proofErr w:type="gramStart"/>
          <w:r w:rsidRPr="000964A9">
            <w:t>visitor</w:t>
          </w:r>
          <w:proofErr w:type="gramEnd"/>
          <w:r w:rsidRPr="000964A9">
            <w:t xml:space="preserve"> spend: $</w:t>
          </w:r>
          <w:r w:rsidR="00AB554A">
            <w:t>11</w:t>
          </w:r>
          <w:r w:rsidRPr="000964A9">
            <w:t>,</w:t>
          </w:r>
          <w:r w:rsidR="00AB554A">
            <w:t>542</w:t>
          </w:r>
        </w:p>
        <w:p w14:paraId="6DEC286F" w14:textId="5161F33A" w:rsidR="00591CC3" w:rsidRPr="000964A9" w:rsidRDefault="00591CC3" w:rsidP="00591CC3">
          <w:pPr>
            <w:pStyle w:val="BulletList"/>
          </w:pPr>
          <w:proofErr w:type="gramStart"/>
          <w:r w:rsidRPr="000964A9">
            <w:t>Total</w:t>
          </w:r>
          <w:proofErr w:type="gramEnd"/>
          <w:r w:rsidRPr="000964A9">
            <w:t xml:space="preserve"> spend in Australia: $</w:t>
          </w:r>
          <w:r w:rsidR="00862F46">
            <w:t>1</w:t>
          </w:r>
          <w:r w:rsidR="005662FE" w:rsidRPr="000964A9">
            <w:t>1</w:t>
          </w:r>
          <w:r w:rsidR="00A647F4" w:rsidRPr="000964A9">
            <w:t>.</w:t>
          </w:r>
          <w:r w:rsidR="00862F46">
            <w:t>2</w:t>
          </w:r>
          <w:r w:rsidR="00A647F4" w:rsidRPr="000964A9">
            <w:t xml:space="preserve"> </w:t>
          </w:r>
          <w:r w:rsidR="00862F46">
            <w:t>b</w:t>
          </w:r>
          <w:r w:rsidRPr="000964A9">
            <w:t>illion</w:t>
          </w:r>
        </w:p>
        <w:p w14:paraId="23311D00" w14:textId="57461570" w:rsidR="009F1E8A" w:rsidRPr="000964A9" w:rsidRDefault="00591CC3" w:rsidP="005662FE">
          <w:pPr>
            <w:pStyle w:val="BulletList"/>
          </w:pPr>
          <w:r w:rsidRPr="000964A9">
            <w:t>Change in total spend vs last year: +</w:t>
          </w:r>
          <w:r w:rsidR="00AB0FEB">
            <w:t>39</w:t>
          </w:r>
          <w:r w:rsidRPr="000964A9">
            <w:t>%</w:t>
          </w:r>
          <w:r w:rsidR="009F1E8A" w:rsidRPr="000964A9">
            <w:br w:type="page"/>
          </w:r>
        </w:p>
        <w:p w14:paraId="62532AA1" w14:textId="2E36BAD6" w:rsidR="009B40E8" w:rsidRPr="000964A9" w:rsidRDefault="00C66EE1" w:rsidP="004B798E">
          <w:pPr>
            <w:pStyle w:val="Heading2"/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</w:pPr>
          <w:r w:rsidRPr="00C66EE1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lastRenderedPageBreak/>
            <w:t>Chinese visitors are more likely to visit for education than other international markets. The number of Chinese visitors to Australia is predicted to reach over 1.45 million in 2030.</w:t>
          </w:r>
        </w:p>
        <w:p w14:paraId="04F9D7D8" w14:textId="2FA18409" w:rsidR="00131FB1" w:rsidRPr="000964A9" w:rsidRDefault="004B798E" w:rsidP="004B798E">
          <w:pPr>
            <w:pStyle w:val="Heading2"/>
          </w:pPr>
          <w:r w:rsidRPr="000964A9">
            <w:t xml:space="preserve">Forecast </w:t>
          </w:r>
          <w:r w:rsidR="00A8069B" w:rsidRPr="000964A9">
            <w:t>v</w:t>
          </w:r>
          <w:r w:rsidRPr="000964A9">
            <w:t xml:space="preserve">isitor </w:t>
          </w:r>
          <w:r w:rsidR="00A8069B" w:rsidRPr="000964A9">
            <w:t>g</w:t>
          </w:r>
          <w:r w:rsidRPr="000964A9">
            <w:t>rowth</w:t>
          </w:r>
        </w:p>
        <w:p w14:paraId="364C9533" w14:textId="65367A03" w:rsidR="004B798E" w:rsidRPr="000964A9" w:rsidRDefault="004C6B64" w:rsidP="004B798E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>Table 1: Forecast visitors</w:t>
          </w:r>
          <w:r w:rsidR="002F27AE" w:rsidRPr="000964A9">
            <w:rPr>
              <w:b/>
              <w:bCs/>
              <w:lang w:eastAsia="zh-CN"/>
            </w:rPr>
            <w:t xml:space="preserve"> to Australia, from</w:t>
          </w:r>
          <w:r w:rsidRPr="000964A9">
            <w:rPr>
              <w:b/>
              <w:bCs/>
              <w:lang w:eastAsia="zh-CN"/>
            </w:rPr>
            <w:t xml:space="preserve"> 2015 to 20</w:t>
          </w:r>
          <w:r w:rsidR="00C2045E" w:rsidRPr="000964A9">
            <w:rPr>
              <w:b/>
              <w:bCs/>
              <w:lang w:eastAsia="zh-CN"/>
            </w:rPr>
            <w:t>30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Forecast visitors to Australia, from 2015 to 2029"/>
            <w:tblDescription w:val="Number of visitors to Australia from 2015 to 2023, and forecast numbers of visitors from 2024 to 2029"/>
          </w:tblPr>
          <w:tblGrid>
            <w:gridCol w:w="4817"/>
            <w:gridCol w:w="4817"/>
          </w:tblGrid>
          <w:tr w:rsidR="005C4528" w:rsidRPr="000964A9" w14:paraId="5DF69E6D" w14:textId="77777777" w:rsidTr="00C66EE1">
            <w:trPr>
              <w:tblHeader/>
            </w:trPr>
            <w:tc>
              <w:tcPr>
                <w:tcW w:w="4817" w:type="dxa"/>
                <w:shd w:val="clear" w:color="auto" w:fill="300050" w:themeFill="accent2"/>
                <w:vAlign w:val="center"/>
              </w:tcPr>
              <w:p w14:paraId="7FDA3F86" w14:textId="225269FE" w:rsidR="005C4528" w:rsidRPr="000964A9" w:rsidRDefault="00334D1D" w:rsidP="00C66EE1">
                <w:pPr>
                  <w:rPr>
                    <w:b/>
                    <w:color w:val="FFFFFF" w:themeColor="background1"/>
                  </w:rPr>
                </w:pPr>
                <w:r w:rsidRPr="000964A9">
                  <w:rPr>
                    <w:b/>
                    <w:color w:val="FFFFFF" w:themeColor="background1"/>
                  </w:rPr>
                  <w:t>Year</w:t>
                </w:r>
              </w:p>
            </w:tc>
            <w:tc>
              <w:tcPr>
                <w:tcW w:w="4817" w:type="dxa"/>
                <w:shd w:val="clear" w:color="auto" w:fill="300050" w:themeFill="accent2"/>
                <w:vAlign w:val="center"/>
              </w:tcPr>
              <w:p w14:paraId="72C3F183" w14:textId="5F3DD78B" w:rsidR="005C4528" w:rsidRPr="000964A9" w:rsidRDefault="00247F4B" w:rsidP="00C66EE1">
                <w:pPr>
                  <w:rPr>
                    <w:b/>
                    <w:color w:val="FFFFFF" w:themeColor="background1"/>
                  </w:rPr>
                </w:pPr>
                <w:r>
                  <w:rPr>
                    <w:b/>
                    <w:color w:val="FFFFFF" w:themeColor="background1"/>
                  </w:rPr>
                  <w:t>Chinese</w:t>
                </w:r>
                <w:r w:rsidR="00F66F0A" w:rsidRPr="000964A9">
                  <w:rPr>
                    <w:b/>
                    <w:color w:val="FFFFFF" w:themeColor="background1"/>
                  </w:rPr>
                  <w:t xml:space="preserve"> visitors to Australia</w:t>
                </w:r>
              </w:p>
            </w:tc>
          </w:tr>
          <w:tr w:rsidR="00C66EE1" w:rsidRPr="000964A9" w14:paraId="34516D5F" w14:textId="77777777" w:rsidTr="00C66EE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5928B56E" w14:textId="3BFFE4E4" w:rsidR="00C66EE1" w:rsidRPr="000964A9" w:rsidRDefault="00C66EE1" w:rsidP="00C66EE1">
                <w:pPr>
                  <w:spacing w:line="240" w:lineRule="auto"/>
                </w:pPr>
                <w:r w:rsidRPr="000964A9">
                  <w:t>2015</w:t>
                </w:r>
              </w:p>
            </w:tc>
            <w:tc>
              <w:tcPr>
                <w:tcW w:w="4817" w:type="dxa"/>
                <w:vAlign w:val="center"/>
              </w:tcPr>
              <w:p w14:paraId="09C52424" w14:textId="1416A3FC" w:rsidR="00C66EE1" w:rsidRPr="00C66EE1" w:rsidRDefault="00C66EE1" w:rsidP="00C66EE1">
                <w:pPr>
                  <w:spacing w:line="240" w:lineRule="auto"/>
                </w:pPr>
                <w:r w:rsidRPr="00C66EE1">
                  <w:t>1,032</w:t>
                </w:r>
                <w:r w:rsidRPr="00C66EE1">
                  <w:t>,000</w:t>
                </w:r>
              </w:p>
            </w:tc>
          </w:tr>
          <w:tr w:rsidR="00C66EE1" w:rsidRPr="000964A9" w14:paraId="0ED3BE0A" w14:textId="77777777" w:rsidTr="00C66EE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2DD99C6" w14:textId="219C7B71" w:rsidR="00C66EE1" w:rsidRPr="000964A9" w:rsidRDefault="00C66EE1" w:rsidP="00C66EE1">
                <w:pPr>
                  <w:spacing w:line="240" w:lineRule="auto"/>
                </w:pPr>
                <w:r w:rsidRPr="000964A9">
                  <w:t>2016</w:t>
                </w:r>
              </w:p>
            </w:tc>
            <w:tc>
              <w:tcPr>
                <w:tcW w:w="4817" w:type="dxa"/>
                <w:vAlign w:val="center"/>
              </w:tcPr>
              <w:p w14:paraId="7A61069C" w14:textId="01CBD83F" w:rsidR="00C66EE1" w:rsidRPr="00C66EE1" w:rsidRDefault="00C66EE1" w:rsidP="00C66EE1">
                <w:pPr>
                  <w:spacing w:line="240" w:lineRule="auto"/>
                </w:pPr>
                <w:r w:rsidRPr="00C66EE1">
                  <w:t>1,208,000</w:t>
                </w:r>
              </w:p>
            </w:tc>
          </w:tr>
          <w:tr w:rsidR="00C66EE1" w:rsidRPr="000964A9" w14:paraId="202D3EED" w14:textId="77777777" w:rsidTr="00C66EE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189CD700" w14:textId="7CCF79B6" w:rsidR="00C66EE1" w:rsidRPr="000964A9" w:rsidRDefault="00C66EE1" w:rsidP="00C66EE1">
                <w:pPr>
                  <w:spacing w:line="240" w:lineRule="auto"/>
                </w:pPr>
                <w:r w:rsidRPr="000964A9">
                  <w:t>2017</w:t>
                </w:r>
              </w:p>
            </w:tc>
            <w:tc>
              <w:tcPr>
                <w:tcW w:w="4817" w:type="dxa"/>
                <w:vAlign w:val="center"/>
              </w:tcPr>
              <w:p w14:paraId="53F0E2DB" w14:textId="711F411A" w:rsidR="00C66EE1" w:rsidRPr="00C66EE1" w:rsidRDefault="00C66EE1" w:rsidP="00C66EE1">
                <w:pPr>
                  <w:spacing w:line="240" w:lineRule="auto"/>
                </w:pPr>
                <w:r w:rsidRPr="00C66EE1">
                  <w:t>1,357,000</w:t>
                </w:r>
              </w:p>
            </w:tc>
          </w:tr>
          <w:tr w:rsidR="00C66EE1" w:rsidRPr="000964A9" w14:paraId="181705CF" w14:textId="77777777" w:rsidTr="00C66EE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988932D" w14:textId="62264F78" w:rsidR="00C66EE1" w:rsidRPr="000964A9" w:rsidRDefault="00C66EE1" w:rsidP="00C66EE1">
                <w:pPr>
                  <w:spacing w:line="240" w:lineRule="auto"/>
                </w:pPr>
                <w:r w:rsidRPr="000964A9">
                  <w:t>2018</w:t>
                </w:r>
              </w:p>
            </w:tc>
            <w:tc>
              <w:tcPr>
                <w:tcW w:w="4817" w:type="dxa"/>
                <w:vAlign w:val="center"/>
              </w:tcPr>
              <w:p w14:paraId="1782F6CC" w14:textId="1C28FD2F" w:rsidR="00C66EE1" w:rsidRPr="00C66EE1" w:rsidRDefault="00C66EE1" w:rsidP="00C66EE1">
                <w:pPr>
                  <w:spacing w:line="240" w:lineRule="auto"/>
                </w:pPr>
                <w:r w:rsidRPr="00C66EE1">
                  <w:t>1,432,000</w:t>
                </w:r>
              </w:p>
            </w:tc>
          </w:tr>
          <w:tr w:rsidR="00C66EE1" w:rsidRPr="000964A9" w14:paraId="4B7FF9DE" w14:textId="77777777" w:rsidTr="00C66EE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61D0E2A2" w14:textId="5224FE32" w:rsidR="00C66EE1" w:rsidRPr="000964A9" w:rsidRDefault="00C66EE1" w:rsidP="00C66EE1">
                <w:pPr>
                  <w:spacing w:line="240" w:lineRule="auto"/>
                </w:pPr>
                <w:r w:rsidRPr="000964A9">
                  <w:t>2019</w:t>
                </w:r>
              </w:p>
            </w:tc>
            <w:tc>
              <w:tcPr>
                <w:tcW w:w="4817" w:type="dxa"/>
                <w:vAlign w:val="center"/>
              </w:tcPr>
              <w:p w14:paraId="259344F5" w14:textId="4DE2E099" w:rsidR="00C66EE1" w:rsidRPr="00C66EE1" w:rsidRDefault="00C66EE1" w:rsidP="00C66EE1">
                <w:pPr>
                  <w:spacing w:line="240" w:lineRule="auto"/>
                </w:pPr>
                <w:r w:rsidRPr="00C66EE1">
                  <w:t>1,439,000</w:t>
                </w:r>
              </w:p>
            </w:tc>
          </w:tr>
          <w:tr w:rsidR="00C66EE1" w:rsidRPr="000964A9" w14:paraId="15D6823C" w14:textId="77777777" w:rsidTr="00C66EE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5EF368B1" w14:textId="46042A31" w:rsidR="00C66EE1" w:rsidRPr="000964A9" w:rsidRDefault="00C66EE1" w:rsidP="00C66EE1">
                <w:pPr>
                  <w:spacing w:line="240" w:lineRule="auto"/>
                </w:pPr>
                <w:r w:rsidRPr="000964A9">
                  <w:t>2020</w:t>
                </w:r>
              </w:p>
            </w:tc>
            <w:tc>
              <w:tcPr>
                <w:tcW w:w="4817" w:type="dxa"/>
                <w:vAlign w:val="center"/>
              </w:tcPr>
              <w:p w14:paraId="3B042764" w14:textId="301BB425" w:rsidR="00C66EE1" w:rsidRPr="00C66EE1" w:rsidRDefault="00C66EE1" w:rsidP="00C66EE1">
                <w:pPr>
                  <w:spacing w:line="240" w:lineRule="auto"/>
                </w:pPr>
                <w:r w:rsidRPr="00C66EE1">
                  <w:t>208,000</w:t>
                </w:r>
              </w:p>
            </w:tc>
          </w:tr>
          <w:tr w:rsidR="00C66EE1" w:rsidRPr="000964A9" w14:paraId="68F1517F" w14:textId="77777777" w:rsidTr="00C66EE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0BBCB238" w14:textId="5386A68F" w:rsidR="00C66EE1" w:rsidRPr="000964A9" w:rsidRDefault="00C66EE1" w:rsidP="00C66EE1">
                <w:pPr>
                  <w:spacing w:line="240" w:lineRule="auto"/>
                </w:pPr>
                <w:r w:rsidRPr="000964A9">
                  <w:t>2021</w:t>
                </w:r>
              </w:p>
            </w:tc>
            <w:tc>
              <w:tcPr>
                <w:tcW w:w="4817" w:type="dxa"/>
                <w:vAlign w:val="center"/>
              </w:tcPr>
              <w:p w14:paraId="610DD320" w14:textId="251FDCC9" w:rsidR="00C66EE1" w:rsidRPr="00C66EE1" w:rsidRDefault="00C66EE1" w:rsidP="00C66EE1">
                <w:pPr>
                  <w:spacing w:line="240" w:lineRule="auto"/>
                </w:pPr>
                <w:r w:rsidRPr="00C66EE1">
                  <w:t>7,000</w:t>
                </w:r>
              </w:p>
            </w:tc>
          </w:tr>
          <w:tr w:rsidR="00C66EE1" w:rsidRPr="000964A9" w14:paraId="0BC909E9" w14:textId="77777777" w:rsidTr="00C66EE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6D78F96E" w14:textId="65F066B9" w:rsidR="00C66EE1" w:rsidRPr="000964A9" w:rsidRDefault="00C66EE1" w:rsidP="00C66EE1">
                <w:pPr>
                  <w:spacing w:line="240" w:lineRule="auto"/>
                </w:pPr>
                <w:r w:rsidRPr="000964A9">
                  <w:t>2022</w:t>
                </w:r>
              </w:p>
            </w:tc>
            <w:tc>
              <w:tcPr>
                <w:tcW w:w="4817" w:type="dxa"/>
                <w:vAlign w:val="center"/>
              </w:tcPr>
              <w:p w14:paraId="5505EADE" w14:textId="75C0D912" w:rsidR="00C66EE1" w:rsidRPr="00C66EE1" w:rsidRDefault="00C66EE1" w:rsidP="00C66EE1">
                <w:pPr>
                  <w:spacing w:line="240" w:lineRule="auto"/>
                </w:pPr>
                <w:r w:rsidRPr="00C66EE1">
                  <w:t>89,000</w:t>
                </w:r>
              </w:p>
            </w:tc>
          </w:tr>
          <w:tr w:rsidR="00C66EE1" w:rsidRPr="000964A9" w14:paraId="2713E3FE" w14:textId="77777777" w:rsidTr="00C66EE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75C2EB5A" w14:textId="2115F3B8" w:rsidR="00C66EE1" w:rsidRPr="000964A9" w:rsidRDefault="00C66EE1" w:rsidP="00C66EE1">
                <w:pPr>
                  <w:spacing w:line="240" w:lineRule="auto"/>
                </w:pPr>
                <w:r w:rsidRPr="000964A9">
                  <w:t>2023</w:t>
                </w:r>
              </w:p>
            </w:tc>
            <w:tc>
              <w:tcPr>
                <w:tcW w:w="4817" w:type="dxa"/>
                <w:vAlign w:val="center"/>
              </w:tcPr>
              <w:p w14:paraId="51CBCE56" w14:textId="40EA4A1C" w:rsidR="00C66EE1" w:rsidRPr="00C66EE1" w:rsidRDefault="00C66EE1" w:rsidP="00C66EE1">
                <w:pPr>
                  <w:spacing w:line="240" w:lineRule="auto"/>
                </w:pPr>
                <w:r w:rsidRPr="00C66EE1">
                  <w:t>536,000</w:t>
                </w:r>
              </w:p>
            </w:tc>
          </w:tr>
          <w:tr w:rsidR="00C66EE1" w:rsidRPr="000964A9" w14:paraId="63C980A9" w14:textId="77777777" w:rsidTr="00C66EE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268A6145" w14:textId="70A9FE79" w:rsidR="00C66EE1" w:rsidRPr="000964A9" w:rsidRDefault="00C66EE1" w:rsidP="00C66EE1">
                <w:pPr>
                  <w:spacing w:line="240" w:lineRule="auto"/>
                </w:pPr>
                <w:r w:rsidRPr="000964A9">
                  <w:t>2024</w:t>
                </w:r>
              </w:p>
            </w:tc>
            <w:tc>
              <w:tcPr>
                <w:tcW w:w="4817" w:type="dxa"/>
                <w:vAlign w:val="center"/>
              </w:tcPr>
              <w:p w14:paraId="25C25E66" w14:textId="0856DFC7" w:rsidR="00C66EE1" w:rsidRPr="00C66EE1" w:rsidRDefault="00C66EE1" w:rsidP="00C66EE1">
                <w:pPr>
                  <w:spacing w:line="240" w:lineRule="auto"/>
                </w:pPr>
                <w:r w:rsidRPr="00C66EE1">
                  <w:t>892,000</w:t>
                </w:r>
              </w:p>
            </w:tc>
          </w:tr>
          <w:tr w:rsidR="00C66EE1" w:rsidRPr="000964A9" w14:paraId="5F8D688C" w14:textId="77777777" w:rsidTr="00C66EE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8DCE3EE" w14:textId="0ADA50C0" w:rsidR="00C66EE1" w:rsidRPr="000964A9" w:rsidRDefault="00C66EE1" w:rsidP="00C66EE1">
                <w:pPr>
                  <w:spacing w:line="240" w:lineRule="auto"/>
                </w:pPr>
                <w:r w:rsidRPr="000964A9">
                  <w:t>2025</w:t>
                </w:r>
              </w:p>
            </w:tc>
            <w:tc>
              <w:tcPr>
                <w:tcW w:w="4817" w:type="dxa"/>
                <w:vAlign w:val="center"/>
              </w:tcPr>
              <w:p w14:paraId="5D20F65A" w14:textId="56200E3D" w:rsidR="00C66EE1" w:rsidRPr="00C66EE1" w:rsidRDefault="00C66EE1" w:rsidP="00C66EE1">
                <w:pPr>
                  <w:spacing w:line="240" w:lineRule="auto"/>
                </w:pPr>
                <w:r w:rsidRPr="00C66EE1">
                  <w:t>1,020,000</w:t>
                </w:r>
              </w:p>
            </w:tc>
          </w:tr>
          <w:tr w:rsidR="00C66EE1" w:rsidRPr="000964A9" w14:paraId="19B58FAC" w14:textId="77777777" w:rsidTr="00C66EE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FE19893" w14:textId="04C8D9E9" w:rsidR="00C66EE1" w:rsidRPr="000964A9" w:rsidRDefault="00C66EE1" w:rsidP="00C66EE1">
                <w:pPr>
                  <w:spacing w:line="240" w:lineRule="auto"/>
                </w:pPr>
                <w:r w:rsidRPr="000964A9">
                  <w:t>2026</w:t>
                </w:r>
              </w:p>
            </w:tc>
            <w:tc>
              <w:tcPr>
                <w:tcW w:w="4817" w:type="dxa"/>
                <w:vAlign w:val="center"/>
              </w:tcPr>
              <w:p w14:paraId="4CA706A9" w14:textId="6C8DC4FD" w:rsidR="00C66EE1" w:rsidRPr="00C66EE1" w:rsidRDefault="00C66EE1" w:rsidP="00C66EE1">
                <w:pPr>
                  <w:spacing w:line="240" w:lineRule="auto"/>
                </w:pPr>
                <w:r w:rsidRPr="00C66EE1">
                  <w:t>1,123,000</w:t>
                </w:r>
              </w:p>
            </w:tc>
          </w:tr>
          <w:tr w:rsidR="00C66EE1" w:rsidRPr="000964A9" w14:paraId="67EE620C" w14:textId="77777777" w:rsidTr="00C66EE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5C2B8FF" w14:textId="7AD39F4C" w:rsidR="00C66EE1" w:rsidRPr="000964A9" w:rsidRDefault="00C66EE1" w:rsidP="00C66EE1">
                <w:pPr>
                  <w:spacing w:line="240" w:lineRule="auto"/>
                </w:pPr>
                <w:r w:rsidRPr="000964A9">
                  <w:t>2027</w:t>
                </w:r>
              </w:p>
            </w:tc>
            <w:tc>
              <w:tcPr>
                <w:tcW w:w="4817" w:type="dxa"/>
                <w:vAlign w:val="center"/>
              </w:tcPr>
              <w:p w14:paraId="0A3FDC91" w14:textId="2579A198" w:rsidR="00C66EE1" w:rsidRPr="00C66EE1" w:rsidRDefault="00C66EE1" w:rsidP="00C66EE1">
                <w:pPr>
                  <w:spacing w:line="240" w:lineRule="auto"/>
                </w:pPr>
                <w:r w:rsidRPr="00C66EE1">
                  <w:t>1,231,000</w:t>
                </w:r>
              </w:p>
            </w:tc>
          </w:tr>
          <w:tr w:rsidR="00C66EE1" w:rsidRPr="000964A9" w14:paraId="5E9548A8" w14:textId="77777777" w:rsidTr="00C66EE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2672839A" w14:textId="5D8FDEF7" w:rsidR="00C66EE1" w:rsidRPr="000964A9" w:rsidRDefault="00C66EE1" w:rsidP="00C66EE1">
                <w:pPr>
                  <w:spacing w:line="240" w:lineRule="auto"/>
                </w:pPr>
                <w:r w:rsidRPr="000964A9">
                  <w:t>2028</w:t>
                </w:r>
              </w:p>
            </w:tc>
            <w:tc>
              <w:tcPr>
                <w:tcW w:w="4817" w:type="dxa"/>
                <w:vAlign w:val="center"/>
              </w:tcPr>
              <w:p w14:paraId="122F7EA5" w14:textId="2E7D57CA" w:rsidR="00C66EE1" w:rsidRPr="00C66EE1" w:rsidRDefault="00C66EE1" w:rsidP="00C66EE1">
                <w:pPr>
                  <w:spacing w:line="240" w:lineRule="auto"/>
                </w:pPr>
                <w:r w:rsidRPr="00C66EE1">
                  <w:t>1,319,000</w:t>
                </w:r>
              </w:p>
            </w:tc>
          </w:tr>
          <w:tr w:rsidR="00C66EE1" w:rsidRPr="000964A9" w14:paraId="562503D6" w14:textId="77777777" w:rsidTr="00C66EE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A21C335" w14:textId="34C648BC" w:rsidR="00C66EE1" w:rsidRPr="000964A9" w:rsidRDefault="00C66EE1" w:rsidP="00C66EE1">
                <w:pPr>
                  <w:spacing w:line="240" w:lineRule="auto"/>
                </w:pPr>
                <w:r w:rsidRPr="000964A9">
                  <w:t>2029</w:t>
                </w:r>
              </w:p>
            </w:tc>
            <w:tc>
              <w:tcPr>
                <w:tcW w:w="4817" w:type="dxa"/>
                <w:vAlign w:val="center"/>
              </w:tcPr>
              <w:p w14:paraId="0C4AB534" w14:textId="49F66B56" w:rsidR="00C66EE1" w:rsidRPr="00C66EE1" w:rsidRDefault="00C66EE1" w:rsidP="00C66EE1">
                <w:pPr>
                  <w:spacing w:line="240" w:lineRule="auto"/>
                </w:pPr>
                <w:r w:rsidRPr="00C66EE1">
                  <w:t>1,386,000</w:t>
                </w:r>
              </w:p>
            </w:tc>
          </w:tr>
          <w:tr w:rsidR="00C66EE1" w:rsidRPr="000964A9" w14:paraId="151230DB" w14:textId="77777777" w:rsidTr="00C66EE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E3DE689" w14:textId="245AF5A0" w:rsidR="00C66EE1" w:rsidRPr="000964A9" w:rsidRDefault="00C66EE1" w:rsidP="00C66EE1">
                <w:pPr>
                  <w:spacing w:line="240" w:lineRule="auto"/>
                </w:pPr>
                <w:r w:rsidRPr="000964A9">
                  <w:t>2030</w:t>
                </w:r>
              </w:p>
            </w:tc>
            <w:tc>
              <w:tcPr>
                <w:tcW w:w="4817" w:type="dxa"/>
                <w:vAlign w:val="center"/>
              </w:tcPr>
              <w:p w14:paraId="67C1E8F0" w14:textId="0CA9B0CA" w:rsidR="00C66EE1" w:rsidRPr="00C66EE1" w:rsidRDefault="00C66EE1" w:rsidP="00C66EE1">
                <w:pPr>
                  <w:spacing w:line="240" w:lineRule="auto"/>
                </w:pPr>
                <w:r w:rsidRPr="00C66EE1">
                  <w:t>1,453,000</w:t>
                </w:r>
              </w:p>
            </w:tc>
          </w:tr>
        </w:tbl>
        <w:p w14:paraId="491E433B" w14:textId="77777777" w:rsidR="00444376" w:rsidRPr="000964A9" w:rsidRDefault="00444376" w:rsidP="00CF5887">
          <w:pPr>
            <w:pStyle w:val="Heading2"/>
          </w:pPr>
        </w:p>
        <w:p w14:paraId="6A18D8D6" w14:textId="77777777" w:rsidR="00444376" w:rsidRPr="000964A9" w:rsidRDefault="00444376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 w:rsidRPr="000964A9">
            <w:br w:type="page"/>
          </w:r>
        </w:p>
        <w:p w14:paraId="7162B43F" w14:textId="0D7C6827" w:rsidR="00CF5887" w:rsidRPr="000964A9" w:rsidRDefault="00CF5887" w:rsidP="00CF5887">
          <w:pPr>
            <w:pStyle w:val="Heading2"/>
          </w:pPr>
          <w:r w:rsidRPr="000964A9">
            <w:lastRenderedPageBreak/>
            <w:t xml:space="preserve">Main </w:t>
          </w:r>
          <w:r w:rsidR="00A8069B" w:rsidRPr="000964A9">
            <w:t>r</w:t>
          </w:r>
          <w:r w:rsidRPr="000964A9">
            <w:t xml:space="preserve">eason for </w:t>
          </w:r>
          <w:r w:rsidR="00A8069B" w:rsidRPr="000964A9">
            <w:t>v</w:t>
          </w:r>
          <w:r w:rsidRPr="000964A9">
            <w:t xml:space="preserve">isitation </w:t>
          </w:r>
        </w:p>
        <w:p w14:paraId="1D2F0418" w14:textId="3513C3D8" w:rsidR="002A642B" w:rsidRPr="000964A9" w:rsidRDefault="002A642B" w:rsidP="002A642B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CC57CE" w:rsidRPr="000964A9">
            <w:rPr>
              <w:b/>
              <w:bCs/>
              <w:lang w:eastAsia="zh-CN"/>
            </w:rPr>
            <w:t>2</w:t>
          </w:r>
          <w:r w:rsidRPr="000964A9">
            <w:rPr>
              <w:b/>
              <w:bCs/>
              <w:lang w:eastAsia="zh-CN"/>
            </w:rPr>
            <w:t xml:space="preserve">: </w:t>
          </w:r>
          <w:r w:rsidR="002801EE" w:rsidRPr="000964A9">
            <w:rPr>
              <w:b/>
              <w:bCs/>
              <w:lang w:eastAsia="zh-CN"/>
            </w:rPr>
            <w:t>Main reason for visitation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Main reason for visitation"/>
            <w:tblDescription w:val="Number of visitors to Australia by main reason for visitation, displaying number of visitors, percentage of visitors, and total international percentage of visitors."/>
          </w:tblPr>
          <w:tblGrid>
            <w:gridCol w:w="2560"/>
            <w:gridCol w:w="2836"/>
            <w:gridCol w:w="2281"/>
            <w:gridCol w:w="2281"/>
          </w:tblGrid>
          <w:tr w:rsidR="00BF7E9C" w:rsidRPr="000964A9" w14:paraId="193B1EFC" w14:textId="2437CB88" w:rsidTr="000964A9">
            <w:trPr>
              <w:tblHeader/>
            </w:trPr>
            <w:tc>
              <w:tcPr>
                <w:tcW w:w="2560" w:type="dxa"/>
                <w:shd w:val="clear" w:color="auto" w:fill="300050" w:themeFill="text2"/>
                <w:vAlign w:val="center"/>
              </w:tcPr>
              <w:p w14:paraId="3F69630E" w14:textId="0901EB21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Reason</w:t>
                </w:r>
              </w:p>
            </w:tc>
            <w:tc>
              <w:tcPr>
                <w:tcW w:w="2836" w:type="dxa"/>
                <w:shd w:val="clear" w:color="auto" w:fill="300050" w:themeFill="text2"/>
                <w:vAlign w:val="center"/>
              </w:tcPr>
              <w:p w14:paraId="4909D4F2" w14:textId="1CE83084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Number of visitors from </w:t>
                </w:r>
                <w:r w:rsidR="00F953A6">
                  <w:rPr>
                    <w:rFonts w:asciiTheme="minorHAnsi" w:hAnsiTheme="minorHAnsi"/>
                    <w:b/>
                    <w:color w:val="FFFFFF" w:themeColor="background1"/>
                  </w:rPr>
                  <w:t>China</w:t>
                </w:r>
              </w:p>
            </w:tc>
            <w:tc>
              <w:tcPr>
                <w:tcW w:w="2281" w:type="dxa"/>
                <w:shd w:val="clear" w:color="auto" w:fill="300050" w:themeFill="text2"/>
                <w:vAlign w:val="center"/>
              </w:tcPr>
              <w:p w14:paraId="38FDAF41" w14:textId="364E481B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F953A6">
                  <w:rPr>
                    <w:rFonts w:asciiTheme="minorHAnsi" w:hAnsiTheme="minorHAnsi"/>
                    <w:b/>
                    <w:color w:val="FFFFFF" w:themeColor="background1"/>
                  </w:rPr>
                  <w:t>China</w:t>
                </w:r>
              </w:p>
            </w:tc>
            <w:tc>
              <w:tcPr>
                <w:tcW w:w="2281" w:type="dxa"/>
                <w:shd w:val="clear" w:color="auto" w:fill="300050" w:themeFill="text2"/>
                <w:vAlign w:val="center"/>
              </w:tcPr>
              <w:p w14:paraId="0B87E352" w14:textId="1037B198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923372" w:rsidRPr="000964A9" w14:paraId="6ABF14DD" w14:textId="100B78DD" w:rsidTr="00923372">
            <w:trPr>
              <w:trHeight w:hRule="exact" w:val="646"/>
            </w:trPr>
            <w:tc>
              <w:tcPr>
                <w:tcW w:w="2560" w:type="dxa"/>
                <w:vAlign w:val="center"/>
              </w:tcPr>
              <w:p w14:paraId="0C205F93" w14:textId="497F8E11" w:rsidR="00923372" w:rsidRPr="000964A9" w:rsidRDefault="00923372" w:rsidP="00923372">
                <w:pPr>
                  <w:spacing w:line="240" w:lineRule="auto"/>
                </w:pPr>
                <w:r w:rsidRPr="000964A9">
                  <w:t>Holiday</w:t>
                </w:r>
              </w:p>
            </w:tc>
            <w:tc>
              <w:tcPr>
                <w:tcW w:w="2836" w:type="dxa"/>
                <w:vAlign w:val="center"/>
              </w:tcPr>
              <w:p w14:paraId="50FF3C74" w14:textId="1FF1E0A0" w:rsidR="00923372" w:rsidRPr="000964A9" w:rsidRDefault="00923372" w:rsidP="00923372">
                <w:pPr>
                  <w:spacing w:line="240" w:lineRule="auto"/>
                </w:pPr>
                <w:r>
                  <w:t>403</w:t>
                </w:r>
                <w:r w:rsidRPr="000964A9">
                  <w:t>,</w:t>
                </w:r>
                <w:r>
                  <w:t>110</w:t>
                </w:r>
                <w:r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6ECBF354" w14:textId="053A3291" w:rsidR="00923372" w:rsidRPr="000964A9" w:rsidRDefault="00923372" w:rsidP="00923372">
                <w:pPr>
                  <w:spacing w:line="240" w:lineRule="auto"/>
                </w:pPr>
                <w:r w:rsidRPr="00923372">
                  <w:t>41%</w:t>
                </w:r>
              </w:p>
            </w:tc>
            <w:tc>
              <w:tcPr>
                <w:tcW w:w="2281" w:type="dxa"/>
                <w:vAlign w:val="center"/>
              </w:tcPr>
              <w:p w14:paraId="23286617" w14:textId="702DFCBD" w:rsidR="00923372" w:rsidRPr="000964A9" w:rsidRDefault="00923372" w:rsidP="00923372">
                <w:pPr>
                  <w:spacing w:line="240" w:lineRule="auto"/>
                </w:pPr>
                <w:r w:rsidRPr="00923372">
                  <w:t>43%</w:t>
                </w:r>
              </w:p>
            </w:tc>
          </w:tr>
          <w:tr w:rsidR="00923372" w:rsidRPr="000964A9" w14:paraId="394B5E61" w14:textId="46B54A79" w:rsidTr="00923372">
            <w:trPr>
              <w:trHeight w:hRule="exact" w:val="572"/>
            </w:trPr>
            <w:tc>
              <w:tcPr>
                <w:tcW w:w="2560" w:type="dxa"/>
                <w:vAlign w:val="center"/>
              </w:tcPr>
              <w:p w14:paraId="3F90639D" w14:textId="1308A774" w:rsidR="00923372" w:rsidRPr="000964A9" w:rsidRDefault="00923372" w:rsidP="00923372">
                <w:pPr>
                  <w:spacing w:line="240" w:lineRule="auto"/>
                </w:pPr>
                <w:r w:rsidRPr="000964A9">
                  <w:t>Education</w:t>
                </w:r>
              </w:p>
            </w:tc>
            <w:tc>
              <w:tcPr>
                <w:tcW w:w="2836" w:type="dxa"/>
                <w:vAlign w:val="center"/>
              </w:tcPr>
              <w:p w14:paraId="214A4525" w14:textId="1CC0FBD4" w:rsidR="00923372" w:rsidRPr="000964A9" w:rsidRDefault="00923372" w:rsidP="00923372">
                <w:pPr>
                  <w:spacing w:line="240" w:lineRule="auto"/>
                </w:pPr>
                <w:r>
                  <w:t>238</w:t>
                </w:r>
                <w:r w:rsidRPr="000964A9">
                  <w:t>,</w:t>
                </w:r>
                <w:r>
                  <w:t>170</w:t>
                </w:r>
                <w:r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13FE3390" w14:textId="22AC8243" w:rsidR="00923372" w:rsidRPr="000964A9" w:rsidRDefault="00923372" w:rsidP="00923372">
                <w:pPr>
                  <w:spacing w:line="240" w:lineRule="auto"/>
                </w:pPr>
                <w:r w:rsidRPr="00923372">
                  <w:t>24%</w:t>
                </w:r>
              </w:p>
            </w:tc>
            <w:tc>
              <w:tcPr>
                <w:tcW w:w="2281" w:type="dxa"/>
                <w:vAlign w:val="center"/>
              </w:tcPr>
              <w:p w14:paraId="33F6E2D1" w14:textId="6B218275" w:rsidR="00923372" w:rsidRPr="000964A9" w:rsidRDefault="00923372" w:rsidP="00923372">
                <w:pPr>
                  <w:spacing w:line="240" w:lineRule="auto"/>
                </w:pPr>
                <w:r w:rsidRPr="00923372">
                  <w:t>7%</w:t>
                </w:r>
              </w:p>
            </w:tc>
          </w:tr>
          <w:tr w:rsidR="00923372" w:rsidRPr="000964A9" w14:paraId="2A4EDA53" w14:textId="7363EE2B" w:rsidTr="00923372">
            <w:trPr>
              <w:trHeight w:hRule="exact" w:val="834"/>
            </w:trPr>
            <w:tc>
              <w:tcPr>
                <w:tcW w:w="2560" w:type="dxa"/>
                <w:vAlign w:val="center"/>
              </w:tcPr>
              <w:p w14:paraId="1B708316" w14:textId="5BCBF271" w:rsidR="00923372" w:rsidRPr="000964A9" w:rsidRDefault="00923372" w:rsidP="00923372">
                <w:pPr>
                  <w:spacing w:line="240" w:lineRule="auto"/>
                </w:pPr>
                <w:r w:rsidRPr="000964A9">
                  <w:t>Visiting Friends or Relatives (VFR)</w:t>
                </w:r>
              </w:p>
            </w:tc>
            <w:tc>
              <w:tcPr>
                <w:tcW w:w="2836" w:type="dxa"/>
                <w:vAlign w:val="center"/>
              </w:tcPr>
              <w:p w14:paraId="4661A049" w14:textId="039B7C3D" w:rsidR="00923372" w:rsidRPr="000964A9" w:rsidRDefault="00923372" w:rsidP="00923372">
                <w:pPr>
                  <w:spacing w:line="240" w:lineRule="auto"/>
                </w:pPr>
                <w:r>
                  <w:t>202,020</w:t>
                </w:r>
                <w:r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5396DE8B" w14:textId="55EF091E" w:rsidR="00923372" w:rsidRPr="000964A9" w:rsidRDefault="00923372" w:rsidP="00923372">
                <w:pPr>
                  <w:spacing w:line="240" w:lineRule="auto"/>
                </w:pPr>
                <w:r w:rsidRPr="00923372">
                  <w:t>21%</w:t>
                </w:r>
              </w:p>
            </w:tc>
            <w:tc>
              <w:tcPr>
                <w:tcW w:w="2281" w:type="dxa"/>
                <w:vAlign w:val="center"/>
              </w:tcPr>
              <w:p w14:paraId="5BB4D3F7" w14:textId="2EA518A4" w:rsidR="00923372" w:rsidRPr="000964A9" w:rsidRDefault="00923372" w:rsidP="00923372">
                <w:pPr>
                  <w:spacing w:line="240" w:lineRule="auto"/>
                </w:pPr>
                <w:r w:rsidRPr="00923372">
                  <w:t>34%</w:t>
                </w:r>
              </w:p>
            </w:tc>
          </w:tr>
          <w:tr w:rsidR="00923372" w:rsidRPr="000964A9" w14:paraId="08D8A402" w14:textId="5F4968C5" w:rsidTr="00923372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2E1A78C5" w14:textId="10022C72" w:rsidR="00923372" w:rsidRPr="000964A9" w:rsidRDefault="00923372" w:rsidP="00923372">
                <w:pPr>
                  <w:spacing w:line="240" w:lineRule="auto"/>
                </w:pPr>
                <w:r w:rsidRPr="000964A9">
                  <w:t>Business</w:t>
                </w:r>
              </w:p>
            </w:tc>
            <w:tc>
              <w:tcPr>
                <w:tcW w:w="2836" w:type="dxa"/>
                <w:vAlign w:val="center"/>
              </w:tcPr>
              <w:p w14:paraId="4897F682" w14:textId="2B1C8730" w:rsidR="00923372" w:rsidRPr="000964A9" w:rsidRDefault="00923372" w:rsidP="00923372">
                <w:pPr>
                  <w:spacing w:line="240" w:lineRule="auto"/>
                </w:pPr>
                <w:r>
                  <w:t>79</w:t>
                </w:r>
                <w:r w:rsidRPr="000964A9">
                  <w:t>,</w:t>
                </w:r>
                <w:r>
                  <w:t>650</w:t>
                </w:r>
              </w:p>
            </w:tc>
            <w:tc>
              <w:tcPr>
                <w:tcW w:w="2281" w:type="dxa"/>
                <w:vAlign w:val="center"/>
              </w:tcPr>
              <w:p w14:paraId="206C5A2B" w14:textId="6F1618BB" w:rsidR="00923372" w:rsidRPr="000964A9" w:rsidRDefault="00923372" w:rsidP="00923372">
                <w:pPr>
                  <w:spacing w:line="240" w:lineRule="auto"/>
                </w:pPr>
                <w:r w:rsidRPr="00923372">
                  <w:t>8%</w:t>
                </w:r>
              </w:p>
            </w:tc>
            <w:tc>
              <w:tcPr>
                <w:tcW w:w="2281" w:type="dxa"/>
                <w:vAlign w:val="center"/>
              </w:tcPr>
              <w:p w14:paraId="1E452695" w14:textId="7F9D9A14" w:rsidR="00923372" w:rsidRPr="000964A9" w:rsidRDefault="00923372" w:rsidP="00923372">
                <w:pPr>
                  <w:spacing w:line="240" w:lineRule="auto"/>
                </w:pPr>
                <w:r w:rsidRPr="00923372">
                  <w:t>9%</w:t>
                </w:r>
              </w:p>
            </w:tc>
          </w:tr>
          <w:tr w:rsidR="00923372" w:rsidRPr="000964A9" w14:paraId="1A660A2E" w14:textId="2AC0CE67" w:rsidTr="00923372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7A189ED7" w14:textId="0F75D486" w:rsidR="00923372" w:rsidRPr="000964A9" w:rsidRDefault="00923372" w:rsidP="00923372">
                <w:pPr>
                  <w:spacing w:line="240" w:lineRule="auto"/>
                </w:pPr>
                <w:r w:rsidRPr="000964A9">
                  <w:t>Employment</w:t>
                </w:r>
              </w:p>
            </w:tc>
            <w:tc>
              <w:tcPr>
                <w:tcW w:w="2836" w:type="dxa"/>
                <w:vAlign w:val="center"/>
              </w:tcPr>
              <w:p w14:paraId="1D928E33" w14:textId="04ED4B4C" w:rsidR="00923372" w:rsidRPr="000964A9" w:rsidRDefault="00923372" w:rsidP="00923372">
                <w:pPr>
                  <w:spacing w:line="240" w:lineRule="auto"/>
                </w:pPr>
                <w:r>
                  <w:t>30</w:t>
                </w:r>
                <w:r w:rsidRPr="000964A9">
                  <w:t>,</w:t>
                </w:r>
                <w:r>
                  <w:t>480</w:t>
                </w:r>
                <w:r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07B6A13B" w14:textId="443DEEA6" w:rsidR="00923372" w:rsidRPr="000964A9" w:rsidRDefault="00923372" w:rsidP="00923372">
                <w:pPr>
                  <w:spacing w:line="240" w:lineRule="auto"/>
                </w:pPr>
                <w:r w:rsidRPr="00923372">
                  <w:t>3%</w:t>
                </w:r>
              </w:p>
            </w:tc>
            <w:tc>
              <w:tcPr>
                <w:tcW w:w="2281" w:type="dxa"/>
                <w:vAlign w:val="center"/>
              </w:tcPr>
              <w:p w14:paraId="41BB118C" w14:textId="6E49092D" w:rsidR="00923372" w:rsidRPr="000964A9" w:rsidRDefault="00923372" w:rsidP="00923372">
                <w:pPr>
                  <w:spacing w:line="240" w:lineRule="auto"/>
                </w:pPr>
                <w:r w:rsidRPr="00923372">
                  <w:t>4%</w:t>
                </w:r>
              </w:p>
            </w:tc>
          </w:tr>
          <w:tr w:rsidR="00923372" w:rsidRPr="000964A9" w14:paraId="0B0475DD" w14:textId="4F1912C8" w:rsidTr="00923372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57A13D68" w14:textId="688B485A" w:rsidR="00923372" w:rsidRPr="000964A9" w:rsidRDefault="00923372" w:rsidP="00923372">
                <w:pPr>
                  <w:spacing w:line="240" w:lineRule="auto"/>
                </w:pPr>
                <w:r w:rsidRPr="000964A9">
                  <w:t>Other</w:t>
                </w:r>
              </w:p>
            </w:tc>
            <w:tc>
              <w:tcPr>
                <w:tcW w:w="2836" w:type="dxa"/>
                <w:vAlign w:val="center"/>
              </w:tcPr>
              <w:p w14:paraId="5FBDAF8C" w14:textId="20145FD8" w:rsidR="00923372" w:rsidRPr="000964A9" w:rsidRDefault="00923372" w:rsidP="00923372">
                <w:pPr>
                  <w:spacing w:line="240" w:lineRule="auto"/>
                </w:pPr>
                <w:r>
                  <w:t>20</w:t>
                </w:r>
                <w:r w:rsidRPr="000964A9">
                  <w:t>,</w:t>
                </w:r>
                <w:r>
                  <w:t>95</w:t>
                </w:r>
                <w:r w:rsidRPr="000964A9">
                  <w:t xml:space="preserve">0 </w:t>
                </w:r>
              </w:p>
            </w:tc>
            <w:tc>
              <w:tcPr>
                <w:tcW w:w="2281" w:type="dxa"/>
                <w:vAlign w:val="center"/>
              </w:tcPr>
              <w:p w14:paraId="4B994F9D" w14:textId="15771853" w:rsidR="00923372" w:rsidRPr="000964A9" w:rsidRDefault="00923372" w:rsidP="00923372">
                <w:pPr>
                  <w:spacing w:line="240" w:lineRule="auto"/>
                </w:pPr>
                <w:r w:rsidRPr="00923372">
                  <w:t>2%</w:t>
                </w:r>
              </w:p>
            </w:tc>
            <w:tc>
              <w:tcPr>
                <w:tcW w:w="2281" w:type="dxa"/>
                <w:vAlign w:val="center"/>
              </w:tcPr>
              <w:p w14:paraId="0FF26D0F" w14:textId="60E01390" w:rsidR="00923372" w:rsidRPr="000964A9" w:rsidRDefault="00923372" w:rsidP="00923372">
                <w:pPr>
                  <w:spacing w:line="240" w:lineRule="auto"/>
                </w:pPr>
                <w:r w:rsidRPr="00923372">
                  <w:t>3%</w:t>
                </w:r>
              </w:p>
            </w:tc>
          </w:tr>
        </w:tbl>
        <w:p w14:paraId="6AD0C59A" w14:textId="77777777" w:rsidR="0002743F" w:rsidRPr="000964A9" w:rsidRDefault="0002743F">
          <w:pPr>
            <w:spacing w:before="0" w:after="160" w:line="259" w:lineRule="auto"/>
          </w:pPr>
        </w:p>
        <w:p w14:paraId="66399ACE" w14:textId="25AE03F2" w:rsidR="0002743F" w:rsidRPr="000964A9" w:rsidRDefault="00CE3E6C" w:rsidP="0002743F">
          <w:pPr>
            <w:pStyle w:val="Heading2"/>
          </w:pPr>
          <w:r w:rsidRPr="000964A9">
            <w:t xml:space="preserve">Where </w:t>
          </w:r>
          <w:r w:rsidR="00A8069B" w:rsidRPr="000964A9">
            <w:t>v</w:t>
          </w:r>
          <w:r w:rsidRPr="000964A9">
            <w:t xml:space="preserve">isitors </w:t>
          </w:r>
          <w:r w:rsidR="00A8069B" w:rsidRPr="000964A9">
            <w:t>s</w:t>
          </w:r>
          <w:r w:rsidRPr="000964A9">
            <w:t>tay</w:t>
          </w:r>
          <w:r w:rsidR="0002743F" w:rsidRPr="000964A9">
            <w:t xml:space="preserve"> </w:t>
          </w:r>
        </w:p>
        <w:p w14:paraId="4AF4C666" w14:textId="4D23B047" w:rsidR="0002743F" w:rsidRPr="000964A9" w:rsidRDefault="0002743F" w:rsidP="0002743F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015F40" w:rsidRPr="000964A9">
            <w:rPr>
              <w:b/>
              <w:bCs/>
              <w:lang w:eastAsia="zh-CN"/>
            </w:rPr>
            <w:t>3</w:t>
          </w:r>
          <w:r w:rsidRPr="000964A9">
            <w:rPr>
              <w:b/>
              <w:bCs/>
              <w:lang w:eastAsia="zh-CN"/>
            </w:rPr>
            <w:t xml:space="preserve">: </w:t>
          </w:r>
          <w:r w:rsidR="00CE3E6C" w:rsidRPr="000964A9">
            <w:rPr>
              <w:b/>
              <w:bCs/>
            </w:rPr>
            <w:t xml:space="preserve">Where </w:t>
          </w:r>
          <w:r w:rsidR="00E134D2" w:rsidRPr="000964A9">
            <w:rPr>
              <w:b/>
              <w:bCs/>
            </w:rPr>
            <w:t>v</w:t>
          </w:r>
          <w:r w:rsidR="00CE3E6C" w:rsidRPr="000964A9">
            <w:rPr>
              <w:b/>
              <w:bCs/>
            </w:rPr>
            <w:t xml:space="preserve">isitors </w:t>
          </w:r>
          <w:r w:rsidR="00E134D2" w:rsidRPr="000964A9">
            <w:rPr>
              <w:b/>
              <w:bCs/>
            </w:rPr>
            <w:t>s</w:t>
          </w:r>
          <w:r w:rsidR="00CE3E6C" w:rsidRPr="000964A9">
            <w:rPr>
              <w:b/>
              <w:bCs/>
            </w:rPr>
            <w:t>tay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3211"/>
            <w:gridCol w:w="3211"/>
            <w:gridCol w:w="3212"/>
          </w:tblGrid>
          <w:tr w:rsidR="004A075C" w:rsidRPr="000964A9" w14:paraId="35F5A890" w14:textId="77777777" w:rsidTr="00B05C50">
            <w:trPr>
              <w:tblHeader/>
            </w:trPr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5166625A" w14:textId="68D563B8" w:rsidR="004A075C" w:rsidRPr="000964A9" w:rsidRDefault="004A075C" w:rsidP="00B05C50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Location</w:t>
                </w:r>
              </w:p>
            </w:tc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5FD7EB70" w14:textId="1A35BBD9" w:rsidR="004A075C" w:rsidRPr="000964A9" w:rsidRDefault="004A075C" w:rsidP="00B05C50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F953A6">
                  <w:rPr>
                    <w:rFonts w:asciiTheme="minorHAnsi" w:hAnsiTheme="minorHAnsi"/>
                    <w:b/>
                    <w:color w:val="FFFFFF" w:themeColor="background1"/>
                  </w:rPr>
                  <w:t>China</w:t>
                </w:r>
              </w:p>
            </w:tc>
            <w:tc>
              <w:tcPr>
                <w:tcW w:w="3212" w:type="dxa"/>
                <w:shd w:val="clear" w:color="auto" w:fill="300050" w:themeFill="text2"/>
                <w:vAlign w:val="center"/>
              </w:tcPr>
              <w:p w14:paraId="7970123B" w14:textId="486F8828" w:rsidR="004A075C" w:rsidRPr="000964A9" w:rsidRDefault="004A075C" w:rsidP="00B05C50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B05C50" w:rsidRPr="000964A9" w14:paraId="6E26DB50" w14:textId="77777777" w:rsidTr="00B05C5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2C507853" w14:textId="21DAB311" w:rsidR="00B05C50" w:rsidRPr="000964A9" w:rsidRDefault="00B05C50" w:rsidP="00B05C50">
                <w:pPr>
                  <w:spacing w:line="240" w:lineRule="auto"/>
                </w:pPr>
                <w:r w:rsidRPr="000964A9">
                  <w:t>Capital cities &amp; Gold Coast</w:t>
                </w:r>
              </w:p>
            </w:tc>
            <w:tc>
              <w:tcPr>
                <w:tcW w:w="3211" w:type="dxa"/>
                <w:vAlign w:val="center"/>
              </w:tcPr>
              <w:p w14:paraId="2624E417" w14:textId="7A0F5FE7" w:rsidR="00B05C50" w:rsidRPr="000964A9" w:rsidRDefault="00B05C50" w:rsidP="00B05C50">
                <w:pPr>
                  <w:spacing w:line="240" w:lineRule="auto"/>
                </w:pPr>
                <w:r w:rsidRPr="00B05C50">
                  <w:t>98%</w:t>
                </w:r>
              </w:p>
            </w:tc>
            <w:tc>
              <w:tcPr>
                <w:tcW w:w="3212" w:type="dxa"/>
                <w:vAlign w:val="center"/>
              </w:tcPr>
              <w:p w14:paraId="704F1B52" w14:textId="1A7CD13D" w:rsidR="00B05C50" w:rsidRPr="000964A9" w:rsidRDefault="00B05C50" w:rsidP="00B05C50">
                <w:pPr>
                  <w:spacing w:line="240" w:lineRule="auto"/>
                </w:pPr>
                <w:r w:rsidRPr="00B05C50">
                  <w:t>92%</w:t>
                </w:r>
              </w:p>
            </w:tc>
          </w:tr>
          <w:tr w:rsidR="00B05C50" w:rsidRPr="000964A9" w14:paraId="4FC89A69" w14:textId="77777777" w:rsidTr="00B05C5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3B86F44" w14:textId="771B11FF" w:rsidR="00B05C50" w:rsidRPr="000964A9" w:rsidRDefault="00B05C50" w:rsidP="00B05C50">
                <w:pPr>
                  <w:spacing w:line="240" w:lineRule="auto"/>
                </w:pPr>
                <w:r w:rsidRPr="000964A9">
                  <w:t>Rest of Australia</w:t>
                </w:r>
              </w:p>
            </w:tc>
            <w:tc>
              <w:tcPr>
                <w:tcW w:w="3211" w:type="dxa"/>
                <w:vAlign w:val="center"/>
              </w:tcPr>
              <w:p w14:paraId="3591706D" w14:textId="13DDB546" w:rsidR="00B05C50" w:rsidRPr="000964A9" w:rsidRDefault="00B05C50" w:rsidP="00B05C50">
                <w:pPr>
                  <w:spacing w:line="240" w:lineRule="auto"/>
                </w:pPr>
                <w:r w:rsidRPr="00B05C50">
                  <w:t>16%</w:t>
                </w:r>
              </w:p>
            </w:tc>
            <w:tc>
              <w:tcPr>
                <w:tcW w:w="3212" w:type="dxa"/>
                <w:vAlign w:val="center"/>
              </w:tcPr>
              <w:p w14:paraId="2792CE94" w14:textId="38AC2938" w:rsidR="00B05C50" w:rsidRPr="000964A9" w:rsidRDefault="00B05C50" w:rsidP="00B05C50">
                <w:pPr>
                  <w:spacing w:line="240" w:lineRule="auto"/>
                </w:pPr>
                <w:r w:rsidRPr="00B05C50">
                  <w:t>29%</w:t>
                </w:r>
              </w:p>
            </w:tc>
          </w:tr>
          <w:tr w:rsidR="00B05C50" w:rsidRPr="000964A9" w14:paraId="1B2915E6" w14:textId="77777777" w:rsidTr="00B05C5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DD89B2A" w14:textId="59EA0766" w:rsidR="00B05C50" w:rsidRPr="000964A9" w:rsidRDefault="00B05C50" w:rsidP="00B05C50">
                <w:pPr>
                  <w:spacing w:line="240" w:lineRule="auto"/>
                </w:pPr>
                <w:r w:rsidRPr="000964A9">
                  <w:t>New South Wales</w:t>
                </w:r>
              </w:p>
            </w:tc>
            <w:tc>
              <w:tcPr>
                <w:tcW w:w="3211" w:type="dxa"/>
                <w:vAlign w:val="center"/>
              </w:tcPr>
              <w:p w14:paraId="59C57F1C" w14:textId="47348D7B" w:rsidR="00B05C50" w:rsidRPr="000964A9" w:rsidRDefault="00B05C50" w:rsidP="00B05C50">
                <w:pPr>
                  <w:spacing w:line="240" w:lineRule="auto"/>
                </w:pPr>
                <w:r w:rsidRPr="00B05C50">
                  <w:t>56%</w:t>
                </w:r>
              </w:p>
            </w:tc>
            <w:tc>
              <w:tcPr>
                <w:tcW w:w="3212" w:type="dxa"/>
                <w:vAlign w:val="center"/>
              </w:tcPr>
              <w:p w14:paraId="08AA41BF" w14:textId="03A34B2C" w:rsidR="00B05C50" w:rsidRPr="000964A9" w:rsidRDefault="00B05C50" w:rsidP="00B05C50">
                <w:pPr>
                  <w:spacing w:line="240" w:lineRule="auto"/>
                </w:pPr>
                <w:r w:rsidRPr="00B05C50">
                  <w:t>50%</w:t>
                </w:r>
              </w:p>
            </w:tc>
          </w:tr>
          <w:tr w:rsidR="00B05C50" w:rsidRPr="000964A9" w14:paraId="5E36D46D" w14:textId="77777777" w:rsidTr="00B05C5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1239D15A" w14:textId="5B469D68" w:rsidR="00B05C50" w:rsidRPr="000964A9" w:rsidRDefault="00B05C50" w:rsidP="00B05C50">
                <w:pPr>
                  <w:spacing w:line="240" w:lineRule="auto"/>
                </w:pPr>
                <w:r w:rsidRPr="000964A9">
                  <w:t>Victoria</w:t>
                </w:r>
              </w:p>
            </w:tc>
            <w:tc>
              <w:tcPr>
                <w:tcW w:w="3211" w:type="dxa"/>
                <w:vAlign w:val="center"/>
              </w:tcPr>
              <w:p w14:paraId="4F213765" w14:textId="2C450923" w:rsidR="00B05C50" w:rsidRPr="000964A9" w:rsidRDefault="00B05C50" w:rsidP="00B05C50">
                <w:pPr>
                  <w:spacing w:line="240" w:lineRule="auto"/>
                </w:pPr>
                <w:r w:rsidRPr="00B05C50">
                  <w:t>46%</w:t>
                </w:r>
              </w:p>
            </w:tc>
            <w:tc>
              <w:tcPr>
                <w:tcW w:w="3212" w:type="dxa"/>
                <w:vAlign w:val="center"/>
              </w:tcPr>
              <w:p w14:paraId="48570564" w14:textId="0E0D2591" w:rsidR="00B05C50" w:rsidRPr="000964A9" w:rsidRDefault="00B05C50" w:rsidP="00B05C50">
                <w:pPr>
                  <w:spacing w:line="240" w:lineRule="auto"/>
                </w:pPr>
                <w:r w:rsidRPr="00B05C50">
                  <w:t>34%</w:t>
                </w:r>
              </w:p>
            </w:tc>
          </w:tr>
          <w:tr w:rsidR="00B05C50" w:rsidRPr="000964A9" w14:paraId="69CC4A34" w14:textId="77777777" w:rsidTr="00B05C5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88046C4" w14:textId="10244CB9" w:rsidR="00B05C50" w:rsidRPr="000964A9" w:rsidRDefault="00B05C50" w:rsidP="00B05C50">
                <w:pPr>
                  <w:spacing w:line="240" w:lineRule="auto"/>
                </w:pPr>
                <w:r w:rsidRPr="000964A9">
                  <w:t>Queensland</w:t>
                </w:r>
              </w:p>
            </w:tc>
            <w:tc>
              <w:tcPr>
                <w:tcW w:w="3211" w:type="dxa"/>
                <w:vAlign w:val="center"/>
              </w:tcPr>
              <w:p w14:paraId="6C27BFFE" w14:textId="6C5D57E3" w:rsidR="00B05C50" w:rsidRPr="000964A9" w:rsidRDefault="00B05C50" w:rsidP="00B05C50">
                <w:pPr>
                  <w:spacing w:line="240" w:lineRule="auto"/>
                </w:pPr>
                <w:r w:rsidRPr="00B05C50">
                  <w:t>21%</w:t>
                </w:r>
              </w:p>
            </w:tc>
            <w:tc>
              <w:tcPr>
                <w:tcW w:w="3212" w:type="dxa"/>
                <w:vAlign w:val="center"/>
              </w:tcPr>
              <w:p w14:paraId="4BFD579A" w14:textId="5AF5D049" w:rsidR="00B05C50" w:rsidRPr="000964A9" w:rsidRDefault="00B05C50" w:rsidP="00B05C50">
                <w:pPr>
                  <w:spacing w:line="240" w:lineRule="auto"/>
                </w:pPr>
                <w:r w:rsidRPr="00B05C50">
                  <w:t>29%</w:t>
                </w:r>
              </w:p>
            </w:tc>
          </w:tr>
          <w:tr w:rsidR="00B05C50" w:rsidRPr="000964A9" w14:paraId="7B4B37E2" w14:textId="77777777" w:rsidTr="00B05C5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3B98063" w14:textId="1F7A3459" w:rsidR="00B05C50" w:rsidRPr="000964A9" w:rsidRDefault="00B05C50" w:rsidP="00B05C50">
                <w:pPr>
                  <w:spacing w:line="240" w:lineRule="auto"/>
                </w:pPr>
                <w:r w:rsidRPr="000964A9">
                  <w:t>Western Australia</w:t>
                </w:r>
                <w:r w:rsidRPr="000964A9">
                  <w:tab/>
                </w:r>
                <w:r w:rsidRPr="000964A9">
                  <w:tab/>
                </w:r>
              </w:p>
            </w:tc>
            <w:tc>
              <w:tcPr>
                <w:tcW w:w="3211" w:type="dxa"/>
                <w:vAlign w:val="center"/>
              </w:tcPr>
              <w:p w14:paraId="6E7F2397" w14:textId="0FF7F0D9" w:rsidR="00B05C50" w:rsidRPr="000964A9" w:rsidRDefault="00B05C50" w:rsidP="00B05C50">
                <w:pPr>
                  <w:spacing w:line="240" w:lineRule="auto"/>
                </w:pPr>
                <w:r w:rsidRPr="00B05C50">
                  <w:t>7%</w:t>
                </w:r>
              </w:p>
            </w:tc>
            <w:tc>
              <w:tcPr>
                <w:tcW w:w="3212" w:type="dxa"/>
                <w:vAlign w:val="center"/>
              </w:tcPr>
              <w:p w14:paraId="1E854F98" w14:textId="5749C984" w:rsidR="00B05C50" w:rsidRPr="000964A9" w:rsidRDefault="00B05C50" w:rsidP="00B05C50">
                <w:pPr>
                  <w:spacing w:line="240" w:lineRule="auto"/>
                </w:pPr>
                <w:r w:rsidRPr="00B05C50">
                  <w:t>13%</w:t>
                </w:r>
              </w:p>
            </w:tc>
          </w:tr>
          <w:tr w:rsidR="00B05C50" w:rsidRPr="000964A9" w14:paraId="7BAAC52C" w14:textId="77777777" w:rsidTr="00B05C5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D47AB71" w14:textId="0218CF00" w:rsidR="00B05C50" w:rsidRPr="000964A9" w:rsidRDefault="00B05C50" w:rsidP="00B05C50">
                <w:pPr>
                  <w:spacing w:line="240" w:lineRule="auto"/>
                </w:pPr>
                <w:r w:rsidRPr="000964A9">
                  <w:t>South Australia</w:t>
                </w:r>
              </w:p>
            </w:tc>
            <w:tc>
              <w:tcPr>
                <w:tcW w:w="3211" w:type="dxa"/>
                <w:vAlign w:val="center"/>
              </w:tcPr>
              <w:p w14:paraId="2189063D" w14:textId="48F197E4" w:rsidR="00B05C50" w:rsidRPr="000964A9" w:rsidRDefault="00B05C50" w:rsidP="00B05C50">
                <w:pPr>
                  <w:spacing w:line="240" w:lineRule="auto"/>
                </w:pPr>
                <w:r w:rsidRPr="00B05C50">
                  <w:t>4%</w:t>
                </w:r>
              </w:p>
            </w:tc>
            <w:tc>
              <w:tcPr>
                <w:tcW w:w="3212" w:type="dxa"/>
                <w:vAlign w:val="center"/>
              </w:tcPr>
              <w:p w14:paraId="20C11320" w14:textId="3FA7642F" w:rsidR="00B05C50" w:rsidRPr="000964A9" w:rsidRDefault="00B05C50" w:rsidP="00B05C50">
                <w:pPr>
                  <w:spacing w:line="240" w:lineRule="auto"/>
                </w:pPr>
                <w:r w:rsidRPr="00B05C50">
                  <w:t>5%</w:t>
                </w:r>
              </w:p>
            </w:tc>
          </w:tr>
          <w:tr w:rsidR="00B05C50" w:rsidRPr="000964A9" w14:paraId="60BA2712" w14:textId="77777777" w:rsidTr="00B05C5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EA03815" w14:textId="731F63B6" w:rsidR="00B05C50" w:rsidRPr="000964A9" w:rsidRDefault="00A13E76" w:rsidP="00B05C50">
                <w:pPr>
                  <w:spacing w:line="240" w:lineRule="auto"/>
                </w:pPr>
                <w:r>
                  <w:t>ACT</w:t>
                </w:r>
              </w:p>
            </w:tc>
            <w:tc>
              <w:tcPr>
                <w:tcW w:w="3211" w:type="dxa"/>
                <w:vAlign w:val="center"/>
              </w:tcPr>
              <w:p w14:paraId="23944D34" w14:textId="0F35C9AF" w:rsidR="00B05C50" w:rsidRPr="000964A9" w:rsidRDefault="00B05C50" w:rsidP="00B05C50">
                <w:pPr>
                  <w:spacing w:line="240" w:lineRule="auto"/>
                </w:pPr>
                <w:r w:rsidRPr="00B05C50">
                  <w:t>3%</w:t>
                </w:r>
              </w:p>
            </w:tc>
            <w:tc>
              <w:tcPr>
                <w:tcW w:w="3212" w:type="dxa"/>
                <w:vAlign w:val="center"/>
              </w:tcPr>
              <w:p w14:paraId="0B6299FD" w14:textId="5F95D0A6" w:rsidR="00B05C50" w:rsidRPr="000964A9" w:rsidRDefault="00B05C50" w:rsidP="00B05C50">
                <w:pPr>
                  <w:spacing w:line="240" w:lineRule="auto"/>
                </w:pPr>
                <w:r w:rsidRPr="00B05C50">
                  <w:t>2%</w:t>
                </w:r>
              </w:p>
            </w:tc>
          </w:tr>
          <w:tr w:rsidR="00B05C50" w:rsidRPr="000964A9" w14:paraId="0503DD24" w14:textId="77777777" w:rsidTr="00B05C5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F9E3DCD" w14:textId="1B5B973B" w:rsidR="00B05C50" w:rsidRPr="000964A9" w:rsidRDefault="00A13E76" w:rsidP="00B05C50">
                <w:pPr>
                  <w:spacing w:line="240" w:lineRule="auto"/>
                </w:pPr>
                <w:r>
                  <w:t>Tasmania</w:t>
                </w:r>
              </w:p>
            </w:tc>
            <w:tc>
              <w:tcPr>
                <w:tcW w:w="3211" w:type="dxa"/>
                <w:vAlign w:val="center"/>
              </w:tcPr>
              <w:p w14:paraId="54B5D7C9" w14:textId="6A312C7D" w:rsidR="00B05C50" w:rsidRPr="000964A9" w:rsidRDefault="00B05C50" w:rsidP="00B05C50">
                <w:pPr>
                  <w:spacing w:line="240" w:lineRule="auto"/>
                </w:pPr>
                <w:r w:rsidRPr="00B05C50">
                  <w:t>3%</w:t>
                </w:r>
              </w:p>
            </w:tc>
            <w:tc>
              <w:tcPr>
                <w:tcW w:w="3212" w:type="dxa"/>
                <w:vAlign w:val="center"/>
              </w:tcPr>
              <w:p w14:paraId="5F240C97" w14:textId="2AC1B386" w:rsidR="00B05C50" w:rsidRPr="000964A9" w:rsidRDefault="00B05C50" w:rsidP="00B05C50">
                <w:pPr>
                  <w:spacing w:line="240" w:lineRule="auto"/>
                </w:pPr>
                <w:r w:rsidRPr="00B05C50">
                  <w:t>3%</w:t>
                </w:r>
              </w:p>
            </w:tc>
          </w:tr>
          <w:tr w:rsidR="00B05C50" w:rsidRPr="000964A9" w14:paraId="6F896B1B" w14:textId="77777777" w:rsidTr="00B05C50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1E204612" w14:textId="33E3822F" w:rsidR="00B05C50" w:rsidRPr="000964A9" w:rsidRDefault="00A13E76" w:rsidP="00B05C50">
                <w:pPr>
                  <w:spacing w:line="240" w:lineRule="auto"/>
                </w:pPr>
                <w:r>
                  <w:t>Northern Territory</w:t>
                </w:r>
              </w:p>
            </w:tc>
            <w:tc>
              <w:tcPr>
                <w:tcW w:w="3211" w:type="dxa"/>
                <w:vAlign w:val="center"/>
              </w:tcPr>
              <w:p w14:paraId="572CF428" w14:textId="764967C8" w:rsidR="00B05C50" w:rsidRPr="000964A9" w:rsidRDefault="00B05C50" w:rsidP="00B05C50">
                <w:pPr>
                  <w:spacing w:line="240" w:lineRule="auto"/>
                </w:pPr>
                <w:r w:rsidRPr="00B05C50">
                  <w:t>1%</w:t>
                </w:r>
              </w:p>
            </w:tc>
            <w:tc>
              <w:tcPr>
                <w:tcW w:w="3212" w:type="dxa"/>
                <w:vAlign w:val="center"/>
              </w:tcPr>
              <w:p w14:paraId="729F97A4" w14:textId="4582F271" w:rsidR="00B05C50" w:rsidRPr="000964A9" w:rsidRDefault="00B05C50" w:rsidP="00B05C50">
                <w:pPr>
                  <w:spacing w:line="240" w:lineRule="auto"/>
                </w:pPr>
                <w:r w:rsidRPr="00B05C50">
                  <w:t>3%</w:t>
                </w:r>
              </w:p>
            </w:tc>
          </w:tr>
        </w:tbl>
        <w:p w14:paraId="48703F19" w14:textId="7201C81E" w:rsidR="00E134D2" w:rsidRPr="000964A9" w:rsidRDefault="00AF5ED3" w:rsidP="004B1007">
          <w:r w:rsidRPr="00AF5ED3">
            <w:lastRenderedPageBreak/>
            <w:t>Chinese visitors spend more nights in Australia than the average international visitor, likely due to the high number of Chinese visitors for the purpose of education. Key demand-driving experiences include eating out, shopping, and going to the beach and botanical gardens.</w:t>
          </w:r>
        </w:p>
        <w:p w14:paraId="63A8E1ED" w14:textId="64F2B3C6" w:rsidR="00E134D2" w:rsidRPr="000964A9" w:rsidRDefault="00E134D2" w:rsidP="00E134D2">
          <w:pPr>
            <w:pStyle w:val="Heading2"/>
          </w:pPr>
          <w:r w:rsidRPr="000964A9">
            <w:t xml:space="preserve">Nights </w:t>
          </w:r>
          <w:r w:rsidR="00A8069B" w:rsidRPr="000964A9">
            <w:t>s</w:t>
          </w:r>
          <w:r w:rsidRPr="000964A9">
            <w:t xml:space="preserve">tayed </w:t>
          </w:r>
        </w:p>
        <w:p w14:paraId="60F02AE5" w14:textId="60E8593B" w:rsidR="00E134D2" w:rsidRPr="000964A9" w:rsidRDefault="00E134D2" w:rsidP="00E134D2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4: </w:t>
          </w:r>
          <w:r w:rsidRPr="000964A9">
            <w:rPr>
              <w:b/>
              <w:bCs/>
            </w:rPr>
            <w:t>Nights stayed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Nights stayed"/>
            <w:tblDescription w:val="Number of visitors to Australia by nights stayed, displaying number of visitors, percentage of visitors, and total international percentage of visitors."/>
          </w:tblPr>
          <w:tblGrid>
            <w:gridCol w:w="3209"/>
            <w:gridCol w:w="3209"/>
            <w:gridCol w:w="3209"/>
          </w:tblGrid>
          <w:tr w:rsidR="00973048" w:rsidRPr="000964A9" w14:paraId="3909CDF9" w14:textId="0D26C539" w:rsidTr="00AF5ED3">
            <w:trPr>
              <w:trHeight w:val="1312"/>
              <w:tblHeader/>
            </w:trPr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78AA7F4F" w14:textId="1AA08F0D" w:rsidR="00973048" w:rsidRPr="000964A9" w:rsidRDefault="00973048" w:rsidP="00AF5ED3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Nights</w:t>
                </w:r>
              </w:p>
            </w:tc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0237FDA1" w14:textId="7781B76F" w:rsidR="00973048" w:rsidRPr="000964A9" w:rsidRDefault="00973048" w:rsidP="00AF5ED3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F953A6">
                  <w:rPr>
                    <w:rFonts w:asciiTheme="minorHAnsi" w:hAnsiTheme="minorHAnsi"/>
                    <w:b/>
                    <w:color w:val="FFFFFF" w:themeColor="background1"/>
                  </w:rPr>
                  <w:t>China</w:t>
                </w:r>
              </w:p>
            </w:tc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2368D3AE" w14:textId="62ED78E7" w:rsidR="00973048" w:rsidRPr="000964A9" w:rsidRDefault="00973048" w:rsidP="00AF5ED3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AF5ED3" w:rsidRPr="000964A9" w14:paraId="7DBEEA8B" w14:textId="26B5CBB0" w:rsidTr="00AF5ED3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482FA40C" w14:textId="64A8BA17" w:rsidR="00AF5ED3" w:rsidRPr="000964A9" w:rsidRDefault="00AF5ED3" w:rsidP="00AF5ED3">
                <w:pPr>
                  <w:spacing w:line="240" w:lineRule="auto"/>
                </w:pPr>
                <w:r w:rsidRPr="000964A9">
                  <w:t>1–7 nights</w:t>
                </w:r>
              </w:p>
            </w:tc>
            <w:tc>
              <w:tcPr>
                <w:tcW w:w="3209" w:type="dxa"/>
                <w:vAlign w:val="center"/>
              </w:tcPr>
              <w:p w14:paraId="52B17AC0" w14:textId="1DC89C09" w:rsidR="00AF5ED3" w:rsidRPr="000964A9" w:rsidRDefault="00AF5ED3" w:rsidP="00AF5ED3">
                <w:pPr>
                  <w:spacing w:line="240" w:lineRule="auto"/>
                </w:pPr>
                <w:r w:rsidRPr="00AF5ED3">
                  <w:t>22%</w:t>
                </w:r>
              </w:p>
            </w:tc>
            <w:tc>
              <w:tcPr>
                <w:tcW w:w="3209" w:type="dxa"/>
                <w:vAlign w:val="center"/>
              </w:tcPr>
              <w:p w14:paraId="2753D736" w14:textId="6B0CF744" w:rsidR="00AF5ED3" w:rsidRPr="000964A9" w:rsidRDefault="00AF5ED3" w:rsidP="00AF5ED3">
                <w:pPr>
                  <w:spacing w:line="240" w:lineRule="auto"/>
                </w:pPr>
                <w:r w:rsidRPr="00AF5ED3">
                  <w:t>34%</w:t>
                </w:r>
              </w:p>
            </w:tc>
          </w:tr>
          <w:tr w:rsidR="00AF5ED3" w:rsidRPr="000964A9" w14:paraId="53BC374A" w14:textId="4FA534A6" w:rsidTr="00AF5ED3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2038CBB0" w14:textId="3206DC0E" w:rsidR="00AF5ED3" w:rsidRPr="000964A9" w:rsidRDefault="00AF5ED3" w:rsidP="00AF5ED3">
                <w:pPr>
                  <w:spacing w:line="240" w:lineRule="auto"/>
                </w:pPr>
                <w:r w:rsidRPr="000964A9">
                  <w:t>8–14 nights</w:t>
                </w:r>
              </w:p>
            </w:tc>
            <w:tc>
              <w:tcPr>
                <w:tcW w:w="3209" w:type="dxa"/>
                <w:vAlign w:val="center"/>
              </w:tcPr>
              <w:p w14:paraId="7515787D" w14:textId="4A25AD8C" w:rsidR="00AF5ED3" w:rsidRPr="000964A9" w:rsidRDefault="00AF5ED3" w:rsidP="00AF5ED3">
                <w:pPr>
                  <w:spacing w:line="240" w:lineRule="auto"/>
                </w:pPr>
                <w:r w:rsidRPr="00AF5ED3">
                  <w:t>24%</w:t>
                </w:r>
              </w:p>
            </w:tc>
            <w:tc>
              <w:tcPr>
                <w:tcW w:w="3209" w:type="dxa"/>
                <w:vAlign w:val="center"/>
              </w:tcPr>
              <w:p w14:paraId="0FE194DB" w14:textId="153D9477" w:rsidR="00AF5ED3" w:rsidRPr="000964A9" w:rsidRDefault="00AF5ED3" w:rsidP="00AF5ED3">
                <w:pPr>
                  <w:spacing w:line="240" w:lineRule="auto"/>
                </w:pPr>
                <w:r w:rsidRPr="00AF5ED3">
                  <w:t>23%</w:t>
                </w:r>
              </w:p>
            </w:tc>
          </w:tr>
          <w:tr w:rsidR="00AF5ED3" w:rsidRPr="000964A9" w14:paraId="76A70B98" w14:textId="64AA612E" w:rsidTr="00AF5ED3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76A1F0AA" w14:textId="30B3A5E3" w:rsidR="00AF5ED3" w:rsidRPr="000964A9" w:rsidRDefault="00AF5ED3" w:rsidP="00AF5ED3">
                <w:pPr>
                  <w:spacing w:line="240" w:lineRule="auto"/>
                </w:pPr>
                <w:r w:rsidRPr="000964A9">
                  <w:t>15–30 nights</w:t>
                </w:r>
              </w:p>
            </w:tc>
            <w:tc>
              <w:tcPr>
                <w:tcW w:w="3209" w:type="dxa"/>
                <w:vAlign w:val="center"/>
              </w:tcPr>
              <w:p w14:paraId="702C82E9" w14:textId="0C71546A" w:rsidR="00AF5ED3" w:rsidRPr="000964A9" w:rsidRDefault="00AF5ED3" w:rsidP="00AF5ED3">
                <w:pPr>
                  <w:spacing w:line="240" w:lineRule="auto"/>
                </w:pPr>
                <w:r w:rsidRPr="00AF5ED3">
                  <w:t>14%</w:t>
                </w:r>
              </w:p>
            </w:tc>
            <w:tc>
              <w:tcPr>
                <w:tcW w:w="3209" w:type="dxa"/>
                <w:vAlign w:val="center"/>
              </w:tcPr>
              <w:p w14:paraId="775EFC25" w14:textId="4D7B382F" w:rsidR="00AF5ED3" w:rsidRPr="000964A9" w:rsidRDefault="00AF5ED3" w:rsidP="00AF5ED3">
                <w:pPr>
                  <w:spacing w:line="240" w:lineRule="auto"/>
                </w:pPr>
                <w:r w:rsidRPr="00AF5ED3">
                  <w:t>17%</w:t>
                </w:r>
              </w:p>
            </w:tc>
          </w:tr>
          <w:tr w:rsidR="00AF5ED3" w:rsidRPr="000964A9" w14:paraId="59604557" w14:textId="6B2D8EB7" w:rsidTr="00AF5ED3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0174B63E" w14:textId="4E924E54" w:rsidR="00AF5ED3" w:rsidRPr="000964A9" w:rsidRDefault="00AF5ED3" w:rsidP="00AF5ED3">
                <w:pPr>
                  <w:spacing w:line="240" w:lineRule="auto"/>
                </w:pPr>
                <w:r w:rsidRPr="000964A9">
                  <w:t>31 or more nights</w:t>
                </w:r>
              </w:p>
            </w:tc>
            <w:tc>
              <w:tcPr>
                <w:tcW w:w="3209" w:type="dxa"/>
                <w:vAlign w:val="center"/>
              </w:tcPr>
              <w:p w14:paraId="4C2F9B29" w14:textId="7EC2875C" w:rsidR="00AF5ED3" w:rsidRPr="000964A9" w:rsidRDefault="00AF5ED3" w:rsidP="00AF5ED3">
                <w:pPr>
                  <w:spacing w:line="240" w:lineRule="auto"/>
                </w:pPr>
                <w:r w:rsidRPr="00AF5ED3">
                  <w:t>39%</w:t>
                </w:r>
              </w:p>
            </w:tc>
            <w:tc>
              <w:tcPr>
                <w:tcW w:w="3209" w:type="dxa"/>
                <w:vAlign w:val="center"/>
              </w:tcPr>
              <w:p w14:paraId="4DC8F68B" w14:textId="4D0579E3" w:rsidR="00AF5ED3" w:rsidRPr="000964A9" w:rsidRDefault="00AF5ED3" w:rsidP="00AF5ED3">
                <w:pPr>
                  <w:spacing w:line="240" w:lineRule="auto"/>
                </w:pPr>
                <w:r w:rsidRPr="00AF5ED3">
                  <w:t>25%</w:t>
                </w:r>
              </w:p>
            </w:tc>
          </w:tr>
        </w:tbl>
        <w:p w14:paraId="76799B8F" w14:textId="77777777" w:rsidR="00B44505" w:rsidRPr="000964A9" w:rsidRDefault="00B44505" w:rsidP="00B44505">
          <w:pPr>
            <w:spacing w:before="0" w:after="160" w:line="259" w:lineRule="auto"/>
          </w:pPr>
        </w:p>
        <w:p w14:paraId="060CFF2E" w14:textId="72AD1698" w:rsidR="00AC6373" w:rsidRPr="000964A9" w:rsidRDefault="00F07EB6" w:rsidP="00F07EB6">
          <w:pPr>
            <w:pStyle w:val="Heading2"/>
          </w:pPr>
          <w:r w:rsidRPr="000964A9">
            <w:t xml:space="preserve">Visitor </w:t>
          </w:r>
          <w:r w:rsidR="00A8069B" w:rsidRPr="000964A9">
            <w:t>e</w:t>
          </w:r>
          <w:r w:rsidRPr="000964A9">
            <w:t xml:space="preserve">xperience </w:t>
          </w:r>
          <w:r w:rsidR="00A8069B" w:rsidRPr="000964A9">
            <w:t>r</w:t>
          </w:r>
          <w:r w:rsidRPr="000964A9">
            <w:t xml:space="preserve">ating and </w:t>
          </w:r>
          <w:r w:rsidR="00A8069B" w:rsidRPr="000964A9">
            <w:t>t</w:t>
          </w:r>
          <w:r w:rsidRPr="000964A9">
            <w:t xml:space="preserve">rip </w:t>
          </w:r>
          <w:r w:rsidR="00A8069B" w:rsidRPr="000964A9">
            <w:t>t</w:t>
          </w:r>
          <w:r w:rsidRPr="000964A9">
            <w:t xml:space="preserve">ype </w:t>
          </w:r>
        </w:p>
        <w:p w14:paraId="67258C7C" w14:textId="3A76E6DD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>Positive trip sentiment (7+ out of 10): 9</w:t>
          </w:r>
          <w:r w:rsidR="00040EAC" w:rsidRPr="000964A9">
            <w:t>7</w:t>
          </w:r>
          <w:r w:rsidRPr="000964A9">
            <w:t>% (Total INT: 9</w:t>
          </w:r>
          <w:r w:rsidR="00633CFF" w:rsidRPr="000964A9">
            <w:t>7</w:t>
          </w:r>
          <w:r w:rsidRPr="000964A9">
            <w:t>%)</w:t>
          </w:r>
        </w:p>
        <w:p w14:paraId="268B4E42" w14:textId="1D3AA351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 xml:space="preserve">First trip to Australia: </w:t>
          </w:r>
          <w:r w:rsidR="00AF5ED3">
            <w:t>49</w:t>
          </w:r>
          <w:r w:rsidRPr="000964A9">
            <w:t xml:space="preserve">% (Total INT: </w:t>
          </w:r>
          <w:r w:rsidR="00633CFF" w:rsidRPr="000964A9">
            <w:t>41</w:t>
          </w:r>
          <w:r w:rsidRPr="000964A9">
            <w:t>%)</w:t>
          </w:r>
        </w:p>
        <w:p w14:paraId="49461251" w14:textId="7CEFCD5F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 xml:space="preserve">Return trip to Australia: </w:t>
          </w:r>
          <w:r w:rsidR="005251C2" w:rsidRPr="000964A9">
            <w:t>5</w:t>
          </w:r>
          <w:r w:rsidR="00AF5ED3">
            <w:t>1</w:t>
          </w:r>
          <w:r w:rsidRPr="000964A9">
            <w:t xml:space="preserve">% (Total INT: </w:t>
          </w:r>
          <w:r w:rsidR="00633CFF" w:rsidRPr="000964A9">
            <w:t>59</w:t>
          </w:r>
          <w:r w:rsidRPr="000964A9">
            <w:t>%)</w:t>
          </w:r>
        </w:p>
        <w:p w14:paraId="12E5CDE4" w14:textId="77777777" w:rsidR="00B44505" w:rsidRPr="000964A9" w:rsidRDefault="00B44505" w:rsidP="00B44505">
          <w:pPr>
            <w:pStyle w:val="ListParagraph"/>
            <w:spacing w:before="0" w:after="160" w:line="259" w:lineRule="auto"/>
          </w:pPr>
        </w:p>
        <w:p w14:paraId="1A334D4A" w14:textId="27CCD19C" w:rsidR="00CA1497" w:rsidRPr="000964A9" w:rsidRDefault="00FC28E9" w:rsidP="00CA1497">
          <w:pPr>
            <w:pStyle w:val="Heading2"/>
          </w:pPr>
          <w:r w:rsidRPr="000964A9">
            <w:t xml:space="preserve">What </w:t>
          </w:r>
          <w:r w:rsidR="00032898" w:rsidRPr="000964A9">
            <w:t>v</w:t>
          </w:r>
          <w:r w:rsidRPr="000964A9">
            <w:t xml:space="preserve">isitors </w:t>
          </w:r>
          <w:r w:rsidR="00032898" w:rsidRPr="000964A9">
            <w:t>d</w:t>
          </w:r>
          <w:r w:rsidRPr="000964A9">
            <w:t>o</w:t>
          </w:r>
          <w:r w:rsidR="00CA1497" w:rsidRPr="000964A9">
            <w:t xml:space="preserve"> </w:t>
          </w:r>
        </w:p>
        <w:p w14:paraId="3D28CEAC" w14:textId="561F5578" w:rsidR="00CA1497" w:rsidRPr="000964A9" w:rsidRDefault="00CA1497" w:rsidP="00CA1497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2A2497" w:rsidRPr="000964A9">
            <w:rPr>
              <w:b/>
              <w:bCs/>
              <w:lang w:eastAsia="zh-CN"/>
            </w:rPr>
            <w:t>5</w:t>
          </w:r>
          <w:r w:rsidRPr="000964A9">
            <w:rPr>
              <w:b/>
              <w:bCs/>
              <w:lang w:eastAsia="zh-CN"/>
            </w:rPr>
            <w:t xml:space="preserve">: </w:t>
          </w:r>
          <w:r w:rsidRPr="000964A9">
            <w:rPr>
              <w:b/>
              <w:bCs/>
            </w:rPr>
            <w:t>Wh</w:t>
          </w:r>
          <w:r w:rsidR="00FC28E9" w:rsidRPr="000964A9">
            <w:rPr>
              <w:b/>
              <w:bCs/>
            </w:rPr>
            <w:t>at</w:t>
          </w:r>
          <w:r w:rsidRPr="000964A9">
            <w:rPr>
              <w:b/>
              <w:bCs/>
            </w:rPr>
            <w:t xml:space="preserve"> visitors </w:t>
          </w:r>
          <w:r w:rsidR="00FC28E9" w:rsidRPr="000964A9">
            <w:rPr>
              <w:b/>
              <w:bCs/>
            </w:rPr>
            <w:t>do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4106"/>
            <w:gridCol w:w="2764"/>
            <w:gridCol w:w="2764"/>
          </w:tblGrid>
          <w:tr w:rsidR="00CA1497" w:rsidRPr="000964A9" w14:paraId="1794D987" w14:textId="77777777" w:rsidTr="00A72456">
            <w:trPr>
              <w:tblHeader/>
            </w:trPr>
            <w:tc>
              <w:tcPr>
                <w:tcW w:w="4106" w:type="dxa"/>
                <w:shd w:val="clear" w:color="auto" w:fill="300050" w:themeFill="accent2"/>
                <w:vAlign w:val="center"/>
              </w:tcPr>
              <w:p w14:paraId="618D7E90" w14:textId="47A3A819" w:rsidR="00CA1497" w:rsidRPr="000964A9" w:rsidRDefault="000464FD" w:rsidP="00A72456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Activity</w:t>
                </w:r>
              </w:p>
            </w:tc>
            <w:tc>
              <w:tcPr>
                <w:tcW w:w="2764" w:type="dxa"/>
                <w:shd w:val="clear" w:color="auto" w:fill="300050" w:themeFill="accent2"/>
                <w:vAlign w:val="center"/>
              </w:tcPr>
              <w:p w14:paraId="0C3D519A" w14:textId="7BA86403" w:rsidR="00CA1497" w:rsidRPr="000964A9" w:rsidRDefault="00CA1497" w:rsidP="00A72456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F953A6">
                  <w:rPr>
                    <w:rFonts w:asciiTheme="minorHAnsi" w:hAnsiTheme="minorHAnsi"/>
                    <w:b/>
                    <w:color w:val="FFFFFF" w:themeColor="background1"/>
                  </w:rPr>
                  <w:t>China</w:t>
                </w:r>
              </w:p>
            </w:tc>
            <w:tc>
              <w:tcPr>
                <w:tcW w:w="2764" w:type="dxa"/>
                <w:shd w:val="clear" w:color="auto" w:fill="300050" w:themeFill="accent2"/>
                <w:vAlign w:val="center"/>
              </w:tcPr>
              <w:p w14:paraId="27703B04" w14:textId="77777777" w:rsidR="00CA1497" w:rsidRPr="000964A9" w:rsidRDefault="00CA1497" w:rsidP="00A72456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675FBF" w:rsidRPr="000964A9" w14:paraId="374ACCC2" w14:textId="77777777" w:rsidTr="00A72456">
            <w:trPr>
              <w:trHeight w:val="567"/>
            </w:trPr>
            <w:tc>
              <w:tcPr>
                <w:tcW w:w="4106" w:type="dxa"/>
                <w:vAlign w:val="center"/>
              </w:tcPr>
              <w:p w14:paraId="4469D80D" w14:textId="794D98BF" w:rsidR="00675FBF" w:rsidRPr="000964A9" w:rsidRDefault="00675FBF" w:rsidP="00A72456">
                <w:pPr>
                  <w:spacing w:line="240" w:lineRule="auto"/>
                </w:pPr>
                <w:r w:rsidRPr="000964A9">
                  <w:t>Eat out / dine at a restaurant and/or cafe</w:t>
                </w:r>
              </w:p>
            </w:tc>
            <w:tc>
              <w:tcPr>
                <w:tcW w:w="2764" w:type="dxa"/>
                <w:vAlign w:val="center"/>
              </w:tcPr>
              <w:p w14:paraId="2B92338E" w14:textId="2D44B05E" w:rsidR="00675FBF" w:rsidRPr="000964A9" w:rsidRDefault="00675FBF" w:rsidP="00A72456">
                <w:pPr>
                  <w:spacing w:line="240" w:lineRule="auto"/>
                </w:pPr>
                <w:r w:rsidRPr="00675FBF">
                  <w:t>87%</w:t>
                </w:r>
              </w:p>
            </w:tc>
            <w:tc>
              <w:tcPr>
                <w:tcW w:w="2764" w:type="dxa"/>
                <w:vAlign w:val="center"/>
              </w:tcPr>
              <w:p w14:paraId="22D09758" w14:textId="7FECF146" w:rsidR="00675FBF" w:rsidRPr="000964A9" w:rsidRDefault="00675FBF" w:rsidP="00A72456">
                <w:pPr>
                  <w:spacing w:line="240" w:lineRule="auto"/>
                </w:pPr>
                <w:r w:rsidRPr="00675FBF">
                  <w:t>88%</w:t>
                </w:r>
              </w:p>
            </w:tc>
          </w:tr>
          <w:tr w:rsidR="00675FBF" w:rsidRPr="000964A9" w14:paraId="003A5740" w14:textId="77777777" w:rsidTr="00A72456">
            <w:trPr>
              <w:trHeight w:val="567"/>
            </w:trPr>
            <w:tc>
              <w:tcPr>
                <w:tcW w:w="4106" w:type="dxa"/>
                <w:vAlign w:val="center"/>
              </w:tcPr>
              <w:p w14:paraId="4B9DF462" w14:textId="4925B4E5" w:rsidR="00675FBF" w:rsidRPr="000964A9" w:rsidRDefault="00965C47" w:rsidP="00A72456">
                <w:pPr>
                  <w:spacing w:line="240" w:lineRule="auto"/>
                </w:pPr>
                <w:r w:rsidRPr="00965C47">
                  <w:t>Go shopping for pleasure</w:t>
                </w:r>
              </w:p>
            </w:tc>
            <w:tc>
              <w:tcPr>
                <w:tcW w:w="2764" w:type="dxa"/>
                <w:vAlign w:val="center"/>
              </w:tcPr>
              <w:p w14:paraId="05B53F81" w14:textId="1DC17422" w:rsidR="00675FBF" w:rsidRPr="000964A9" w:rsidRDefault="00675FBF" w:rsidP="00A72456">
                <w:pPr>
                  <w:spacing w:line="240" w:lineRule="auto"/>
                </w:pPr>
                <w:r w:rsidRPr="00675FBF">
                  <w:t>81%</w:t>
                </w:r>
              </w:p>
            </w:tc>
            <w:tc>
              <w:tcPr>
                <w:tcW w:w="2764" w:type="dxa"/>
                <w:vAlign w:val="center"/>
              </w:tcPr>
              <w:p w14:paraId="1551DA8F" w14:textId="54E514CB" w:rsidR="00675FBF" w:rsidRPr="000964A9" w:rsidRDefault="00675FBF" w:rsidP="00A72456">
                <w:pPr>
                  <w:spacing w:line="240" w:lineRule="auto"/>
                </w:pPr>
                <w:r w:rsidRPr="00675FBF">
                  <w:t>76%</w:t>
                </w:r>
              </w:p>
            </w:tc>
          </w:tr>
          <w:tr w:rsidR="00675FBF" w:rsidRPr="000964A9" w14:paraId="77D614AC" w14:textId="77777777" w:rsidTr="00A72456">
            <w:trPr>
              <w:trHeight w:val="567"/>
            </w:trPr>
            <w:tc>
              <w:tcPr>
                <w:tcW w:w="4106" w:type="dxa"/>
                <w:vAlign w:val="center"/>
              </w:tcPr>
              <w:p w14:paraId="5931E7AC" w14:textId="39E3EBF7" w:rsidR="00675FBF" w:rsidRPr="000964A9" w:rsidRDefault="00965C47" w:rsidP="00A72456">
                <w:pPr>
                  <w:spacing w:line="240" w:lineRule="auto"/>
                </w:pPr>
                <w:r w:rsidRPr="00965C47">
                  <w:t>Go to the beach</w:t>
                </w:r>
              </w:p>
            </w:tc>
            <w:tc>
              <w:tcPr>
                <w:tcW w:w="2764" w:type="dxa"/>
                <w:vAlign w:val="center"/>
              </w:tcPr>
              <w:p w14:paraId="6A919EE1" w14:textId="1A07ADAD" w:rsidR="00675FBF" w:rsidRPr="000964A9" w:rsidRDefault="00675FBF" w:rsidP="00A72456">
                <w:pPr>
                  <w:spacing w:line="240" w:lineRule="auto"/>
                </w:pPr>
                <w:r w:rsidRPr="00675FBF">
                  <w:t>71%</w:t>
                </w:r>
              </w:p>
            </w:tc>
            <w:tc>
              <w:tcPr>
                <w:tcW w:w="2764" w:type="dxa"/>
                <w:vAlign w:val="center"/>
              </w:tcPr>
              <w:p w14:paraId="6F890D74" w14:textId="622570E0" w:rsidR="00675FBF" w:rsidRPr="000964A9" w:rsidRDefault="00675FBF" w:rsidP="00A72456">
                <w:pPr>
                  <w:spacing w:line="240" w:lineRule="auto"/>
                </w:pPr>
                <w:r w:rsidRPr="00675FBF">
                  <w:t>63%</w:t>
                </w:r>
              </w:p>
            </w:tc>
          </w:tr>
          <w:tr w:rsidR="00675FBF" w:rsidRPr="000964A9" w14:paraId="191813DF" w14:textId="77777777" w:rsidTr="00A72456">
            <w:trPr>
              <w:trHeight w:val="567"/>
            </w:trPr>
            <w:tc>
              <w:tcPr>
                <w:tcW w:w="4106" w:type="dxa"/>
                <w:vAlign w:val="center"/>
              </w:tcPr>
              <w:p w14:paraId="6AE3FC4C" w14:textId="3B7D4C7C" w:rsidR="00675FBF" w:rsidRPr="000964A9" w:rsidRDefault="00965C47" w:rsidP="00A72456">
                <w:pPr>
                  <w:spacing w:line="240" w:lineRule="auto"/>
                </w:pPr>
                <w:r w:rsidRPr="00965C47">
                  <w:t>Sightseeing/looking around</w:t>
                </w:r>
              </w:p>
            </w:tc>
            <w:tc>
              <w:tcPr>
                <w:tcW w:w="2764" w:type="dxa"/>
                <w:vAlign w:val="center"/>
              </w:tcPr>
              <w:p w14:paraId="4752EC84" w14:textId="222DDB8D" w:rsidR="00675FBF" w:rsidRPr="000964A9" w:rsidRDefault="00675FBF" w:rsidP="00A72456">
                <w:pPr>
                  <w:spacing w:line="240" w:lineRule="auto"/>
                </w:pPr>
                <w:r w:rsidRPr="00675FBF">
                  <w:t>70%</w:t>
                </w:r>
              </w:p>
            </w:tc>
            <w:tc>
              <w:tcPr>
                <w:tcW w:w="2764" w:type="dxa"/>
                <w:vAlign w:val="center"/>
              </w:tcPr>
              <w:p w14:paraId="53485600" w14:textId="13F5408B" w:rsidR="00675FBF" w:rsidRPr="000964A9" w:rsidRDefault="00675FBF" w:rsidP="00A72456">
                <w:pPr>
                  <w:spacing w:line="240" w:lineRule="auto"/>
                </w:pPr>
                <w:r w:rsidRPr="00675FBF">
                  <w:t>73%</w:t>
                </w:r>
              </w:p>
            </w:tc>
          </w:tr>
          <w:tr w:rsidR="00675FBF" w:rsidRPr="000964A9" w14:paraId="7DAAAFBD" w14:textId="77777777" w:rsidTr="00A72456">
            <w:trPr>
              <w:trHeight w:val="567"/>
            </w:trPr>
            <w:tc>
              <w:tcPr>
                <w:tcW w:w="4106" w:type="dxa"/>
                <w:vAlign w:val="center"/>
              </w:tcPr>
              <w:p w14:paraId="4BBF0BA2" w14:textId="1DE72972" w:rsidR="00675FBF" w:rsidRPr="000964A9" w:rsidRDefault="00965C47" w:rsidP="00A72456">
                <w:pPr>
                  <w:spacing w:line="240" w:lineRule="auto"/>
                </w:pPr>
                <w:r w:rsidRPr="00965C47">
                  <w:t>Visit botanical or other public gardens</w:t>
                </w:r>
              </w:p>
            </w:tc>
            <w:tc>
              <w:tcPr>
                <w:tcW w:w="2764" w:type="dxa"/>
                <w:vAlign w:val="center"/>
              </w:tcPr>
              <w:p w14:paraId="7B2E1379" w14:textId="6EB1D0AD" w:rsidR="00675FBF" w:rsidRPr="000964A9" w:rsidRDefault="00675FBF" w:rsidP="00A72456">
                <w:pPr>
                  <w:spacing w:line="240" w:lineRule="auto"/>
                </w:pPr>
                <w:r w:rsidRPr="00675FBF">
                  <w:t>48%</w:t>
                </w:r>
              </w:p>
            </w:tc>
            <w:tc>
              <w:tcPr>
                <w:tcW w:w="2764" w:type="dxa"/>
                <w:vAlign w:val="center"/>
              </w:tcPr>
              <w:p w14:paraId="31AE100E" w14:textId="1BD89826" w:rsidR="00675FBF" w:rsidRPr="000964A9" w:rsidRDefault="00675FBF" w:rsidP="00A72456">
                <w:pPr>
                  <w:spacing w:line="240" w:lineRule="auto"/>
                </w:pPr>
                <w:r w:rsidRPr="00675FBF">
                  <w:t>42%</w:t>
                </w:r>
              </w:p>
            </w:tc>
          </w:tr>
          <w:tr w:rsidR="00675FBF" w:rsidRPr="000964A9" w14:paraId="35004281" w14:textId="77777777" w:rsidTr="00A72456">
            <w:trPr>
              <w:trHeight w:val="567"/>
            </w:trPr>
            <w:tc>
              <w:tcPr>
                <w:tcW w:w="4106" w:type="dxa"/>
                <w:vAlign w:val="center"/>
              </w:tcPr>
              <w:p w14:paraId="1824F0E1" w14:textId="1A16325E" w:rsidR="00675FBF" w:rsidRPr="000964A9" w:rsidRDefault="00965C47" w:rsidP="00A72456">
                <w:pPr>
                  <w:spacing w:line="240" w:lineRule="auto"/>
                </w:pPr>
                <w:r w:rsidRPr="00965C47">
                  <w:lastRenderedPageBreak/>
                  <w:t>Go to markets</w:t>
                </w:r>
              </w:p>
            </w:tc>
            <w:tc>
              <w:tcPr>
                <w:tcW w:w="2764" w:type="dxa"/>
                <w:vAlign w:val="center"/>
              </w:tcPr>
              <w:p w14:paraId="5C39AE18" w14:textId="5C9ADBD5" w:rsidR="00675FBF" w:rsidRPr="000964A9" w:rsidRDefault="00675FBF" w:rsidP="00A72456">
                <w:pPr>
                  <w:spacing w:line="240" w:lineRule="auto"/>
                </w:pPr>
                <w:r w:rsidRPr="00675FBF">
                  <w:t>47%</w:t>
                </w:r>
              </w:p>
            </w:tc>
            <w:tc>
              <w:tcPr>
                <w:tcW w:w="2764" w:type="dxa"/>
                <w:vAlign w:val="center"/>
              </w:tcPr>
              <w:p w14:paraId="2BD8BE10" w14:textId="0D7CDE49" w:rsidR="00675FBF" w:rsidRPr="000964A9" w:rsidRDefault="00675FBF" w:rsidP="00A72456">
                <w:pPr>
                  <w:spacing w:line="240" w:lineRule="auto"/>
                </w:pPr>
                <w:r w:rsidRPr="00675FBF">
                  <w:t>46%</w:t>
                </w:r>
              </w:p>
            </w:tc>
          </w:tr>
          <w:tr w:rsidR="00675FBF" w:rsidRPr="000964A9" w14:paraId="1B90078B" w14:textId="77777777" w:rsidTr="00A72456">
            <w:trPr>
              <w:trHeight w:val="567"/>
            </w:trPr>
            <w:tc>
              <w:tcPr>
                <w:tcW w:w="4106" w:type="dxa"/>
                <w:vAlign w:val="center"/>
              </w:tcPr>
              <w:p w14:paraId="66042EC5" w14:textId="7F9F3BB6" w:rsidR="00675FBF" w:rsidRPr="000964A9" w:rsidRDefault="00965C47" w:rsidP="00A72456">
                <w:pPr>
                  <w:spacing w:line="240" w:lineRule="auto"/>
                </w:pPr>
                <w:r w:rsidRPr="00965C47">
                  <w:t>Visit national parks / state parks</w:t>
                </w:r>
              </w:p>
            </w:tc>
            <w:tc>
              <w:tcPr>
                <w:tcW w:w="2764" w:type="dxa"/>
                <w:vAlign w:val="center"/>
              </w:tcPr>
              <w:p w14:paraId="49832896" w14:textId="60FC4A00" w:rsidR="00675FBF" w:rsidRPr="000964A9" w:rsidRDefault="00675FBF" w:rsidP="00A72456">
                <w:pPr>
                  <w:spacing w:line="240" w:lineRule="auto"/>
                </w:pPr>
                <w:r w:rsidRPr="00675FBF">
                  <w:t>46%</w:t>
                </w:r>
              </w:p>
            </w:tc>
            <w:tc>
              <w:tcPr>
                <w:tcW w:w="2764" w:type="dxa"/>
                <w:vAlign w:val="center"/>
              </w:tcPr>
              <w:p w14:paraId="47B8E758" w14:textId="79946CEF" w:rsidR="00675FBF" w:rsidRPr="000964A9" w:rsidRDefault="00675FBF" w:rsidP="00A72456">
                <w:pPr>
                  <w:spacing w:line="240" w:lineRule="auto"/>
                </w:pPr>
                <w:r w:rsidRPr="00675FBF">
                  <w:t>45%</w:t>
                </w:r>
              </w:p>
            </w:tc>
          </w:tr>
          <w:tr w:rsidR="00675FBF" w:rsidRPr="000964A9" w14:paraId="6ECFA6D0" w14:textId="77777777" w:rsidTr="00A72456">
            <w:trPr>
              <w:trHeight w:val="567"/>
            </w:trPr>
            <w:tc>
              <w:tcPr>
                <w:tcW w:w="4106" w:type="dxa"/>
                <w:vAlign w:val="center"/>
              </w:tcPr>
              <w:p w14:paraId="7F7E1A89" w14:textId="6A8FCB2F" w:rsidR="00675FBF" w:rsidRPr="000964A9" w:rsidRDefault="00965C47" w:rsidP="00A72456">
                <w:pPr>
                  <w:spacing w:line="240" w:lineRule="auto"/>
                </w:pPr>
                <w:r w:rsidRPr="00965C47">
                  <w:t>Visit museums or art galleries</w:t>
                </w:r>
              </w:p>
            </w:tc>
            <w:tc>
              <w:tcPr>
                <w:tcW w:w="2764" w:type="dxa"/>
                <w:vAlign w:val="center"/>
              </w:tcPr>
              <w:p w14:paraId="23CCFF12" w14:textId="559F1389" w:rsidR="00675FBF" w:rsidRPr="000964A9" w:rsidRDefault="00675FBF" w:rsidP="00A72456">
                <w:pPr>
                  <w:spacing w:line="240" w:lineRule="auto"/>
                </w:pPr>
                <w:r w:rsidRPr="00675FBF">
                  <w:t>43%</w:t>
                </w:r>
              </w:p>
            </w:tc>
            <w:tc>
              <w:tcPr>
                <w:tcW w:w="2764" w:type="dxa"/>
                <w:vAlign w:val="center"/>
              </w:tcPr>
              <w:p w14:paraId="0A620E6A" w14:textId="458B5855" w:rsidR="00675FBF" w:rsidRPr="000964A9" w:rsidRDefault="00675FBF" w:rsidP="00A72456">
                <w:pPr>
                  <w:spacing w:line="240" w:lineRule="auto"/>
                </w:pPr>
                <w:r w:rsidRPr="00675FBF">
                  <w:t>35%</w:t>
                </w:r>
              </w:p>
            </w:tc>
          </w:tr>
          <w:tr w:rsidR="00675FBF" w:rsidRPr="000964A9" w14:paraId="687E78DC" w14:textId="77777777" w:rsidTr="00A72456">
            <w:trPr>
              <w:trHeight w:val="567"/>
            </w:trPr>
            <w:tc>
              <w:tcPr>
                <w:tcW w:w="4106" w:type="dxa"/>
                <w:vAlign w:val="center"/>
              </w:tcPr>
              <w:p w14:paraId="2F3F5D25" w14:textId="5AAA3937" w:rsidR="00675FBF" w:rsidRPr="000964A9" w:rsidRDefault="009C5E6D" w:rsidP="00A72456">
                <w:pPr>
                  <w:spacing w:line="240" w:lineRule="auto"/>
                </w:pPr>
                <w:r w:rsidRPr="009C5E6D">
                  <w:t>Visit wildlife parks / zoos / aquariums</w:t>
                </w:r>
              </w:p>
            </w:tc>
            <w:tc>
              <w:tcPr>
                <w:tcW w:w="2764" w:type="dxa"/>
                <w:vAlign w:val="center"/>
              </w:tcPr>
              <w:p w14:paraId="2CE5175B" w14:textId="6093EBF9" w:rsidR="00675FBF" w:rsidRPr="000964A9" w:rsidRDefault="00675FBF" w:rsidP="00A72456">
                <w:pPr>
                  <w:spacing w:line="240" w:lineRule="auto"/>
                </w:pPr>
                <w:r w:rsidRPr="00675FBF">
                  <w:t>35%</w:t>
                </w:r>
              </w:p>
            </w:tc>
            <w:tc>
              <w:tcPr>
                <w:tcW w:w="2764" w:type="dxa"/>
                <w:vAlign w:val="center"/>
              </w:tcPr>
              <w:p w14:paraId="6BBDB966" w14:textId="4F0179D2" w:rsidR="00675FBF" w:rsidRPr="000964A9" w:rsidRDefault="00675FBF" w:rsidP="00A72456">
                <w:pPr>
                  <w:spacing w:line="240" w:lineRule="auto"/>
                </w:pPr>
                <w:r w:rsidRPr="00675FBF">
                  <w:t>34%</w:t>
                </w:r>
              </w:p>
            </w:tc>
          </w:tr>
          <w:tr w:rsidR="00675FBF" w:rsidRPr="000964A9" w14:paraId="13B5AE38" w14:textId="77777777" w:rsidTr="00A72456">
            <w:trPr>
              <w:trHeight w:val="567"/>
            </w:trPr>
            <w:tc>
              <w:tcPr>
                <w:tcW w:w="4106" w:type="dxa"/>
                <w:vAlign w:val="center"/>
              </w:tcPr>
              <w:p w14:paraId="56EF8509" w14:textId="6C02219F" w:rsidR="00675FBF" w:rsidRPr="000964A9" w:rsidRDefault="009C5E6D" w:rsidP="00A72456">
                <w:pPr>
                  <w:spacing w:line="240" w:lineRule="auto"/>
                </w:pPr>
                <w:r w:rsidRPr="009C5E6D">
                  <w:t>Visit history / heritage buildings, sites or monuments</w:t>
                </w:r>
              </w:p>
            </w:tc>
            <w:tc>
              <w:tcPr>
                <w:tcW w:w="2764" w:type="dxa"/>
                <w:vAlign w:val="center"/>
              </w:tcPr>
              <w:p w14:paraId="3DCF8070" w14:textId="73F9ECFA" w:rsidR="00675FBF" w:rsidRPr="000964A9" w:rsidRDefault="00675FBF" w:rsidP="00A72456">
                <w:pPr>
                  <w:spacing w:line="240" w:lineRule="auto"/>
                </w:pPr>
                <w:r w:rsidRPr="00675FBF">
                  <w:t>33%</w:t>
                </w:r>
              </w:p>
            </w:tc>
            <w:tc>
              <w:tcPr>
                <w:tcW w:w="2764" w:type="dxa"/>
                <w:vAlign w:val="center"/>
              </w:tcPr>
              <w:p w14:paraId="5C7F1E2E" w14:textId="1E2A7A08" w:rsidR="00675FBF" w:rsidRPr="000964A9" w:rsidRDefault="00675FBF" w:rsidP="00A72456">
                <w:pPr>
                  <w:spacing w:line="240" w:lineRule="auto"/>
                </w:pPr>
                <w:r w:rsidRPr="00675FBF">
                  <w:t>30%</w:t>
                </w:r>
              </w:p>
            </w:tc>
          </w:tr>
        </w:tbl>
        <w:p w14:paraId="5F2B5869" w14:textId="42BBA908" w:rsidR="00F8084C" w:rsidRPr="000964A9" w:rsidRDefault="00F8084C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</w:p>
        <w:p w14:paraId="3F361F45" w14:textId="1C135492" w:rsidR="006017D1" w:rsidRPr="000964A9" w:rsidRDefault="00A72456" w:rsidP="006017D1">
          <w:r w:rsidRPr="00A72456">
            <w:t>Available seats and load factor has steadily increased in the last two years. Over 692,000 Australians visited China in 2025, the fifth most popular overseas destination for Australians.</w:t>
          </w:r>
        </w:p>
        <w:p w14:paraId="77DE8CBE" w14:textId="1A5A7E66" w:rsidR="00DE7F3C" w:rsidRPr="000964A9" w:rsidRDefault="00DE7F3C" w:rsidP="00DE7F3C"/>
        <w:p w14:paraId="759408CD" w14:textId="3CBAC17F" w:rsidR="00DD05D7" w:rsidRPr="000964A9" w:rsidRDefault="00B02202" w:rsidP="00DD05D7">
          <w:pPr>
            <w:pStyle w:val="Heading2"/>
          </w:pPr>
          <w:r w:rsidRPr="000964A9">
            <w:t xml:space="preserve">Aviation </w:t>
          </w:r>
          <w:r w:rsidR="00032898" w:rsidRPr="000964A9">
            <w:t>c</w:t>
          </w:r>
          <w:r w:rsidRPr="000964A9">
            <w:t>apacity</w:t>
          </w:r>
        </w:p>
        <w:p w14:paraId="4B22A5EB" w14:textId="367FD885" w:rsidR="00DD05D7" w:rsidRPr="000964A9" w:rsidRDefault="00DD05D7" w:rsidP="00DD05D7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2A2497" w:rsidRPr="000964A9">
            <w:rPr>
              <w:b/>
              <w:bCs/>
              <w:lang w:eastAsia="zh-CN"/>
            </w:rPr>
            <w:t>6</w:t>
          </w:r>
          <w:r w:rsidRPr="000964A9">
            <w:rPr>
              <w:b/>
              <w:bCs/>
              <w:lang w:eastAsia="zh-CN"/>
            </w:rPr>
            <w:t xml:space="preserve">: </w:t>
          </w:r>
          <w:r w:rsidR="00B02202" w:rsidRPr="000964A9">
            <w:rPr>
              <w:b/>
              <w:bCs/>
            </w:rPr>
            <w:t>Aviation capacity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Aviation capacity table showing passenger load factor and seats available"/>
            <w:tblDescription w:val="Showing passenger load factor as a percentage and seats available as a number for 2015-16 to 2023-24."/>
          </w:tblPr>
          <w:tblGrid>
            <w:gridCol w:w="3211"/>
            <w:gridCol w:w="3211"/>
            <w:gridCol w:w="3212"/>
          </w:tblGrid>
          <w:tr w:rsidR="00EE3ABB" w:rsidRPr="000964A9" w14:paraId="5DA64AF8" w14:textId="77777777" w:rsidTr="000964A9">
            <w:trPr>
              <w:tblHeader/>
            </w:trPr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0B44158C" w14:textId="0D45A097" w:rsidR="00EE3ABB" w:rsidRPr="000964A9" w:rsidRDefault="00EE3ABB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Year</w:t>
                </w:r>
              </w:p>
            </w:tc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4DFB41EC" w14:textId="664EC847" w:rsidR="00EE3ABB" w:rsidRPr="000964A9" w:rsidRDefault="00EE3ABB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Passenger Load Factor</w:t>
                </w:r>
              </w:p>
            </w:tc>
            <w:tc>
              <w:tcPr>
                <w:tcW w:w="3212" w:type="dxa"/>
                <w:shd w:val="clear" w:color="auto" w:fill="300050" w:themeFill="text2"/>
                <w:vAlign w:val="center"/>
              </w:tcPr>
              <w:p w14:paraId="3B1CDF10" w14:textId="24F24733" w:rsidR="00EE3ABB" w:rsidRPr="000964A9" w:rsidRDefault="00EE3ABB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Seats Available</w:t>
                </w:r>
              </w:p>
            </w:tc>
          </w:tr>
          <w:tr w:rsidR="002B6C31" w:rsidRPr="000964A9" w14:paraId="29FF4BFF" w14:textId="77777777" w:rsidTr="002B6C3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F96E3FC" w14:textId="68F313B0" w:rsidR="002B6C31" w:rsidRPr="000964A9" w:rsidRDefault="002B6C31" w:rsidP="002B6C31">
                <w:pPr>
                  <w:spacing w:line="240" w:lineRule="auto"/>
                </w:pPr>
                <w:r w:rsidRPr="000964A9">
                  <w:t>2015–16</w:t>
                </w:r>
              </w:p>
            </w:tc>
            <w:tc>
              <w:tcPr>
                <w:tcW w:w="3211" w:type="dxa"/>
                <w:vAlign w:val="center"/>
              </w:tcPr>
              <w:p w14:paraId="6AB516DB" w14:textId="0C8492A6" w:rsidR="002B6C31" w:rsidRPr="000964A9" w:rsidRDefault="002B6C31" w:rsidP="002B6C31">
                <w:pPr>
                  <w:spacing w:line="240" w:lineRule="auto"/>
                </w:pPr>
                <w:r w:rsidRPr="002B6C31">
                  <w:t>81%</w:t>
                </w:r>
              </w:p>
            </w:tc>
            <w:tc>
              <w:tcPr>
                <w:tcW w:w="3212" w:type="dxa"/>
                <w:vAlign w:val="center"/>
              </w:tcPr>
              <w:p w14:paraId="403AC75F" w14:textId="02E6ACA0" w:rsidR="002B6C31" w:rsidRPr="000964A9" w:rsidRDefault="002B6C31" w:rsidP="002B6C31">
                <w:pPr>
                  <w:spacing w:line="240" w:lineRule="auto"/>
                </w:pPr>
                <w:r w:rsidRPr="002B6C31">
                  <w:t xml:space="preserve">1,418,501 </w:t>
                </w:r>
              </w:p>
            </w:tc>
          </w:tr>
          <w:tr w:rsidR="002B6C31" w:rsidRPr="000964A9" w14:paraId="112E3B17" w14:textId="77777777" w:rsidTr="002B6C3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213503A" w14:textId="17CF1F29" w:rsidR="002B6C31" w:rsidRPr="000964A9" w:rsidRDefault="002B6C31" w:rsidP="002B6C31">
                <w:pPr>
                  <w:spacing w:line="240" w:lineRule="auto"/>
                </w:pPr>
                <w:r w:rsidRPr="000964A9">
                  <w:t>2016–17</w:t>
                </w:r>
              </w:p>
            </w:tc>
            <w:tc>
              <w:tcPr>
                <w:tcW w:w="3211" w:type="dxa"/>
                <w:vAlign w:val="center"/>
              </w:tcPr>
              <w:p w14:paraId="79F98BB2" w14:textId="0209C52D" w:rsidR="002B6C31" w:rsidRPr="000964A9" w:rsidRDefault="002B6C31" w:rsidP="002B6C31">
                <w:pPr>
                  <w:spacing w:line="240" w:lineRule="auto"/>
                </w:pPr>
                <w:r w:rsidRPr="002B6C31">
                  <w:t>81%</w:t>
                </w:r>
              </w:p>
            </w:tc>
            <w:tc>
              <w:tcPr>
                <w:tcW w:w="3212" w:type="dxa"/>
                <w:vAlign w:val="center"/>
              </w:tcPr>
              <w:p w14:paraId="75712891" w14:textId="66793A62" w:rsidR="002B6C31" w:rsidRPr="000964A9" w:rsidRDefault="002B6C31" w:rsidP="002B6C31">
                <w:pPr>
                  <w:spacing w:line="240" w:lineRule="auto"/>
                </w:pPr>
                <w:r w:rsidRPr="002B6C31">
                  <w:t xml:space="preserve">1,750,683 </w:t>
                </w:r>
              </w:p>
            </w:tc>
          </w:tr>
          <w:tr w:rsidR="002B6C31" w:rsidRPr="000964A9" w14:paraId="7A96414A" w14:textId="77777777" w:rsidTr="002B6C3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59D90F0" w14:textId="68D23C2F" w:rsidR="002B6C31" w:rsidRPr="000964A9" w:rsidRDefault="002B6C31" w:rsidP="002B6C31">
                <w:pPr>
                  <w:spacing w:line="240" w:lineRule="auto"/>
                </w:pPr>
                <w:r w:rsidRPr="000964A9">
                  <w:t>2017–18</w:t>
                </w:r>
              </w:p>
            </w:tc>
            <w:tc>
              <w:tcPr>
                <w:tcW w:w="3211" w:type="dxa"/>
                <w:vAlign w:val="center"/>
              </w:tcPr>
              <w:p w14:paraId="78CE07C6" w14:textId="570AD857" w:rsidR="002B6C31" w:rsidRPr="000964A9" w:rsidRDefault="002B6C31" w:rsidP="002B6C31">
                <w:pPr>
                  <w:spacing w:line="240" w:lineRule="auto"/>
                </w:pPr>
                <w:r w:rsidRPr="002B6C31">
                  <w:t>79%</w:t>
                </w:r>
              </w:p>
            </w:tc>
            <w:tc>
              <w:tcPr>
                <w:tcW w:w="3212" w:type="dxa"/>
                <w:vAlign w:val="center"/>
              </w:tcPr>
              <w:p w14:paraId="130D26CD" w14:textId="53C1ADA6" w:rsidR="002B6C31" w:rsidRPr="000964A9" w:rsidRDefault="002B6C31" w:rsidP="002B6C31">
                <w:pPr>
                  <w:spacing w:line="240" w:lineRule="auto"/>
                </w:pPr>
                <w:r w:rsidRPr="002B6C31">
                  <w:t xml:space="preserve">2,198,387 </w:t>
                </w:r>
              </w:p>
            </w:tc>
          </w:tr>
          <w:tr w:rsidR="002B6C31" w:rsidRPr="000964A9" w14:paraId="2FBFB51E" w14:textId="77777777" w:rsidTr="002B6C3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153A446" w14:textId="79996429" w:rsidR="002B6C31" w:rsidRPr="000964A9" w:rsidRDefault="002B6C31" w:rsidP="002B6C31">
                <w:pPr>
                  <w:spacing w:line="240" w:lineRule="auto"/>
                </w:pPr>
                <w:r w:rsidRPr="000964A9">
                  <w:t>2018–19</w:t>
                </w:r>
              </w:p>
            </w:tc>
            <w:tc>
              <w:tcPr>
                <w:tcW w:w="3211" w:type="dxa"/>
                <w:vAlign w:val="center"/>
              </w:tcPr>
              <w:p w14:paraId="30D1FCF4" w14:textId="7BF6AED6" w:rsidR="002B6C31" w:rsidRPr="000964A9" w:rsidRDefault="002B6C31" w:rsidP="002B6C31">
                <w:pPr>
                  <w:spacing w:line="240" w:lineRule="auto"/>
                </w:pPr>
                <w:r w:rsidRPr="002B6C31">
                  <w:t>81%</w:t>
                </w:r>
              </w:p>
            </w:tc>
            <w:tc>
              <w:tcPr>
                <w:tcW w:w="3212" w:type="dxa"/>
                <w:vAlign w:val="center"/>
              </w:tcPr>
              <w:p w14:paraId="02E1E94C" w14:textId="482FA74D" w:rsidR="002B6C31" w:rsidRPr="000964A9" w:rsidRDefault="002B6C31" w:rsidP="002B6C31">
                <w:pPr>
                  <w:spacing w:line="240" w:lineRule="auto"/>
                </w:pPr>
                <w:r w:rsidRPr="002B6C31">
                  <w:t xml:space="preserve">2,265,343 </w:t>
                </w:r>
              </w:p>
            </w:tc>
          </w:tr>
          <w:tr w:rsidR="002B6C31" w:rsidRPr="000964A9" w14:paraId="344C75C7" w14:textId="77777777" w:rsidTr="002B6C3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89415B1" w14:textId="49258F1F" w:rsidR="002B6C31" w:rsidRPr="000964A9" w:rsidRDefault="002B6C31" w:rsidP="002B6C31">
                <w:pPr>
                  <w:spacing w:line="240" w:lineRule="auto"/>
                </w:pPr>
                <w:r w:rsidRPr="000964A9">
                  <w:t>2019–20</w:t>
                </w:r>
              </w:p>
            </w:tc>
            <w:tc>
              <w:tcPr>
                <w:tcW w:w="3211" w:type="dxa"/>
                <w:vAlign w:val="center"/>
              </w:tcPr>
              <w:p w14:paraId="14111752" w14:textId="77B05F9C" w:rsidR="002B6C31" w:rsidRPr="000964A9" w:rsidRDefault="002B6C31" w:rsidP="002B6C31">
                <w:pPr>
                  <w:spacing w:line="240" w:lineRule="auto"/>
                </w:pPr>
                <w:r w:rsidRPr="002B6C31">
                  <w:t>79%</w:t>
                </w:r>
              </w:p>
            </w:tc>
            <w:tc>
              <w:tcPr>
                <w:tcW w:w="3212" w:type="dxa"/>
                <w:vAlign w:val="center"/>
              </w:tcPr>
              <w:p w14:paraId="6EB86D78" w14:textId="67320153" w:rsidR="002B6C31" w:rsidRPr="000964A9" w:rsidRDefault="002B6C31" w:rsidP="002B6C31">
                <w:pPr>
                  <w:spacing w:line="240" w:lineRule="auto"/>
                </w:pPr>
                <w:r w:rsidRPr="002B6C31">
                  <w:t xml:space="preserve">1,378,701 </w:t>
                </w:r>
              </w:p>
            </w:tc>
          </w:tr>
          <w:tr w:rsidR="002B6C31" w:rsidRPr="000964A9" w14:paraId="0D67E2B0" w14:textId="77777777" w:rsidTr="002B6C3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44F1D65" w14:textId="0FCC8D2C" w:rsidR="002B6C31" w:rsidRPr="000964A9" w:rsidRDefault="002B6C31" w:rsidP="002B6C31">
                <w:pPr>
                  <w:spacing w:line="240" w:lineRule="auto"/>
                </w:pPr>
                <w:r w:rsidRPr="000964A9">
                  <w:t>2020–21</w:t>
                </w:r>
              </w:p>
            </w:tc>
            <w:tc>
              <w:tcPr>
                <w:tcW w:w="3211" w:type="dxa"/>
                <w:vAlign w:val="center"/>
              </w:tcPr>
              <w:p w14:paraId="1A279E2F" w14:textId="57D0B792" w:rsidR="002B6C31" w:rsidRPr="000964A9" w:rsidRDefault="002B6C31" w:rsidP="002B6C31">
                <w:pPr>
                  <w:spacing w:line="240" w:lineRule="auto"/>
                </w:pPr>
                <w:r w:rsidRPr="002B6C31">
                  <w:t>8%</w:t>
                </w:r>
              </w:p>
            </w:tc>
            <w:tc>
              <w:tcPr>
                <w:tcW w:w="3212" w:type="dxa"/>
                <w:vAlign w:val="center"/>
              </w:tcPr>
              <w:p w14:paraId="7CEC3987" w14:textId="0469AA84" w:rsidR="002B6C31" w:rsidRPr="000964A9" w:rsidRDefault="002B6C31" w:rsidP="002B6C31">
                <w:pPr>
                  <w:spacing w:line="240" w:lineRule="auto"/>
                </w:pPr>
                <w:r w:rsidRPr="002B6C31">
                  <w:t xml:space="preserve">106,568 </w:t>
                </w:r>
              </w:p>
            </w:tc>
          </w:tr>
          <w:tr w:rsidR="002B6C31" w:rsidRPr="000964A9" w14:paraId="4A1925C0" w14:textId="77777777" w:rsidTr="002B6C3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5702A1D" w14:textId="16F840C3" w:rsidR="002B6C31" w:rsidRPr="000964A9" w:rsidRDefault="002B6C31" w:rsidP="002B6C31">
                <w:pPr>
                  <w:spacing w:line="240" w:lineRule="auto"/>
                </w:pPr>
                <w:r w:rsidRPr="000964A9">
                  <w:t>2021–22</w:t>
                </w:r>
              </w:p>
            </w:tc>
            <w:tc>
              <w:tcPr>
                <w:tcW w:w="3211" w:type="dxa"/>
                <w:vAlign w:val="center"/>
              </w:tcPr>
              <w:p w14:paraId="1B0C92DF" w14:textId="000AC702" w:rsidR="002B6C31" w:rsidRPr="000964A9" w:rsidRDefault="002B6C31" w:rsidP="002B6C31">
                <w:pPr>
                  <w:spacing w:line="240" w:lineRule="auto"/>
                </w:pPr>
                <w:r w:rsidRPr="002B6C31">
                  <w:t>37%</w:t>
                </w:r>
              </w:p>
            </w:tc>
            <w:tc>
              <w:tcPr>
                <w:tcW w:w="3212" w:type="dxa"/>
                <w:vAlign w:val="center"/>
              </w:tcPr>
              <w:p w14:paraId="4C6B43E9" w14:textId="64BF49DD" w:rsidR="002B6C31" w:rsidRPr="000964A9" w:rsidRDefault="002B6C31" w:rsidP="002B6C31">
                <w:pPr>
                  <w:spacing w:line="240" w:lineRule="auto"/>
                </w:pPr>
                <w:r w:rsidRPr="002B6C31">
                  <w:t xml:space="preserve">80,496 </w:t>
                </w:r>
              </w:p>
            </w:tc>
          </w:tr>
          <w:tr w:rsidR="002B6C31" w:rsidRPr="000964A9" w14:paraId="1275E490" w14:textId="77777777" w:rsidTr="002B6C3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1CA0400" w14:textId="7A2A16EE" w:rsidR="002B6C31" w:rsidRPr="000964A9" w:rsidRDefault="002B6C31" w:rsidP="002B6C31">
                <w:pPr>
                  <w:spacing w:line="240" w:lineRule="auto"/>
                </w:pPr>
                <w:r w:rsidRPr="000964A9">
                  <w:t>2022–23</w:t>
                </w:r>
              </w:p>
            </w:tc>
            <w:tc>
              <w:tcPr>
                <w:tcW w:w="3211" w:type="dxa"/>
                <w:vAlign w:val="center"/>
              </w:tcPr>
              <w:p w14:paraId="7E085840" w14:textId="388749D5" w:rsidR="002B6C31" w:rsidRPr="000964A9" w:rsidRDefault="002B6C31" w:rsidP="002B6C31">
                <w:pPr>
                  <w:spacing w:line="240" w:lineRule="auto"/>
                </w:pPr>
                <w:r w:rsidRPr="002B6C31">
                  <w:t>74%</w:t>
                </w:r>
              </w:p>
            </w:tc>
            <w:tc>
              <w:tcPr>
                <w:tcW w:w="3212" w:type="dxa"/>
                <w:vAlign w:val="center"/>
              </w:tcPr>
              <w:p w14:paraId="212E90CE" w14:textId="1981A12B" w:rsidR="002B6C31" w:rsidRPr="000964A9" w:rsidRDefault="002B6C31" w:rsidP="002B6C31">
                <w:pPr>
                  <w:spacing w:line="240" w:lineRule="auto"/>
                </w:pPr>
                <w:r w:rsidRPr="002B6C31">
                  <w:t xml:space="preserve">390,859 </w:t>
                </w:r>
              </w:p>
            </w:tc>
          </w:tr>
          <w:tr w:rsidR="002B6C31" w:rsidRPr="000964A9" w14:paraId="59797F14" w14:textId="77777777" w:rsidTr="002B6C3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FCE24DB" w14:textId="6931375F" w:rsidR="002B6C31" w:rsidRPr="000964A9" w:rsidRDefault="002B6C31" w:rsidP="002B6C31">
                <w:pPr>
                  <w:spacing w:line="240" w:lineRule="auto"/>
                </w:pPr>
                <w:r w:rsidRPr="000964A9">
                  <w:t>2023–24</w:t>
                </w:r>
              </w:p>
            </w:tc>
            <w:tc>
              <w:tcPr>
                <w:tcW w:w="3211" w:type="dxa"/>
                <w:vAlign w:val="center"/>
              </w:tcPr>
              <w:p w14:paraId="3268B668" w14:textId="24622700" w:rsidR="002B6C31" w:rsidRPr="000964A9" w:rsidRDefault="002B6C31" w:rsidP="002B6C31">
                <w:pPr>
                  <w:spacing w:line="240" w:lineRule="auto"/>
                </w:pPr>
                <w:r w:rsidRPr="002B6C31">
                  <w:t>78%</w:t>
                </w:r>
              </w:p>
            </w:tc>
            <w:tc>
              <w:tcPr>
                <w:tcW w:w="3212" w:type="dxa"/>
                <w:vAlign w:val="center"/>
              </w:tcPr>
              <w:p w14:paraId="762A8D3E" w14:textId="1D10A818" w:rsidR="002B6C31" w:rsidRPr="000964A9" w:rsidRDefault="002B6C31" w:rsidP="002B6C31">
                <w:pPr>
                  <w:spacing w:line="240" w:lineRule="auto"/>
                </w:pPr>
                <w:r w:rsidRPr="002B6C31">
                  <w:t xml:space="preserve">1,766,367 </w:t>
                </w:r>
              </w:p>
            </w:tc>
          </w:tr>
          <w:tr w:rsidR="002B6C31" w:rsidRPr="000964A9" w14:paraId="4308A78C" w14:textId="77777777" w:rsidTr="002B6C31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25F2CACF" w14:textId="41E02208" w:rsidR="002B6C31" w:rsidRPr="000964A9" w:rsidRDefault="002B6C31" w:rsidP="002B6C31">
                <w:pPr>
                  <w:spacing w:line="240" w:lineRule="auto"/>
                </w:pPr>
                <w:r w:rsidRPr="000964A9">
                  <w:t>2024-25</w:t>
                </w:r>
              </w:p>
            </w:tc>
            <w:tc>
              <w:tcPr>
                <w:tcW w:w="3211" w:type="dxa"/>
                <w:vAlign w:val="center"/>
              </w:tcPr>
              <w:p w14:paraId="6E5B205E" w14:textId="22750542" w:rsidR="002B6C31" w:rsidRPr="000964A9" w:rsidRDefault="002B6C31" w:rsidP="002B6C31">
                <w:pPr>
                  <w:spacing w:line="240" w:lineRule="auto"/>
                </w:pPr>
                <w:r w:rsidRPr="002B6C31">
                  <w:t>82%</w:t>
                </w:r>
              </w:p>
            </w:tc>
            <w:tc>
              <w:tcPr>
                <w:tcW w:w="3212" w:type="dxa"/>
                <w:vAlign w:val="center"/>
              </w:tcPr>
              <w:p w14:paraId="38F5A6B1" w14:textId="230D6069" w:rsidR="002B6C31" w:rsidRPr="000964A9" w:rsidRDefault="002B6C31" w:rsidP="002B6C31">
                <w:pPr>
                  <w:spacing w:line="240" w:lineRule="auto"/>
                </w:pPr>
                <w:r w:rsidRPr="002B6C31">
                  <w:t xml:space="preserve">1,989,508 </w:t>
                </w:r>
              </w:p>
            </w:tc>
          </w:tr>
        </w:tbl>
        <w:p w14:paraId="0D93F57F" w14:textId="7E399FD5" w:rsidR="004970E0" w:rsidRPr="000964A9" w:rsidRDefault="004970E0" w:rsidP="004970E0">
          <w:pPr>
            <w:pStyle w:val="Heading2"/>
          </w:pPr>
          <w:r w:rsidRPr="000964A9">
            <w:lastRenderedPageBreak/>
            <w:t>Australians in</w:t>
          </w:r>
          <w:r w:rsidR="00406378" w:rsidRPr="000964A9">
            <w:t xml:space="preserve"> </w:t>
          </w:r>
          <w:r w:rsidR="00F953A6">
            <w:t>China</w:t>
          </w:r>
        </w:p>
        <w:p w14:paraId="003DD26C" w14:textId="32BF8F4A" w:rsidR="004970E0" w:rsidRPr="000964A9" w:rsidRDefault="004970E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0964A9">
            <w:t xml:space="preserve">Australians in country: </w:t>
          </w:r>
          <w:r w:rsidR="004B5C74">
            <w:t>692</w:t>
          </w:r>
          <w:r w:rsidR="006A2C38" w:rsidRPr="000964A9">
            <w:t>,</w:t>
          </w:r>
          <w:r w:rsidR="0095240C" w:rsidRPr="000964A9">
            <w:t>5</w:t>
          </w:r>
          <w:r w:rsidR="004B5C74">
            <w:t>0</w:t>
          </w:r>
          <w:r w:rsidR="006A2C38" w:rsidRPr="000964A9">
            <w:t>0</w:t>
          </w:r>
        </w:p>
        <w:p w14:paraId="5EBE1F12" w14:textId="053A288A" w:rsidR="004970E0" w:rsidRPr="000964A9" w:rsidRDefault="00247F4B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>
            <w:t>Chinese</w:t>
          </w:r>
          <w:r w:rsidR="004970E0" w:rsidRPr="000964A9">
            <w:t xml:space="preserve"> residents coming into Australia: </w:t>
          </w:r>
          <w:r w:rsidR="004B5C74">
            <w:t>1,040</w:t>
          </w:r>
          <w:r w:rsidR="006A2C38" w:rsidRPr="000964A9">
            <w:t>,</w:t>
          </w:r>
          <w:r w:rsidR="004B5C74">
            <w:t>14</w:t>
          </w:r>
          <w:r w:rsidR="006A2C38" w:rsidRPr="000964A9">
            <w:t>0</w:t>
          </w:r>
        </w:p>
        <w:p w14:paraId="3EBAEB54" w14:textId="7510F470" w:rsidR="004970E0" w:rsidRPr="000964A9" w:rsidRDefault="004970E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0964A9">
            <w:t xml:space="preserve">NET visitor balance: </w:t>
          </w:r>
          <w:r w:rsidR="004B5C74">
            <w:t>+347</w:t>
          </w:r>
          <w:r w:rsidR="00BB4E5F" w:rsidRPr="000964A9">
            <w:t>,</w:t>
          </w:r>
          <w:r w:rsidR="004B5C74">
            <w:t>64</w:t>
          </w:r>
          <w:r w:rsidR="00BB4E5F" w:rsidRPr="000964A9">
            <w:t>0</w:t>
          </w:r>
        </w:p>
        <w:p w14:paraId="0F6AFB92" w14:textId="77777777" w:rsidR="004970E0" w:rsidRPr="000964A9" w:rsidRDefault="004970E0" w:rsidP="00B44505">
          <w:pPr>
            <w:spacing w:before="0" w:after="160" w:line="259" w:lineRule="auto"/>
          </w:pPr>
        </w:p>
        <w:p w14:paraId="196E52D3" w14:textId="3D6E63F6" w:rsidR="00556A2F" w:rsidRPr="000964A9" w:rsidRDefault="00556A2F" w:rsidP="0051582E">
          <w:pPr>
            <w:pStyle w:val="Heading2"/>
          </w:pPr>
          <w:r w:rsidRPr="000964A9">
            <w:t xml:space="preserve">Data </w:t>
          </w:r>
          <w:r w:rsidR="00032898" w:rsidRPr="000964A9">
            <w:t>s</w:t>
          </w:r>
          <w:r w:rsidRPr="000964A9">
            <w:t>ources</w:t>
          </w:r>
        </w:p>
        <w:p w14:paraId="386C3887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Tourism Research Australia, International Visitor Survey (IVS)</w:t>
          </w:r>
        </w:p>
        <w:p w14:paraId="2AC15EA6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Australian Bureau of Statistics, Overseas Arrivals and Departures</w:t>
          </w:r>
        </w:p>
        <w:p w14:paraId="5758C458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Tourism Research Australia, forecasts (arrivals to Australia forecasts)</w:t>
          </w:r>
        </w:p>
        <w:p w14:paraId="03714D19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Bureau of Infrastructure and Transport Research Economics, Aviation Statistics</w:t>
          </w:r>
        </w:p>
        <w:p w14:paraId="2CA7657D" w14:textId="349C182E" w:rsidR="00556A2F" w:rsidRPr="000964A9" w:rsidRDefault="00556A2F" w:rsidP="00556A2F">
          <w:pPr>
            <w:spacing w:after="160" w:line="278" w:lineRule="auto"/>
          </w:pPr>
          <w:r w:rsidRPr="000964A9">
            <w:t xml:space="preserve">Data may not sum to 100% for all measures due to rounding and visitors can visit more than one location and/or experienced more than one activity. Updated </w:t>
          </w:r>
          <w:r w:rsidR="00633CFF" w:rsidRPr="000964A9">
            <w:t>March 2026</w:t>
          </w:r>
          <w:r w:rsidRPr="000964A9">
            <w:t xml:space="preserve">. </w:t>
          </w:r>
        </w:p>
      </w:sdtContent>
    </w:sdt>
    <w:p w14:paraId="2514B350" w14:textId="77777777" w:rsidR="00CB0682" w:rsidRPr="000964A9" w:rsidRDefault="00CB0682" w:rsidP="00CB0682">
      <w:r w:rsidRPr="000964A9">
        <w:t xml:space="preserve">Prepared by Tourism Research Australia, Australian Trade and Investment Commission (Austrade). </w:t>
      </w:r>
    </w:p>
    <w:p w14:paraId="262FC0AE" w14:textId="77777777" w:rsidR="00CB0682" w:rsidRPr="000964A9" w:rsidRDefault="00CB0682" w:rsidP="00CB0682">
      <w:r w:rsidRPr="000964A9">
        <w:t xml:space="preserve">Visit the Tourism Research Australia website at: </w:t>
      </w:r>
      <w:hyperlink r:id="rId13">
        <w:r w:rsidRPr="000964A9">
          <w:rPr>
            <w:rStyle w:val="Hyperlink"/>
          </w:rPr>
          <w:t>www.tra.gov.au</w:t>
        </w:r>
      </w:hyperlink>
      <w:r w:rsidRPr="000964A9">
        <w:t xml:space="preserve">. </w:t>
      </w:r>
    </w:p>
    <w:p w14:paraId="78E6EA69" w14:textId="485AAF25" w:rsidR="004767E6" w:rsidRPr="00245E86" w:rsidRDefault="00CB0682" w:rsidP="00CB0682">
      <w:r w:rsidRPr="000964A9">
        <w:t xml:space="preserve">Email us at: </w:t>
      </w:r>
      <w:hyperlink r:id="rId14">
        <w:r w:rsidRPr="000964A9">
          <w:rPr>
            <w:rStyle w:val="Hyperlink"/>
          </w:rPr>
          <w:t>Tourism.Research@tra.gov.au</w:t>
        </w:r>
      </w:hyperlink>
      <w:r>
        <w:t xml:space="preserve"> </w:t>
      </w:r>
      <w:r w:rsidR="00245E86">
        <w:tab/>
      </w:r>
    </w:p>
    <w:sectPr w:rsidR="004767E6" w:rsidRPr="00245E86" w:rsidSect="00B558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945" w:bottom="993" w:left="993" w:header="708" w:footer="3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F62E" w14:textId="77777777" w:rsidR="00B146AC" w:rsidRDefault="00B146AC" w:rsidP="007B0021">
      <w:r>
        <w:separator/>
      </w:r>
    </w:p>
    <w:p w14:paraId="7E54EADE" w14:textId="77777777" w:rsidR="00B146AC" w:rsidRDefault="00B146AC" w:rsidP="007B0021"/>
  </w:endnote>
  <w:endnote w:type="continuationSeparator" w:id="0">
    <w:p w14:paraId="5292D325" w14:textId="77777777" w:rsidR="00B146AC" w:rsidRDefault="00B146AC" w:rsidP="007B0021">
      <w:r>
        <w:continuationSeparator/>
      </w:r>
    </w:p>
    <w:p w14:paraId="65BB1BCA" w14:textId="77777777" w:rsidR="00B146AC" w:rsidRDefault="00B146AC" w:rsidP="007B0021"/>
  </w:endnote>
  <w:endnote w:type="continuationNotice" w:id="1">
    <w:p w14:paraId="0A69F8C7" w14:textId="77777777" w:rsidR="00B146AC" w:rsidRDefault="00B146A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A8F5" w14:textId="6B523554" w:rsidR="00710296" w:rsidRDefault="00710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D4D59F" wp14:editId="4ED311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588126322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2D669" w14:textId="089835DE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4D59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OFFICIAL" style="position:absolute;margin-left:0;margin-top:0;width:43.45pt;height:40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" filled="f" stroked="f">
              <v:textbox style="mso-fit-shape-to-text:t" inset="0,0,0,15pt">
                <w:txbxContent>
                  <w:p w14:paraId="1872D669" w14:textId="089835DE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09EB" w14:textId="43046C8F" w:rsidR="00710296" w:rsidRDefault="00710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9563" w14:textId="77777777" w:rsidR="00497858" w:rsidRDefault="00497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1D15" w14:textId="77777777" w:rsidR="00B146AC" w:rsidRDefault="00B146AC" w:rsidP="007B0021">
      <w:r>
        <w:separator/>
      </w:r>
    </w:p>
    <w:p w14:paraId="0431B581" w14:textId="77777777" w:rsidR="00B146AC" w:rsidRDefault="00B146AC" w:rsidP="007B0021"/>
  </w:footnote>
  <w:footnote w:type="continuationSeparator" w:id="0">
    <w:p w14:paraId="3F4FE362" w14:textId="77777777" w:rsidR="00B146AC" w:rsidRDefault="00B146AC" w:rsidP="007B0021">
      <w:r>
        <w:continuationSeparator/>
      </w:r>
    </w:p>
    <w:p w14:paraId="76D2EFCE" w14:textId="77777777" w:rsidR="00B146AC" w:rsidRDefault="00B146AC" w:rsidP="007B0021"/>
  </w:footnote>
  <w:footnote w:type="continuationNotice" w:id="1">
    <w:p w14:paraId="5484F73D" w14:textId="77777777" w:rsidR="00B146AC" w:rsidRDefault="00B146A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6730" w14:textId="50BC94C2" w:rsidR="00710296" w:rsidRDefault="007102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A3B2B6" wp14:editId="3FF01E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176097890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1BB69" w14:textId="7A2F976A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3B2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43.45pt;height:4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" filled="f" stroked="f">
              <v:textbox style="mso-fit-shape-to-text:t" inset="0,15pt,0,0">
                <w:txbxContent>
                  <w:p w14:paraId="6471BB69" w14:textId="7A2F976A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7EFD" w14:textId="2F686028" w:rsidR="00497858" w:rsidRDefault="00497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7B89" w14:textId="3CA0AD9C" w:rsidR="003A58AB" w:rsidRDefault="00710296" w:rsidP="007B00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311262" wp14:editId="03D782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20840306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421FE" w14:textId="76F8BD26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112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3.45pt;height:4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" filled="f" stroked="f">
              <v:textbox style="mso-fit-shape-to-text:t" inset="0,15pt,0,0">
                <w:txbxContent>
                  <w:p w14:paraId="1CE421FE" w14:textId="76F8BD26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260FC9" w14:textId="77777777" w:rsidR="003A58AB" w:rsidRDefault="003A58AB" w:rsidP="007B00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BCB"/>
    <w:multiLevelType w:val="hybridMultilevel"/>
    <w:tmpl w:val="15AA6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67DB"/>
    <w:multiLevelType w:val="hybridMultilevel"/>
    <w:tmpl w:val="66706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0074"/>
    <w:multiLevelType w:val="hybridMultilevel"/>
    <w:tmpl w:val="FE803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B612A"/>
    <w:multiLevelType w:val="hybridMultilevel"/>
    <w:tmpl w:val="ADECB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412BC"/>
    <w:multiLevelType w:val="hybridMultilevel"/>
    <w:tmpl w:val="812012FC"/>
    <w:lvl w:ilvl="0" w:tplc="8F50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B29F4"/>
    <w:multiLevelType w:val="hybridMultilevel"/>
    <w:tmpl w:val="60D40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903CA"/>
    <w:multiLevelType w:val="hybridMultilevel"/>
    <w:tmpl w:val="0E58C170"/>
    <w:lvl w:ilvl="0" w:tplc="16200BE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643664"/>
    <w:multiLevelType w:val="hybridMultilevel"/>
    <w:tmpl w:val="26FCED0E"/>
    <w:lvl w:ilvl="0" w:tplc="D74C2B7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C3AAB"/>
    <w:multiLevelType w:val="hybridMultilevel"/>
    <w:tmpl w:val="CCA69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F7EA1"/>
    <w:multiLevelType w:val="hybridMultilevel"/>
    <w:tmpl w:val="91EC8A92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2185339"/>
    <w:multiLevelType w:val="hybridMultilevel"/>
    <w:tmpl w:val="20E2D7BA"/>
    <w:lvl w:ilvl="0" w:tplc="803A9232"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7582DCD"/>
    <w:multiLevelType w:val="hybridMultilevel"/>
    <w:tmpl w:val="8BCA2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77DED"/>
    <w:multiLevelType w:val="hybridMultilevel"/>
    <w:tmpl w:val="9912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639102">
    <w:abstractNumId w:val="6"/>
  </w:num>
  <w:num w:numId="2" w16cid:durableId="784662544">
    <w:abstractNumId w:val="7"/>
  </w:num>
  <w:num w:numId="3" w16cid:durableId="1442451738">
    <w:abstractNumId w:val="7"/>
    <w:lvlOverride w:ilvl="0">
      <w:startOverride w:val="1"/>
    </w:lvlOverride>
  </w:num>
  <w:num w:numId="4" w16cid:durableId="1562522304">
    <w:abstractNumId w:val="7"/>
    <w:lvlOverride w:ilvl="0">
      <w:startOverride w:val="1"/>
    </w:lvlOverride>
  </w:num>
  <w:num w:numId="5" w16cid:durableId="1125929345">
    <w:abstractNumId w:val="7"/>
    <w:lvlOverride w:ilvl="0">
      <w:startOverride w:val="1"/>
    </w:lvlOverride>
  </w:num>
  <w:num w:numId="6" w16cid:durableId="641621793">
    <w:abstractNumId w:val="4"/>
  </w:num>
  <w:num w:numId="7" w16cid:durableId="2117015349">
    <w:abstractNumId w:val="10"/>
  </w:num>
  <w:num w:numId="8" w16cid:durableId="116532335">
    <w:abstractNumId w:val="9"/>
  </w:num>
  <w:num w:numId="9" w16cid:durableId="977108127">
    <w:abstractNumId w:val="5"/>
  </w:num>
  <w:num w:numId="10" w16cid:durableId="1002902481">
    <w:abstractNumId w:val="11"/>
  </w:num>
  <w:num w:numId="11" w16cid:durableId="24604670">
    <w:abstractNumId w:val="3"/>
  </w:num>
  <w:num w:numId="12" w16cid:durableId="620309957">
    <w:abstractNumId w:val="1"/>
  </w:num>
  <w:num w:numId="13" w16cid:durableId="472135010">
    <w:abstractNumId w:val="2"/>
  </w:num>
  <w:num w:numId="14" w16cid:durableId="1840585057">
    <w:abstractNumId w:val="8"/>
  </w:num>
  <w:num w:numId="15" w16cid:durableId="626007981">
    <w:abstractNumId w:val="12"/>
  </w:num>
  <w:num w:numId="16" w16cid:durableId="60091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003F7"/>
    <w:rsid w:val="000036EB"/>
    <w:rsid w:val="000144BE"/>
    <w:rsid w:val="00015F40"/>
    <w:rsid w:val="0002743F"/>
    <w:rsid w:val="00032898"/>
    <w:rsid w:val="00034D65"/>
    <w:rsid w:val="00040EAC"/>
    <w:rsid w:val="000464FD"/>
    <w:rsid w:val="0004656A"/>
    <w:rsid w:val="00057A89"/>
    <w:rsid w:val="000964A9"/>
    <w:rsid w:val="000B29E7"/>
    <w:rsid w:val="000D1C84"/>
    <w:rsid w:val="000E1AAE"/>
    <w:rsid w:val="000E7E86"/>
    <w:rsid w:val="000F7853"/>
    <w:rsid w:val="001036A0"/>
    <w:rsid w:val="00106F24"/>
    <w:rsid w:val="00117092"/>
    <w:rsid w:val="0012425F"/>
    <w:rsid w:val="00125CD3"/>
    <w:rsid w:val="00131FB1"/>
    <w:rsid w:val="001325A7"/>
    <w:rsid w:val="00147D40"/>
    <w:rsid w:val="0015059B"/>
    <w:rsid w:val="0015714A"/>
    <w:rsid w:val="00160CE6"/>
    <w:rsid w:val="00164B77"/>
    <w:rsid w:val="00183881"/>
    <w:rsid w:val="00190CBA"/>
    <w:rsid w:val="00195285"/>
    <w:rsid w:val="001B0BDD"/>
    <w:rsid w:val="001B2E40"/>
    <w:rsid w:val="001B4E29"/>
    <w:rsid w:val="001C2ECD"/>
    <w:rsid w:val="001D45A5"/>
    <w:rsid w:val="001E186F"/>
    <w:rsid w:val="001F603E"/>
    <w:rsid w:val="00223A61"/>
    <w:rsid w:val="00243074"/>
    <w:rsid w:val="00243F5F"/>
    <w:rsid w:val="00245E86"/>
    <w:rsid w:val="00247F4B"/>
    <w:rsid w:val="00250BF1"/>
    <w:rsid w:val="00253226"/>
    <w:rsid w:val="002535CA"/>
    <w:rsid w:val="00261F28"/>
    <w:rsid w:val="002749C0"/>
    <w:rsid w:val="002801EE"/>
    <w:rsid w:val="0028112D"/>
    <w:rsid w:val="00282C92"/>
    <w:rsid w:val="0028696F"/>
    <w:rsid w:val="0029071D"/>
    <w:rsid w:val="002A2497"/>
    <w:rsid w:val="002A642B"/>
    <w:rsid w:val="002B6C31"/>
    <w:rsid w:val="002C0D1B"/>
    <w:rsid w:val="002C1F51"/>
    <w:rsid w:val="002C44C9"/>
    <w:rsid w:val="002D6853"/>
    <w:rsid w:val="002E1BC7"/>
    <w:rsid w:val="002E309C"/>
    <w:rsid w:val="002E7A91"/>
    <w:rsid w:val="002E7D8B"/>
    <w:rsid w:val="002F27AE"/>
    <w:rsid w:val="0030019E"/>
    <w:rsid w:val="00301DD0"/>
    <w:rsid w:val="00306832"/>
    <w:rsid w:val="00312657"/>
    <w:rsid w:val="0031266D"/>
    <w:rsid w:val="00321E47"/>
    <w:rsid w:val="00326B31"/>
    <w:rsid w:val="00334D1D"/>
    <w:rsid w:val="00346408"/>
    <w:rsid w:val="003513F9"/>
    <w:rsid w:val="00376FCE"/>
    <w:rsid w:val="003873A3"/>
    <w:rsid w:val="00387CA6"/>
    <w:rsid w:val="00390F9A"/>
    <w:rsid w:val="00395673"/>
    <w:rsid w:val="003976B8"/>
    <w:rsid w:val="003A58AB"/>
    <w:rsid w:val="003A5910"/>
    <w:rsid w:val="003C3B0A"/>
    <w:rsid w:val="003D0704"/>
    <w:rsid w:val="003D65E7"/>
    <w:rsid w:val="003E38E3"/>
    <w:rsid w:val="003E4598"/>
    <w:rsid w:val="003E5497"/>
    <w:rsid w:val="003F28F9"/>
    <w:rsid w:val="003F32CB"/>
    <w:rsid w:val="003F54BC"/>
    <w:rsid w:val="00406378"/>
    <w:rsid w:val="00406EA3"/>
    <w:rsid w:val="004122E0"/>
    <w:rsid w:val="00414084"/>
    <w:rsid w:val="0043062E"/>
    <w:rsid w:val="0043327B"/>
    <w:rsid w:val="0044314A"/>
    <w:rsid w:val="00444376"/>
    <w:rsid w:val="00447912"/>
    <w:rsid w:val="0045192E"/>
    <w:rsid w:val="0045276E"/>
    <w:rsid w:val="00460A41"/>
    <w:rsid w:val="004767E6"/>
    <w:rsid w:val="00484664"/>
    <w:rsid w:val="00491D79"/>
    <w:rsid w:val="00492409"/>
    <w:rsid w:val="004947A1"/>
    <w:rsid w:val="004970E0"/>
    <w:rsid w:val="00497858"/>
    <w:rsid w:val="004A075C"/>
    <w:rsid w:val="004B0EC0"/>
    <w:rsid w:val="004B1007"/>
    <w:rsid w:val="004B375B"/>
    <w:rsid w:val="004B44BA"/>
    <w:rsid w:val="004B5C74"/>
    <w:rsid w:val="004B798E"/>
    <w:rsid w:val="004C2005"/>
    <w:rsid w:val="004C6441"/>
    <w:rsid w:val="004C6B64"/>
    <w:rsid w:val="004D06AF"/>
    <w:rsid w:val="004D6F59"/>
    <w:rsid w:val="004E2D83"/>
    <w:rsid w:val="004F414C"/>
    <w:rsid w:val="005006A9"/>
    <w:rsid w:val="00501469"/>
    <w:rsid w:val="00506963"/>
    <w:rsid w:val="0051582E"/>
    <w:rsid w:val="005202C7"/>
    <w:rsid w:val="005251C2"/>
    <w:rsid w:val="00532C2B"/>
    <w:rsid w:val="00550CB6"/>
    <w:rsid w:val="00556A2F"/>
    <w:rsid w:val="00561542"/>
    <w:rsid w:val="005662FE"/>
    <w:rsid w:val="00571741"/>
    <w:rsid w:val="00571BDC"/>
    <w:rsid w:val="00576661"/>
    <w:rsid w:val="00591CC3"/>
    <w:rsid w:val="00592D6F"/>
    <w:rsid w:val="005A6F23"/>
    <w:rsid w:val="005B1A33"/>
    <w:rsid w:val="005B45BE"/>
    <w:rsid w:val="005C223D"/>
    <w:rsid w:val="005C4528"/>
    <w:rsid w:val="005C476F"/>
    <w:rsid w:val="005D05B4"/>
    <w:rsid w:val="005D3E5E"/>
    <w:rsid w:val="005E66BC"/>
    <w:rsid w:val="005F06FD"/>
    <w:rsid w:val="006017D1"/>
    <w:rsid w:val="006211DC"/>
    <w:rsid w:val="00631637"/>
    <w:rsid w:val="00633CFF"/>
    <w:rsid w:val="00647B2D"/>
    <w:rsid w:val="0065148D"/>
    <w:rsid w:val="00651BD8"/>
    <w:rsid w:val="00654397"/>
    <w:rsid w:val="00664683"/>
    <w:rsid w:val="00667EFE"/>
    <w:rsid w:val="0067299A"/>
    <w:rsid w:val="00675FBF"/>
    <w:rsid w:val="00686A2B"/>
    <w:rsid w:val="00694AAD"/>
    <w:rsid w:val="00696F9E"/>
    <w:rsid w:val="00697180"/>
    <w:rsid w:val="006A2C38"/>
    <w:rsid w:val="006B4BED"/>
    <w:rsid w:val="006B76FB"/>
    <w:rsid w:val="006C35D7"/>
    <w:rsid w:val="006D4C12"/>
    <w:rsid w:val="006E5730"/>
    <w:rsid w:val="006E74C7"/>
    <w:rsid w:val="006E7D54"/>
    <w:rsid w:val="006F7525"/>
    <w:rsid w:val="00710296"/>
    <w:rsid w:val="00730E31"/>
    <w:rsid w:val="00741836"/>
    <w:rsid w:val="0074216D"/>
    <w:rsid w:val="00745429"/>
    <w:rsid w:val="00750E7C"/>
    <w:rsid w:val="007514FC"/>
    <w:rsid w:val="00762A32"/>
    <w:rsid w:val="00774485"/>
    <w:rsid w:val="00776A9A"/>
    <w:rsid w:val="00783180"/>
    <w:rsid w:val="0078435A"/>
    <w:rsid w:val="007A0FC3"/>
    <w:rsid w:val="007B0021"/>
    <w:rsid w:val="007B7335"/>
    <w:rsid w:val="007C1C36"/>
    <w:rsid w:val="007E4DAD"/>
    <w:rsid w:val="007F5847"/>
    <w:rsid w:val="007F7943"/>
    <w:rsid w:val="00800556"/>
    <w:rsid w:val="008061CC"/>
    <w:rsid w:val="00816916"/>
    <w:rsid w:val="0081696C"/>
    <w:rsid w:val="00832501"/>
    <w:rsid w:val="008407EC"/>
    <w:rsid w:val="00842183"/>
    <w:rsid w:val="008514EC"/>
    <w:rsid w:val="00857A0A"/>
    <w:rsid w:val="00862E61"/>
    <w:rsid w:val="00862F46"/>
    <w:rsid w:val="00865233"/>
    <w:rsid w:val="0087377B"/>
    <w:rsid w:val="0087477C"/>
    <w:rsid w:val="00877D9B"/>
    <w:rsid w:val="008837CE"/>
    <w:rsid w:val="008900C1"/>
    <w:rsid w:val="0089138E"/>
    <w:rsid w:val="008A5621"/>
    <w:rsid w:val="008A5795"/>
    <w:rsid w:val="008B1442"/>
    <w:rsid w:val="008B6033"/>
    <w:rsid w:val="008B74F6"/>
    <w:rsid w:val="008C186F"/>
    <w:rsid w:val="008C2B57"/>
    <w:rsid w:val="008C39BC"/>
    <w:rsid w:val="008E64E3"/>
    <w:rsid w:val="008F2081"/>
    <w:rsid w:val="008F4FD7"/>
    <w:rsid w:val="00904581"/>
    <w:rsid w:val="00905310"/>
    <w:rsid w:val="00921435"/>
    <w:rsid w:val="00923372"/>
    <w:rsid w:val="00923908"/>
    <w:rsid w:val="0092648B"/>
    <w:rsid w:val="00936493"/>
    <w:rsid w:val="0094463A"/>
    <w:rsid w:val="0094560D"/>
    <w:rsid w:val="00945D44"/>
    <w:rsid w:val="00950D79"/>
    <w:rsid w:val="00951286"/>
    <w:rsid w:val="0095240C"/>
    <w:rsid w:val="00961AFF"/>
    <w:rsid w:val="00963B3B"/>
    <w:rsid w:val="00965C47"/>
    <w:rsid w:val="0096640D"/>
    <w:rsid w:val="00967864"/>
    <w:rsid w:val="00971DA7"/>
    <w:rsid w:val="00972855"/>
    <w:rsid w:val="00973048"/>
    <w:rsid w:val="0098379B"/>
    <w:rsid w:val="009873AB"/>
    <w:rsid w:val="00990F4E"/>
    <w:rsid w:val="00991D88"/>
    <w:rsid w:val="00996B27"/>
    <w:rsid w:val="009B40E8"/>
    <w:rsid w:val="009C307E"/>
    <w:rsid w:val="009C5E6D"/>
    <w:rsid w:val="009D6B24"/>
    <w:rsid w:val="009D70B3"/>
    <w:rsid w:val="009D79DC"/>
    <w:rsid w:val="009E1D4B"/>
    <w:rsid w:val="009E6DB3"/>
    <w:rsid w:val="009F1E8A"/>
    <w:rsid w:val="00A00806"/>
    <w:rsid w:val="00A01C07"/>
    <w:rsid w:val="00A13E76"/>
    <w:rsid w:val="00A25EA8"/>
    <w:rsid w:val="00A46D3B"/>
    <w:rsid w:val="00A47887"/>
    <w:rsid w:val="00A60860"/>
    <w:rsid w:val="00A641C0"/>
    <w:rsid w:val="00A647F4"/>
    <w:rsid w:val="00A64F58"/>
    <w:rsid w:val="00A72456"/>
    <w:rsid w:val="00A80680"/>
    <w:rsid w:val="00A8069B"/>
    <w:rsid w:val="00A922DE"/>
    <w:rsid w:val="00A9418C"/>
    <w:rsid w:val="00AB0FEB"/>
    <w:rsid w:val="00AB554A"/>
    <w:rsid w:val="00AB56EA"/>
    <w:rsid w:val="00AB75EC"/>
    <w:rsid w:val="00AC0F96"/>
    <w:rsid w:val="00AC40CD"/>
    <w:rsid w:val="00AC6373"/>
    <w:rsid w:val="00AD6A63"/>
    <w:rsid w:val="00AD6B8F"/>
    <w:rsid w:val="00AE3D08"/>
    <w:rsid w:val="00AE5A0C"/>
    <w:rsid w:val="00AF5ED3"/>
    <w:rsid w:val="00B02202"/>
    <w:rsid w:val="00B05C50"/>
    <w:rsid w:val="00B06503"/>
    <w:rsid w:val="00B123FA"/>
    <w:rsid w:val="00B146AC"/>
    <w:rsid w:val="00B23CC8"/>
    <w:rsid w:val="00B31B07"/>
    <w:rsid w:val="00B44505"/>
    <w:rsid w:val="00B4474F"/>
    <w:rsid w:val="00B45D18"/>
    <w:rsid w:val="00B54801"/>
    <w:rsid w:val="00B55852"/>
    <w:rsid w:val="00B55F4C"/>
    <w:rsid w:val="00B70125"/>
    <w:rsid w:val="00B81D0C"/>
    <w:rsid w:val="00B82DD1"/>
    <w:rsid w:val="00B85748"/>
    <w:rsid w:val="00B92220"/>
    <w:rsid w:val="00B96CEF"/>
    <w:rsid w:val="00BA48E9"/>
    <w:rsid w:val="00BB4E5F"/>
    <w:rsid w:val="00BC5C77"/>
    <w:rsid w:val="00BD576A"/>
    <w:rsid w:val="00BE1C64"/>
    <w:rsid w:val="00BE33C4"/>
    <w:rsid w:val="00BF10D1"/>
    <w:rsid w:val="00BF304F"/>
    <w:rsid w:val="00BF6943"/>
    <w:rsid w:val="00BF7E9C"/>
    <w:rsid w:val="00C06C20"/>
    <w:rsid w:val="00C11D49"/>
    <w:rsid w:val="00C133E0"/>
    <w:rsid w:val="00C2045E"/>
    <w:rsid w:val="00C279D9"/>
    <w:rsid w:val="00C27BF9"/>
    <w:rsid w:val="00C3141D"/>
    <w:rsid w:val="00C366AC"/>
    <w:rsid w:val="00C412DE"/>
    <w:rsid w:val="00C41E7C"/>
    <w:rsid w:val="00C42789"/>
    <w:rsid w:val="00C438FA"/>
    <w:rsid w:val="00C44557"/>
    <w:rsid w:val="00C455DA"/>
    <w:rsid w:val="00C4660B"/>
    <w:rsid w:val="00C5088E"/>
    <w:rsid w:val="00C55748"/>
    <w:rsid w:val="00C66EE1"/>
    <w:rsid w:val="00C77C4B"/>
    <w:rsid w:val="00CA1497"/>
    <w:rsid w:val="00CB0682"/>
    <w:rsid w:val="00CC57CE"/>
    <w:rsid w:val="00CD0CE5"/>
    <w:rsid w:val="00CD0E35"/>
    <w:rsid w:val="00CD18DB"/>
    <w:rsid w:val="00CD1BE3"/>
    <w:rsid w:val="00CE0588"/>
    <w:rsid w:val="00CE3E6C"/>
    <w:rsid w:val="00CF4F9D"/>
    <w:rsid w:val="00CF5887"/>
    <w:rsid w:val="00D01F4A"/>
    <w:rsid w:val="00D350E2"/>
    <w:rsid w:val="00D379EF"/>
    <w:rsid w:val="00D422F8"/>
    <w:rsid w:val="00D47636"/>
    <w:rsid w:val="00D50B74"/>
    <w:rsid w:val="00D53E67"/>
    <w:rsid w:val="00D57FEF"/>
    <w:rsid w:val="00D613F5"/>
    <w:rsid w:val="00D66695"/>
    <w:rsid w:val="00D76AE4"/>
    <w:rsid w:val="00D83142"/>
    <w:rsid w:val="00D871C3"/>
    <w:rsid w:val="00D93830"/>
    <w:rsid w:val="00D9770B"/>
    <w:rsid w:val="00DA7D34"/>
    <w:rsid w:val="00DB0230"/>
    <w:rsid w:val="00DB215C"/>
    <w:rsid w:val="00DB21A7"/>
    <w:rsid w:val="00DB42F4"/>
    <w:rsid w:val="00DC23E6"/>
    <w:rsid w:val="00DD05D7"/>
    <w:rsid w:val="00DD0A99"/>
    <w:rsid w:val="00DD3116"/>
    <w:rsid w:val="00DE31B4"/>
    <w:rsid w:val="00DE6F87"/>
    <w:rsid w:val="00DE7F3C"/>
    <w:rsid w:val="00DF600D"/>
    <w:rsid w:val="00E119C4"/>
    <w:rsid w:val="00E11CE5"/>
    <w:rsid w:val="00E134D2"/>
    <w:rsid w:val="00E21AB9"/>
    <w:rsid w:val="00E24D12"/>
    <w:rsid w:val="00E26422"/>
    <w:rsid w:val="00E300B9"/>
    <w:rsid w:val="00E3100E"/>
    <w:rsid w:val="00E65FB1"/>
    <w:rsid w:val="00E733F3"/>
    <w:rsid w:val="00E902C6"/>
    <w:rsid w:val="00EA4240"/>
    <w:rsid w:val="00EA4FC8"/>
    <w:rsid w:val="00EB6ED6"/>
    <w:rsid w:val="00EC306F"/>
    <w:rsid w:val="00ED65F8"/>
    <w:rsid w:val="00EE05FC"/>
    <w:rsid w:val="00EE29FA"/>
    <w:rsid w:val="00EE32F6"/>
    <w:rsid w:val="00EE3ABB"/>
    <w:rsid w:val="00EE4027"/>
    <w:rsid w:val="00EE4A6A"/>
    <w:rsid w:val="00EE4D6A"/>
    <w:rsid w:val="00EE70C0"/>
    <w:rsid w:val="00F007D8"/>
    <w:rsid w:val="00F07EB6"/>
    <w:rsid w:val="00F23FEC"/>
    <w:rsid w:val="00F278EA"/>
    <w:rsid w:val="00F427E4"/>
    <w:rsid w:val="00F45A2B"/>
    <w:rsid w:val="00F56064"/>
    <w:rsid w:val="00F57F70"/>
    <w:rsid w:val="00F66F0A"/>
    <w:rsid w:val="00F717D2"/>
    <w:rsid w:val="00F8084C"/>
    <w:rsid w:val="00F85A20"/>
    <w:rsid w:val="00F94323"/>
    <w:rsid w:val="00F953A6"/>
    <w:rsid w:val="00FA09E7"/>
    <w:rsid w:val="00FB606A"/>
    <w:rsid w:val="00FC1ABB"/>
    <w:rsid w:val="00FC28E9"/>
    <w:rsid w:val="00FC500B"/>
    <w:rsid w:val="00FD6F93"/>
    <w:rsid w:val="00FE6D7B"/>
    <w:rsid w:val="1140A98E"/>
    <w:rsid w:val="1CC213EA"/>
    <w:rsid w:val="2BBDA9C8"/>
    <w:rsid w:val="35DC1914"/>
    <w:rsid w:val="405729F5"/>
    <w:rsid w:val="4531258F"/>
    <w:rsid w:val="4548546F"/>
    <w:rsid w:val="4675DDCD"/>
    <w:rsid w:val="4EE7AF00"/>
    <w:rsid w:val="4EF37CAB"/>
    <w:rsid w:val="52914BF7"/>
    <w:rsid w:val="5B62C968"/>
    <w:rsid w:val="656245AA"/>
    <w:rsid w:val="6D74B7B3"/>
    <w:rsid w:val="6DAF38CE"/>
    <w:rsid w:val="7DA8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AD6100"/>
  <w15:docId w15:val="{5F5D13D0-8C15-4C97-950E-DCBF206F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05"/>
    <w:pPr>
      <w:spacing w:before="200" w:after="200" w:line="300" w:lineRule="exact"/>
    </w:pPr>
    <w:rPr>
      <w:rFonts w:ascii="Verdana" w:hAnsi="Verdana"/>
      <w:color w:val="000000" w:themeColor="text1"/>
      <w:sz w:val="20"/>
      <w:szCs w:val="20"/>
    </w:rPr>
  </w:style>
  <w:style w:type="paragraph" w:styleId="Heading1">
    <w:name w:val="heading 1"/>
    <w:basedOn w:val="CoverPageHeader"/>
    <w:next w:val="Normal"/>
    <w:link w:val="Heading1Char"/>
    <w:uiPriority w:val="9"/>
    <w:qFormat/>
    <w:rsid w:val="00AD6A63"/>
    <w:pPr>
      <w:outlineLvl w:val="0"/>
    </w:pPr>
    <w:rPr>
      <w:rFonts w:eastAsia="SimSun" w:cs="Times New Roman"/>
      <w:b w:val="0"/>
      <w:color w:val="2E1A47"/>
      <w:sz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F5F"/>
    <w:pPr>
      <w:keepNext/>
      <w:keepLines/>
      <w:spacing w:before="360" w:after="160" w:line="252" w:lineRule="auto"/>
      <w:outlineLvl w:val="1"/>
    </w:pPr>
    <w:rPr>
      <w:rFonts w:eastAsia="SimSun" w:cs="Times New Roman"/>
      <w:bCs/>
      <w:color w:val="441D4A" w:themeColor="accent1" w:themeShade="80"/>
      <w:sz w:val="32"/>
      <w:szCs w:val="26"/>
      <w:lang w:eastAsia="zh-CN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243F5F"/>
    <w:pPr>
      <w:outlineLvl w:val="2"/>
    </w:pPr>
    <w:rPr>
      <w:b w:val="0"/>
      <w:color w:val="300050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51"/>
    <w:pPr>
      <w:outlineLvl w:val="3"/>
    </w:pPr>
    <w:rPr>
      <w:bCs/>
      <w:sz w:val="2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3B0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C3B0A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3B0A"/>
  </w:style>
  <w:style w:type="paragraph" w:styleId="Footer">
    <w:name w:val="footer"/>
    <w:basedOn w:val="Normal"/>
    <w:link w:val="Foot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3B0A"/>
  </w:style>
  <w:style w:type="character" w:customStyle="1" w:styleId="Heading1Char">
    <w:name w:val="Heading 1 Char"/>
    <w:basedOn w:val="DefaultParagraphFont"/>
    <w:link w:val="Heading1"/>
    <w:uiPriority w:val="9"/>
    <w:rsid w:val="00AD6A63"/>
    <w:rPr>
      <w:rFonts w:ascii="Verdana" w:eastAsia="SimSun" w:hAnsi="Verdana" w:cs="Times New Roman"/>
      <w:bCs/>
      <w:color w:val="2E1A47"/>
      <w:sz w:val="44"/>
      <w:szCs w:val="44"/>
      <w:lang w:eastAsia="zh-CN"/>
    </w:rPr>
  </w:style>
  <w:style w:type="character" w:styleId="Strong">
    <w:name w:val="Strong"/>
    <w:aliases w:val="IntroCopy"/>
    <w:uiPriority w:val="22"/>
    <w:rsid w:val="00571BDC"/>
    <w:rPr>
      <w:color w:val="893B94" w:themeColor="accent1"/>
      <w:sz w:val="32"/>
      <w:szCs w:val="32"/>
      <w:lang w:val="pt-PT"/>
    </w:rPr>
  </w:style>
  <w:style w:type="paragraph" w:styleId="Title">
    <w:name w:val="Title"/>
    <w:aliases w:val="SubHeader1"/>
    <w:basedOn w:val="Normal"/>
    <w:next w:val="Normal"/>
    <w:link w:val="TitleChar"/>
    <w:uiPriority w:val="10"/>
    <w:rsid w:val="00921435"/>
    <w:pPr>
      <w:spacing w:before="600" w:line="420" w:lineRule="exact"/>
    </w:pPr>
    <w:rPr>
      <w:b/>
      <w:bCs/>
      <w:sz w:val="32"/>
      <w:szCs w:val="32"/>
    </w:rPr>
  </w:style>
  <w:style w:type="character" w:customStyle="1" w:styleId="TitleChar">
    <w:name w:val="Title Char"/>
    <w:aliases w:val="SubHeader1 Char"/>
    <w:basedOn w:val="DefaultParagraphFont"/>
    <w:link w:val="Title"/>
    <w:uiPriority w:val="10"/>
    <w:rsid w:val="00921435"/>
    <w:rPr>
      <w:rFonts w:ascii="Verdana" w:hAnsi="Verdana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3F5F"/>
    <w:rPr>
      <w:rFonts w:ascii="Verdana" w:eastAsia="SimSun" w:hAnsi="Verdana" w:cs="Times New Roman"/>
      <w:bCs/>
      <w:color w:val="441D4A" w:themeColor="accent1" w:themeShade="80"/>
      <w:sz w:val="32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460A41"/>
    <w:pPr>
      <w:ind w:left="720"/>
      <w:contextualSpacing/>
    </w:pPr>
  </w:style>
  <w:style w:type="paragraph" w:customStyle="1" w:styleId="BulletList">
    <w:name w:val="BulletList"/>
    <w:basedOn w:val="ListParagraph"/>
    <w:link w:val="BulletListChar"/>
    <w:qFormat/>
    <w:rsid w:val="00D93830"/>
    <w:pPr>
      <w:numPr>
        <w:numId w:val="1"/>
      </w:numPr>
      <w:spacing w:before="0"/>
    </w:pPr>
  </w:style>
  <w:style w:type="paragraph" w:customStyle="1" w:styleId="NumberedList">
    <w:name w:val="NumberedList"/>
    <w:basedOn w:val="ListParagraph"/>
    <w:qFormat/>
    <w:rsid w:val="00F23FEC"/>
    <w:pPr>
      <w:numPr>
        <w:numId w:val="2"/>
      </w:numPr>
      <w:spacing w:before="0"/>
      <w:ind w:left="993" w:hanging="426"/>
    </w:pPr>
  </w:style>
  <w:style w:type="paragraph" w:styleId="Quote">
    <w:name w:val="Quote"/>
    <w:basedOn w:val="Normal"/>
    <w:next w:val="Normal"/>
    <w:link w:val="QuoteChar"/>
    <w:uiPriority w:val="29"/>
    <w:qFormat/>
    <w:rsid w:val="00FC1ABB"/>
    <w:pPr>
      <w:spacing w:after="240" w:line="380" w:lineRule="atLeast"/>
    </w:pPr>
    <w:rPr>
      <w:color w:val="893B94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FC1ABB"/>
    <w:rPr>
      <w:rFonts w:ascii="Verdana" w:hAnsi="Verdana"/>
      <w:color w:val="893B94" w:themeColor="accent1"/>
      <w:sz w:val="28"/>
      <w:szCs w:val="28"/>
    </w:rPr>
  </w:style>
  <w:style w:type="paragraph" w:customStyle="1" w:styleId="QuoteSource">
    <w:name w:val="QuoteSource"/>
    <w:basedOn w:val="Normal"/>
    <w:rsid w:val="003D0704"/>
    <w:pPr>
      <w:spacing w:before="60" w:after="60" w:line="240" w:lineRule="auto"/>
    </w:pPr>
    <w:rPr>
      <w:sz w:val="16"/>
      <w:szCs w:val="16"/>
    </w:rPr>
  </w:style>
  <w:style w:type="table" w:styleId="TableGrid">
    <w:name w:val="Table Grid"/>
    <w:basedOn w:val="TableNormal"/>
    <w:uiPriority w:val="39"/>
    <w:rsid w:val="0032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Quote">
    <w:name w:val="SmallQuote"/>
    <w:basedOn w:val="QuoteSource"/>
    <w:rsid w:val="00FC1ABB"/>
    <w:pPr>
      <w:spacing w:before="200" w:after="240" w:line="320" w:lineRule="atLeast"/>
    </w:pPr>
    <w:rPr>
      <w:b/>
      <w:bCs/>
      <w:color w:val="893B94" w:themeColor="accent1"/>
      <w:sz w:val="22"/>
      <w:szCs w:val="22"/>
    </w:rPr>
  </w:style>
  <w:style w:type="paragraph" w:customStyle="1" w:styleId="LargeBox">
    <w:name w:val="LargeBox"/>
    <w:basedOn w:val="Normal"/>
    <w:rsid w:val="00DB21A7"/>
    <w:pPr>
      <w:framePr w:w="10206" w:hSpace="284" w:vSpace="284" w:wrap="around" w:vAnchor="text" w:hAnchor="text" w:y="1"/>
      <w:shd w:val="clear" w:color="auto" w:fill="893B94" w:themeFill="accent1"/>
      <w:spacing w:before="240"/>
      <w:ind w:left="284" w:hanging="284"/>
    </w:pPr>
    <w:rPr>
      <w:color w:val="FFFFFF" w:themeColor="background1"/>
      <w:sz w:val="28"/>
    </w:rPr>
  </w:style>
  <w:style w:type="paragraph" w:customStyle="1" w:styleId="SmallBox">
    <w:name w:val="SmallBox"/>
    <w:basedOn w:val="LargeBox"/>
    <w:rsid w:val="00147D40"/>
    <w:pPr>
      <w:framePr w:w="5103" w:wrap="around"/>
      <w:shd w:val="clear" w:color="auto" w:fill="C78570" w:themeFill="accent4"/>
    </w:pPr>
    <w:rPr>
      <w:b/>
      <w:sz w:val="22"/>
    </w:rPr>
  </w:style>
  <w:style w:type="paragraph" w:customStyle="1" w:styleId="IntroCopy">
    <w:name w:val="Intro Copy"/>
    <w:basedOn w:val="Normal"/>
    <w:link w:val="IntroCopyChar"/>
    <w:rsid w:val="00571BDC"/>
    <w:pPr>
      <w:spacing w:line="420" w:lineRule="exact"/>
    </w:pPr>
    <w:rPr>
      <w:color w:val="893B94" w:themeColor="accent1"/>
      <w:sz w:val="32"/>
      <w:szCs w:val="32"/>
    </w:rPr>
  </w:style>
  <w:style w:type="character" w:customStyle="1" w:styleId="IntroCopyChar">
    <w:name w:val="Intro Copy Char"/>
    <w:basedOn w:val="DefaultParagraphFont"/>
    <w:link w:val="IntroCopy"/>
    <w:rsid w:val="00571BDC"/>
    <w:rPr>
      <w:rFonts w:ascii="Verdana" w:hAnsi="Verdana"/>
      <w:color w:val="893B94" w:themeColor="accent1"/>
      <w:sz w:val="32"/>
      <w:szCs w:val="32"/>
    </w:rPr>
  </w:style>
  <w:style w:type="paragraph" w:customStyle="1" w:styleId="CoverPageHeader">
    <w:name w:val="CoverPage Header"/>
    <w:basedOn w:val="Title"/>
    <w:rsid w:val="00F45A2B"/>
    <w:pPr>
      <w:spacing w:after="480" w:line="240" w:lineRule="auto"/>
    </w:pPr>
    <w:rPr>
      <w:color w:val="893B94" w:themeColor="accent1"/>
      <w:sz w:val="68"/>
      <w:szCs w:val="68"/>
    </w:rPr>
  </w:style>
  <w:style w:type="paragraph" w:customStyle="1" w:styleId="CoverPageSub1">
    <w:name w:val="CoverPage Sub1"/>
    <w:basedOn w:val="Heading1"/>
    <w:rsid w:val="00390F9A"/>
  </w:style>
  <w:style w:type="character" w:customStyle="1" w:styleId="Heading3Char">
    <w:name w:val="Heading 3 Char"/>
    <w:basedOn w:val="DefaultParagraphFont"/>
    <w:link w:val="Heading3"/>
    <w:uiPriority w:val="9"/>
    <w:rsid w:val="00243F5F"/>
    <w:rPr>
      <w:rFonts w:ascii="Verdana" w:hAnsi="Verdana"/>
      <w:bCs/>
      <w:color w:val="300050" w:themeColor="text2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C1F51"/>
    <w:rPr>
      <w:rFonts w:ascii="Verdana" w:hAnsi="Verdana"/>
      <w:bCs/>
      <w:color w:val="000000" w:themeColor="text1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9264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9D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9D9"/>
    <w:rPr>
      <w:rFonts w:ascii="Verdana" w:hAnsi="Verdana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D9"/>
    <w:rPr>
      <w:rFonts w:ascii="Verdana" w:hAnsi="Verdana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9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D9"/>
    <w:rPr>
      <w:rFonts w:ascii="Segoe UI" w:hAnsi="Segoe UI" w:cs="Segoe UI"/>
      <w:color w:val="000000" w:themeColor="text1"/>
      <w:sz w:val="18"/>
      <w:szCs w:val="18"/>
    </w:rPr>
  </w:style>
  <w:style w:type="character" w:customStyle="1" w:styleId="BulletListChar">
    <w:name w:val="BulletList Char"/>
    <w:basedOn w:val="DefaultParagraphFont"/>
    <w:link w:val="BulletList"/>
    <w:rsid w:val="00D93830"/>
    <w:rPr>
      <w:rFonts w:ascii="Verdana" w:hAnsi="Verdana"/>
      <w:color w:val="000000" w:themeColor="text1"/>
      <w:sz w:val="20"/>
      <w:szCs w:val="20"/>
    </w:rPr>
  </w:style>
  <w:style w:type="paragraph" w:customStyle="1" w:styleId="Heading2White">
    <w:name w:val="Heading 2 White"/>
    <w:basedOn w:val="Heading1"/>
    <w:rsid w:val="00C27BF9"/>
    <w:rPr>
      <w:noProof/>
      <w:color w:val="FFFFFF" w:themeColor="background1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76A9A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urism.Research@tra.gov.au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ustrade\Corporate%20Templates\Website\Austrade%20Brand\TRA%20Website%20Publications.dotx" TargetMode="External"/></Relationships>
</file>

<file path=word/theme/theme1.xml><?xml version="1.0" encoding="utf-8"?>
<a:theme xmlns:a="http://schemas.openxmlformats.org/drawingml/2006/main" name="Austrade Brand Theme">
  <a:themeElements>
    <a:clrScheme name="Austrade Brand theme">
      <a:dk1>
        <a:srgbClr val="000000"/>
      </a:dk1>
      <a:lt1>
        <a:srgbClr val="FFFFFF"/>
      </a:lt1>
      <a:dk2>
        <a:srgbClr val="300050"/>
      </a:dk2>
      <a:lt2>
        <a:srgbClr val="893B94"/>
      </a:lt2>
      <a:accent1>
        <a:srgbClr val="893B94"/>
      </a:accent1>
      <a:accent2>
        <a:srgbClr val="300050"/>
      </a:accent2>
      <a:accent3>
        <a:srgbClr val="E3E1DB"/>
      </a:accent3>
      <a:accent4>
        <a:srgbClr val="C78570"/>
      </a:accent4>
      <a:accent5>
        <a:srgbClr val="D2C3BE"/>
      </a:accent5>
      <a:accent6>
        <a:srgbClr val="C7A5FF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strade Brand Theme" id="{B7B3077C-12EC-4E43-A7AB-503D32ACE655}" vid="{FE9A3E5A-5EFE-412F-BA99-1D3D9BDE5E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93d32-96af-42bb-9a8d-e389b6b013dc">
      <Terms xmlns="http://schemas.microsoft.com/office/infopath/2007/PartnerControls"/>
    </lcf76f155ced4ddcb4097134ff3c332f>
    <TaxCatchAll xmlns="932d29ee-28c9-41bc-b9e4-7f2eba331d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59075CB8AAE4281923CD804FF4F41" ma:contentTypeVersion="18" ma:contentTypeDescription="Create a new document." ma:contentTypeScope="" ma:versionID="74ac255ebdf98dd18e0defef90c4f37d">
  <xsd:schema xmlns:xsd="http://www.w3.org/2001/XMLSchema" xmlns:xs="http://www.w3.org/2001/XMLSchema" xmlns:p="http://schemas.microsoft.com/office/2006/metadata/properties" xmlns:ns2="84193d32-96af-42bb-9a8d-e389b6b013dc" xmlns:ns3="932d29ee-28c9-41bc-b9e4-7f2eba331d28" targetNamespace="http://schemas.microsoft.com/office/2006/metadata/properties" ma:root="true" ma:fieldsID="6d8391908d57f7553de21f7aa4a9b0ec" ns2:_="" ns3:_="">
    <xsd:import namespace="84193d32-96af-42bb-9a8d-e389b6b013dc"/>
    <xsd:import namespace="932d29ee-28c9-41bc-b9e4-7f2eba331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93d32-96af-42bb-9a8d-e389b6b01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35d107-6f3a-4882-a73a-9dce38ae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d29ee-28c9-41bc-b9e4-7f2eba331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bbb1a7-ebd1-464a-bd5b-b0b856b08cda}" ma:internalName="TaxCatchAll" ma:showField="CatchAllData" ma:web="932d29ee-28c9-41bc-b9e4-7f2eba331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BF944-022C-4692-9B43-06A2CEB68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E75B8-1135-4512-93FA-FCDD832F13E7}">
  <ds:schemaRefs>
    <ds:schemaRef ds:uri="932d29ee-28c9-41bc-b9e4-7f2eba331d28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84193d32-96af-42bb-9a8d-e389b6b013d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A7D838-8AB7-4A42-B027-73019C01E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93d32-96af-42bb-9a8d-e389b6b013dc"/>
    <ds:schemaRef ds:uri="932d29ee-28c9-41bc-b9e4-7f2eba331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FDA419-6733-483D-ABCC-A84EEDE370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 Website Publications.dotx</Template>
  <TotalTime>49</TotalTime>
  <Pages>6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Links>
    <vt:vector size="12" baseType="variant">
      <vt:variant>
        <vt:i4>4980853</vt:i4>
      </vt:variant>
      <vt:variant>
        <vt:i4>3</vt:i4>
      </vt:variant>
      <vt:variant>
        <vt:i4>0</vt:i4>
      </vt:variant>
      <vt:variant>
        <vt:i4>5</vt:i4>
      </vt:variant>
      <vt:variant>
        <vt:lpwstr>mailto:tourism.research@tra.gov.au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http://www.tra.gov.au/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Rachel-Sirr [Canberra]</dc:creator>
  <cp:keywords/>
  <dc:description/>
  <cp:lastModifiedBy>Oliver-Johnstone [Canberra]</cp:lastModifiedBy>
  <cp:revision>42</cp:revision>
  <dcterms:created xsi:type="dcterms:W3CDTF">2026-03-31T22:50:00Z</dcterms:created>
  <dcterms:modified xsi:type="dcterms:W3CDTF">2026-04-02T02:26:00Z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0x010100BCE59075CB8AAE4281923CD804FF4F41</vt:lpwstr>
  </property>
  <property fmtid="{D5CDD505-2E9C-101B-9397-08002B2CF9AE}" pid="3" name="_dlc_DocIdItemGuid">
    <vt:lpwstr>4acab650-90ea-4c96-82d3-d25f388868f0</vt:lpwstr>
  </property>
  <property fmtid="{D5CDD505-2E9C-101B-9397-08002B2CF9AE}" pid="4" name="Protective Markings">
    <vt:lpwstr/>
  </property>
  <property fmtid="{D5CDD505-2E9C-101B-9397-08002B2CF9AE}" pid="5" name="xd_Signature">
    <vt:bool>false</vt:bool>
  </property>
  <property fmtid="{D5CDD505-2E9C-101B-9397-08002B2CF9AE}" pid="6" name="Record ID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GUID">
    <vt:lpwstr>8f577bd8-767e-41f9-a258-256104b23156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Tradestart-Access">
    <vt:bool>false</vt:bool>
  </property>
  <property fmtid="{D5CDD505-2E9C-101B-9397-08002B2CF9AE}" pid="14" name="PublishingStartDate">
    <vt:lpwstr/>
  </property>
  <property fmtid="{D5CDD505-2E9C-101B-9397-08002B2CF9AE}" pid="15" name="TaxCatchAll">
    <vt:lpwstr/>
  </property>
  <property fmtid="{D5CDD505-2E9C-101B-9397-08002B2CF9AE}" pid="16" name="Operational-Site-Doc-URL">
    <vt:lpwstr/>
  </property>
  <property fmtid="{D5CDD505-2E9C-101B-9397-08002B2CF9AE}" pid="17" name="PublishingExpirationDate">
    <vt:lpwstr/>
  </property>
  <property fmtid="{D5CDD505-2E9C-101B-9397-08002B2CF9AE}" pid="18" name="Operational-Doc-Desc">
    <vt:lpwstr/>
  </property>
  <property fmtid="{D5CDD505-2E9C-101B-9397-08002B2CF9AE}" pid="19" name="nf7721a2bf6741678a34670e75d66499">
    <vt:lpwstr/>
  </property>
  <property fmtid="{D5CDD505-2E9C-101B-9397-08002B2CF9AE}" pid="20" name="MediaServiceImageTags">
    <vt:lpwstr/>
  </property>
  <property fmtid="{D5CDD505-2E9C-101B-9397-08002B2CF9AE}" pid="21" name="ClassificationContentMarkingHeaderShapeIds">
    <vt:lpwstr>1a1a6581,41aad987,1ce2a4d6,7c37c8bf,68f667d5,3f6b22ee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6d417f4a,632e275c,393106e3,2b4f1f14,230e1872,7a93c59e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72160a83-df68-4146-9dd5-ccaae79426db_Enabled">
    <vt:lpwstr>true</vt:lpwstr>
  </property>
  <property fmtid="{D5CDD505-2E9C-101B-9397-08002B2CF9AE}" pid="28" name="MSIP_Label_72160a83-df68-4146-9dd5-ccaae79426db_SetDate">
    <vt:lpwstr>2024-11-07T01:54:51Z</vt:lpwstr>
  </property>
  <property fmtid="{D5CDD505-2E9C-101B-9397-08002B2CF9AE}" pid="29" name="MSIP_Label_72160a83-df68-4146-9dd5-ccaae79426db_Method">
    <vt:lpwstr>Privileged</vt:lpwstr>
  </property>
  <property fmtid="{D5CDD505-2E9C-101B-9397-08002B2CF9AE}" pid="30" name="MSIP_Label_72160a83-df68-4146-9dd5-ccaae79426db_Name">
    <vt:lpwstr>OFFICIAL</vt:lpwstr>
  </property>
  <property fmtid="{D5CDD505-2E9C-101B-9397-08002B2CF9AE}" pid="31" name="MSIP_Label_72160a83-df68-4146-9dd5-ccaae79426db_SiteId">
    <vt:lpwstr>c6ba7d27-a97a-40a4-82e4-4d23131de9f4</vt:lpwstr>
  </property>
  <property fmtid="{D5CDD505-2E9C-101B-9397-08002B2CF9AE}" pid="32" name="MSIP_Label_72160a83-df68-4146-9dd5-ccaae79426db_ActionId">
    <vt:lpwstr>9abcf624-2f2c-47b4-897c-8e1b073690df</vt:lpwstr>
  </property>
  <property fmtid="{D5CDD505-2E9C-101B-9397-08002B2CF9AE}" pid="33" name="MSIP_Label_72160a83-df68-4146-9dd5-ccaae79426db_ContentBits">
    <vt:lpwstr>3</vt:lpwstr>
  </property>
</Properties>
</file>